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D678" w14:textId="1FBD5ED5" w:rsidR="00A4247F" w:rsidRPr="00843E70" w:rsidRDefault="00A4247F" w:rsidP="00377041">
      <w:pPr>
        <w:spacing w:after="0" w:line="240" w:lineRule="auto"/>
        <w:rPr>
          <w:rFonts w:ascii="Arial" w:hAnsi="Arial" w:cs="Arial"/>
          <w:sz w:val="20"/>
          <w:szCs w:val="20"/>
        </w:rPr>
      </w:pPr>
      <w:r w:rsidRPr="00843E70">
        <w:rPr>
          <w:rFonts w:ascii="Arial" w:hAnsi="Arial" w:cs="Arial"/>
          <w:sz w:val="20"/>
          <w:szCs w:val="20"/>
        </w:rPr>
        <w:t xml:space="preserve">Please complete this questionnaire with current information unless otherwise specified. </w:t>
      </w:r>
      <w:r w:rsidR="00680606">
        <w:rPr>
          <w:rFonts w:ascii="Arial" w:hAnsi="Arial" w:cs="Arial"/>
          <w:sz w:val="20"/>
          <w:szCs w:val="20"/>
        </w:rPr>
        <w:t>Please provide data in the format requested</w:t>
      </w:r>
      <w:r w:rsidRPr="00843E70">
        <w:rPr>
          <w:rFonts w:ascii="Arial" w:hAnsi="Arial" w:cs="Arial"/>
          <w:sz w:val="20"/>
          <w:szCs w:val="20"/>
        </w:rPr>
        <w:t>. All information should be as</w:t>
      </w:r>
      <w:r w:rsidR="00977CF7">
        <w:rPr>
          <w:rFonts w:ascii="Arial" w:hAnsi="Arial" w:cs="Arial"/>
          <w:sz w:val="20"/>
          <w:szCs w:val="20"/>
        </w:rPr>
        <w:t xml:space="preserve"> of March 31, 202</w:t>
      </w:r>
      <w:r w:rsidR="00F61420">
        <w:rPr>
          <w:rFonts w:ascii="Arial" w:hAnsi="Arial" w:cs="Arial"/>
          <w:sz w:val="20"/>
          <w:szCs w:val="20"/>
        </w:rPr>
        <w:t>5</w:t>
      </w:r>
    </w:p>
    <w:p w14:paraId="679BB5E6" w14:textId="77777777" w:rsidR="003E7986" w:rsidRDefault="003E7986" w:rsidP="00377041">
      <w:pPr>
        <w:pStyle w:val="CallanLetterBody"/>
        <w:jc w:val="left"/>
      </w:pPr>
    </w:p>
    <w:p w14:paraId="5B9E1F81" w14:textId="77777777" w:rsidR="0069650B" w:rsidRPr="003E7986" w:rsidRDefault="003E7986" w:rsidP="00377041">
      <w:pPr>
        <w:pStyle w:val="CallanLetterBody"/>
        <w:jc w:val="left"/>
        <w:rPr>
          <w:u w:val="single"/>
        </w:rPr>
      </w:pPr>
      <w:r w:rsidRPr="003E7986">
        <w:rPr>
          <w:u w:val="single"/>
        </w:rPr>
        <w:t xml:space="preserve">PLEASE ANSWER EACH QUESTION COMPLETELY. </w:t>
      </w:r>
      <w:r w:rsidR="002E1FB6">
        <w:rPr>
          <w:u w:val="single"/>
        </w:rPr>
        <w:t>PLEASE DO NOT ANSWER</w:t>
      </w:r>
      <w:r w:rsidRPr="003E7986">
        <w:rPr>
          <w:u w:val="single"/>
        </w:rPr>
        <w:t xml:space="preserve"> A QUESTION BY SIMP</w:t>
      </w:r>
      <w:r w:rsidR="002E1FB6">
        <w:rPr>
          <w:u w:val="single"/>
        </w:rPr>
        <w:t>LY REFERRING TO ANOTHER DOCUMENT</w:t>
      </w:r>
      <w:r w:rsidRPr="003E7986">
        <w:rPr>
          <w:u w:val="single"/>
        </w:rPr>
        <w:t>.</w:t>
      </w:r>
    </w:p>
    <w:p w14:paraId="5C2B87BB" w14:textId="77777777" w:rsidR="003E7986" w:rsidRDefault="003E7986" w:rsidP="00377041">
      <w:pPr>
        <w:pStyle w:val="CallanLetterBody"/>
        <w:jc w:val="left"/>
      </w:pPr>
    </w:p>
    <w:p w14:paraId="0D02F20B" w14:textId="77777777" w:rsidR="003E7986" w:rsidRDefault="003E7986" w:rsidP="00377041">
      <w:pPr>
        <w:pStyle w:val="CallanLetterBody"/>
        <w:jc w:val="left"/>
      </w:pPr>
      <w:r>
        <w:t>The</w:t>
      </w:r>
      <w:r w:rsidR="009E1366">
        <w:t xml:space="preserve"> questionnaire </w:t>
      </w:r>
      <w:r>
        <w:t xml:space="preserve">includes this word document and an accompanying excel workbook with multiple tabs.  In addition, within the </w:t>
      </w:r>
      <w:r w:rsidR="00F34937">
        <w:t xml:space="preserve">document </w:t>
      </w:r>
      <w:r>
        <w:t xml:space="preserve">we ask for certain information to be included as appendices or standalone documents. </w:t>
      </w:r>
    </w:p>
    <w:p w14:paraId="450C530F" w14:textId="77777777" w:rsidR="006D2CAB" w:rsidRDefault="006D2CAB" w:rsidP="00377041">
      <w:pPr>
        <w:pStyle w:val="CallanLetterBody"/>
        <w:jc w:val="left"/>
      </w:pPr>
    </w:p>
    <w:p w14:paraId="04DB2FBC" w14:textId="77777777" w:rsidR="00EC3856" w:rsidRPr="00EC3856" w:rsidRDefault="00EC3856" w:rsidP="00377041">
      <w:pPr>
        <w:pStyle w:val="CallanLetterBody"/>
        <w:jc w:val="left"/>
      </w:pPr>
      <w:r w:rsidRPr="00EC3856">
        <w:t xml:space="preserve">The investment due diligence questionnaire includes the following parts: </w:t>
      </w:r>
    </w:p>
    <w:p w14:paraId="67C2E522" w14:textId="64A4A5A4" w:rsidR="00EC3856" w:rsidRPr="00EC3856" w:rsidRDefault="00EC3856" w:rsidP="00B86D77">
      <w:pPr>
        <w:pStyle w:val="CallanLetterBody"/>
        <w:numPr>
          <w:ilvl w:val="0"/>
          <w:numId w:val="14"/>
        </w:numPr>
        <w:jc w:val="left"/>
      </w:pPr>
      <w:r w:rsidRPr="00EC3856">
        <w:t>This word document (</w:t>
      </w:r>
      <w:r w:rsidR="008B067D">
        <w:t xml:space="preserve">Fund </w:t>
      </w:r>
      <w:r w:rsidRPr="00EC3856">
        <w:t>Due Diligence Questionnaire.docx)</w:t>
      </w:r>
    </w:p>
    <w:p w14:paraId="3ADD3F24" w14:textId="77777777" w:rsidR="00EC3856" w:rsidRPr="00DB053C" w:rsidRDefault="00EC3856" w:rsidP="00B86D77">
      <w:pPr>
        <w:pStyle w:val="CallanLetterBody"/>
        <w:numPr>
          <w:ilvl w:val="0"/>
          <w:numId w:val="14"/>
        </w:numPr>
        <w:jc w:val="left"/>
      </w:pPr>
      <w:r w:rsidRPr="00EC3856">
        <w:t>Accompanying excel workbook with multiple tabs (</w:t>
      </w:r>
      <w:r w:rsidR="00DB053C" w:rsidRPr="00DB053C">
        <w:t>Fund Details and Performance Request</w:t>
      </w:r>
      <w:r w:rsidRPr="00DB053C">
        <w:t>.xlsx)</w:t>
      </w:r>
    </w:p>
    <w:p w14:paraId="3397A491" w14:textId="77777777" w:rsidR="00EC3856" w:rsidRPr="00EC3856" w:rsidRDefault="00EC3856" w:rsidP="00377041">
      <w:pPr>
        <w:pStyle w:val="CallanLetterBody"/>
        <w:jc w:val="left"/>
      </w:pPr>
    </w:p>
    <w:p w14:paraId="5B910F30" w14:textId="360FBB7C" w:rsidR="002C3DA6" w:rsidRDefault="00EC3856" w:rsidP="00377041">
      <w:pPr>
        <w:pStyle w:val="CallanLetterBody"/>
        <w:jc w:val="left"/>
      </w:pPr>
      <w:r w:rsidRPr="00EC3856">
        <w:t>A complete response to the Due Diligence Questionnaire includes the following</w:t>
      </w:r>
      <w:r w:rsidR="002C3DA6">
        <w:t>:</w:t>
      </w:r>
    </w:p>
    <w:p w14:paraId="67008D56" w14:textId="77777777" w:rsidR="002C3DA6" w:rsidRDefault="002C3DA6" w:rsidP="00377041">
      <w:pPr>
        <w:pStyle w:val="CallanLetterBody"/>
        <w:jc w:val="left"/>
      </w:pPr>
      <w:r>
        <w:t xml:space="preserve"> </w:t>
      </w:r>
    </w:p>
    <w:p w14:paraId="1B3B0179" w14:textId="77777777" w:rsidR="00EC3856" w:rsidRDefault="00EC3856" w:rsidP="002C3DA6">
      <w:pPr>
        <w:pStyle w:val="CallanLetterBody"/>
        <w:numPr>
          <w:ilvl w:val="0"/>
          <w:numId w:val="13"/>
        </w:numPr>
        <w:jc w:val="left"/>
      </w:pPr>
      <w:r w:rsidRPr="00EC3856">
        <w:t>The completed word document</w:t>
      </w:r>
      <w:r w:rsidR="002C3DA6">
        <w:t xml:space="preserve"> submitted in Word</w:t>
      </w:r>
      <w:r w:rsidR="00F34937">
        <w:t xml:space="preserve"> format, please do not PDF this.</w:t>
      </w:r>
    </w:p>
    <w:p w14:paraId="41B441A5" w14:textId="77777777" w:rsidR="00F34937" w:rsidRPr="00EC3856" w:rsidRDefault="00F34937" w:rsidP="002C3DA6">
      <w:pPr>
        <w:pStyle w:val="CallanLetterBody"/>
        <w:numPr>
          <w:ilvl w:val="0"/>
          <w:numId w:val="13"/>
        </w:numPr>
        <w:jc w:val="left"/>
      </w:pPr>
      <w:r>
        <w:t xml:space="preserve">The signed attestation and contact information in PDF. Proposals that are not signed will not be considered. </w:t>
      </w:r>
    </w:p>
    <w:p w14:paraId="3B4723BE" w14:textId="77777777" w:rsidR="00EC3856" w:rsidRPr="00EC3856" w:rsidRDefault="00EC3856" w:rsidP="00B86D77">
      <w:pPr>
        <w:pStyle w:val="CallanLetterBody"/>
        <w:numPr>
          <w:ilvl w:val="0"/>
          <w:numId w:val="13"/>
        </w:numPr>
        <w:jc w:val="left"/>
      </w:pPr>
      <w:r w:rsidRPr="00EC3856">
        <w:t>Additional documents as requested in this DDQ.</w:t>
      </w:r>
    </w:p>
    <w:p w14:paraId="333310D5" w14:textId="1C409676" w:rsidR="00EC3856" w:rsidRPr="00EC3856" w:rsidRDefault="00EC3856" w:rsidP="0004143B">
      <w:pPr>
        <w:pStyle w:val="CallanLetterBody"/>
        <w:numPr>
          <w:ilvl w:val="0"/>
          <w:numId w:val="13"/>
        </w:numPr>
        <w:jc w:val="left"/>
      </w:pPr>
      <w:r w:rsidRPr="00EC3856">
        <w:t>The completed excel workbook submitted as an excel file</w:t>
      </w:r>
    </w:p>
    <w:p w14:paraId="73A6EC39" w14:textId="77777777" w:rsidR="000861AA" w:rsidRDefault="000861AA" w:rsidP="00377041">
      <w:pPr>
        <w:pStyle w:val="CallanLetterBody"/>
        <w:jc w:val="left"/>
      </w:pPr>
    </w:p>
    <w:p w14:paraId="5D3990C5" w14:textId="77777777" w:rsidR="00EC3856" w:rsidRDefault="00EC3856" w:rsidP="00377041">
      <w:pPr>
        <w:pStyle w:val="CallanLetterBody"/>
        <w:jc w:val="left"/>
      </w:pPr>
      <w:r w:rsidRPr="00EC3856">
        <w:t xml:space="preserve">All files should include your </w:t>
      </w:r>
      <w:r w:rsidR="00F11EA8">
        <w:t>firm</w:t>
      </w:r>
      <w:r w:rsidRPr="00EC3856">
        <w:t xml:space="preserve"> name</w:t>
      </w:r>
      <w:r w:rsidR="007B24CD">
        <w:t xml:space="preserve"> and product name</w:t>
      </w:r>
      <w:r w:rsidRPr="00EC3856">
        <w:t xml:space="preserve">.  </w:t>
      </w:r>
    </w:p>
    <w:p w14:paraId="0473C716" w14:textId="77777777" w:rsidR="000861AA" w:rsidRPr="00EC3856" w:rsidRDefault="000861AA" w:rsidP="00377041">
      <w:pPr>
        <w:pStyle w:val="CallanLetterBody"/>
        <w:jc w:val="left"/>
      </w:pPr>
    </w:p>
    <w:p w14:paraId="68A95195" w14:textId="77777777" w:rsidR="00EC3856" w:rsidRDefault="00EC3856" w:rsidP="00377041">
      <w:pPr>
        <w:pStyle w:val="CallanLetterBody"/>
        <w:jc w:val="left"/>
      </w:pPr>
      <w:r w:rsidRPr="00EC3856">
        <w:t>Our server has a file size limit of 20 mb.  Please zip your response or send in multiple emails indicating in the subject line email 1 of X,</w:t>
      </w:r>
      <w:r w:rsidR="00377041">
        <w:t xml:space="preserve"> 2 of </w:t>
      </w:r>
      <w:r w:rsidR="007B24CD">
        <w:t>X</w:t>
      </w:r>
      <w:r w:rsidR="00377041">
        <w:t xml:space="preserve">, etc. </w:t>
      </w:r>
      <w:r w:rsidRPr="00EC3856">
        <w:t xml:space="preserve"> </w:t>
      </w:r>
    </w:p>
    <w:p w14:paraId="42ABC2FB" w14:textId="77777777" w:rsidR="007B24CD" w:rsidRDefault="007B24CD" w:rsidP="00377041">
      <w:pPr>
        <w:pStyle w:val="CallanLetterBody"/>
        <w:jc w:val="left"/>
      </w:pPr>
    </w:p>
    <w:p w14:paraId="5263E8B4" w14:textId="77777777" w:rsidR="007B24CD" w:rsidRPr="00EC3856" w:rsidRDefault="007B24CD" w:rsidP="00377041">
      <w:pPr>
        <w:pStyle w:val="CallanLetterBody"/>
        <w:jc w:val="left"/>
      </w:pPr>
      <w:r>
        <w:t>Thank you!</w:t>
      </w:r>
    </w:p>
    <w:p w14:paraId="5DE33335" w14:textId="77777777" w:rsidR="003E7986" w:rsidRDefault="003E7986" w:rsidP="00377041">
      <w:pPr>
        <w:pStyle w:val="CallanLetterBody"/>
        <w:jc w:val="left"/>
      </w:pPr>
    </w:p>
    <w:p w14:paraId="70304EB8" w14:textId="77777777" w:rsidR="003E67CD" w:rsidRPr="00F34937" w:rsidRDefault="00F078B0" w:rsidP="006F456D">
      <w:pPr>
        <w:pStyle w:val="CallanLetterBody"/>
        <w:jc w:val="left"/>
        <w:rPr>
          <w:b/>
          <w:sz w:val="28"/>
          <w:szCs w:val="28"/>
        </w:rPr>
      </w:pPr>
      <w:r>
        <w:br w:type="page"/>
      </w:r>
      <w:r w:rsidR="00F34937" w:rsidRPr="00F34937">
        <w:rPr>
          <w:b/>
          <w:sz w:val="28"/>
          <w:szCs w:val="28"/>
          <w:u w:val="single"/>
        </w:rPr>
        <w:lastRenderedPageBreak/>
        <w:t xml:space="preserve">Attestation and </w:t>
      </w:r>
      <w:r w:rsidR="003E67CD" w:rsidRPr="00F34937">
        <w:rPr>
          <w:b/>
          <w:sz w:val="28"/>
          <w:szCs w:val="28"/>
          <w:u w:val="single"/>
        </w:rPr>
        <w:t>Contact I</w:t>
      </w:r>
      <w:r w:rsidR="00F34937">
        <w:rPr>
          <w:b/>
          <w:sz w:val="28"/>
          <w:szCs w:val="28"/>
          <w:u w:val="single"/>
        </w:rPr>
        <w:t>nformation</w:t>
      </w:r>
    </w:p>
    <w:p w14:paraId="0848DA37" w14:textId="77777777" w:rsidR="003E67CD" w:rsidRDefault="003E67CD" w:rsidP="00377041">
      <w:pPr>
        <w:pStyle w:val="CallanLetterBody"/>
        <w:jc w:val="left"/>
        <w:rPr>
          <w:b/>
        </w:rPr>
      </w:pPr>
    </w:p>
    <w:p w14:paraId="6DE81CB6" w14:textId="77777777" w:rsidR="003E67CD" w:rsidRDefault="00F11EA8" w:rsidP="00377041">
      <w:pPr>
        <w:pStyle w:val="CallanLetterBody"/>
        <w:jc w:val="left"/>
        <w:rPr>
          <w:b/>
        </w:rPr>
      </w:pPr>
      <w:r>
        <w:rPr>
          <w:b/>
        </w:rPr>
        <w:t>Firm</w:t>
      </w:r>
      <w:r w:rsidR="003E67CD">
        <w:rPr>
          <w:b/>
        </w:rPr>
        <w:t>:</w:t>
      </w:r>
    </w:p>
    <w:p w14:paraId="7CA25CD0" w14:textId="77777777" w:rsidR="003E67CD" w:rsidRDefault="003E67CD" w:rsidP="00377041">
      <w:pPr>
        <w:pStyle w:val="CallanLetterBody"/>
        <w:jc w:val="left"/>
        <w:rPr>
          <w:b/>
        </w:rPr>
      </w:pPr>
      <w:r>
        <w:rPr>
          <w:b/>
        </w:rPr>
        <w:t>Product:</w:t>
      </w:r>
    </w:p>
    <w:p w14:paraId="7BCF8A93" w14:textId="77777777" w:rsidR="003E67CD" w:rsidRDefault="003E67CD" w:rsidP="00377041">
      <w:pPr>
        <w:pStyle w:val="CallanLetterBody"/>
        <w:jc w:val="left"/>
        <w:rPr>
          <w:b/>
        </w:rPr>
      </w:pPr>
      <w:r>
        <w:rPr>
          <w:b/>
        </w:rPr>
        <w:t>Date:</w:t>
      </w:r>
    </w:p>
    <w:p w14:paraId="640422B6" w14:textId="77777777" w:rsidR="003E67CD" w:rsidRDefault="00F11EA8" w:rsidP="00377041">
      <w:pPr>
        <w:pStyle w:val="CallanLetterBody"/>
        <w:jc w:val="left"/>
        <w:rPr>
          <w:b/>
        </w:rPr>
      </w:pPr>
      <w:r>
        <w:rPr>
          <w:b/>
        </w:rPr>
        <w:t>Firm</w:t>
      </w:r>
      <w:r w:rsidR="003E67CD">
        <w:rPr>
          <w:b/>
        </w:rPr>
        <w:t xml:space="preserve"> Address:</w:t>
      </w:r>
    </w:p>
    <w:p w14:paraId="0DB47CF5" w14:textId="77777777" w:rsidR="003E67CD" w:rsidRDefault="003E67CD" w:rsidP="00377041">
      <w:pPr>
        <w:pStyle w:val="CallanLetterBody"/>
        <w:jc w:val="left"/>
        <w:rPr>
          <w:b/>
        </w:rPr>
      </w:pPr>
    </w:p>
    <w:p w14:paraId="602A7880" w14:textId="77777777" w:rsidR="003E67CD" w:rsidRDefault="003E67CD" w:rsidP="00377041">
      <w:pPr>
        <w:pStyle w:val="CallanLetterBody"/>
        <w:jc w:val="left"/>
        <w:rPr>
          <w:b/>
        </w:rPr>
      </w:pPr>
      <w:r>
        <w:rPr>
          <w:b/>
        </w:rPr>
        <w:t>Primary Contact:</w:t>
      </w:r>
    </w:p>
    <w:p w14:paraId="585DBADD" w14:textId="77777777" w:rsidR="003E67CD" w:rsidRDefault="003E67CD" w:rsidP="00377041">
      <w:pPr>
        <w:pStyle w:val="CallanLetterBody"/>
        <w:jc w:val="left"/>
        <w:rPr>
          <w:b/>
        </w:rPr>
      </w:pPr>
      <w:r>
        <w:rPr>
          <w:b/>
        </w:rPr>
        <w:t>Title:</w:t>
      </w:r>
    </w:p>
    <w:p w14:paraId="1ED68D80" w14:textId="77777777" w:rsidR="003E67CD" w:rsidRDefault="003E67CD" w:rsidP="00377041">
      <w:pPr>
        <w:pStyle w:val="CallanLetterBody"/>
        <w:jc w:val="left"/>
        <w:rPr>
          <w:b/>
        </w:rPr>
      </w:pPr>
      <w:r>
        <w:rPr>
          <w:b/>
        </w:rPr>
        <w:t>Address:</w:t>
      </w:r>
    </w:p>
    <w:p w14:paraId="27FF197B" w14:textId="77777777" w:rsidR="003E67CD" w:rsidRDefault="003E67CD" w:rsidP="00377041">
      <w:pPr>
        <w:pStyle w:val="CallanLetterBody"/>
        <w:jc w:val="left"/>
        <w:rPr>
          <w:b/>
        </w:rPr>
      </w:pPr>
      <w:r>
        <w:rPr>
          <w:b/>
        </w:rPr>
        <w:t>Phone:</w:t>
      </w:r>
    </w:p>
    <w:p w14:paraId="00813D15" w14:textId="77777777" w:rsidR="003E67CD" w:rsidRDefault="003E67CD" w:rsidP="00377041">
      <w:pPr>
        <w:pStyle w:val="CallanLetterBody"/>
        <w:jc w:val="left"/>
        <w:rPr>
          <w:b/>
        </w:rPr>
      </w:pPr>
      <w:r>
        <w:rPr>
          <w:b/>
        </w:rPr>
        <w:t>Email:</w:t>
      </w:r>
    </w:p>
    <w:p w14:paraId="79110759" w14:textId="77777777" w:rsidR="00435536" w:rsidRDefault="003E67CD" w:rsidP="00377041">
      <w:pPr>
        <w:pStyle w:val="CallanLetterBody"/>
        <w:jc w:val="left"/>
        <w:rPr>
          <w:b/>
        </w:rPr>
      </w:pPr>
      <w:r>
        <w:rPr>
          <w:b/>
        </w:rPr>
        <w:t>Fax:</w:t>
      </w:r>
    </w:p>
    <w:p w14:paraId="1D53CE6E" w14:textId="77777777" w:rsidR="00435536" w:rsidRDefault="00435536" w:rsidP="00377041">
      <w:pPr>
        <w:pStyle w:val="CallanLetterBody"/>
        <w:jc w:val="left"/>
        <w:rPr>
          <w:b/>
        </w:rPr>
      </w:pPr>
    </w:p>
    <w:p w14:paraId="332322F6" w14:textId="0FD01CE8" w:rsidR="00F263C8" w:rsidRDefault="00F263C8" w:rsidP="00377041">
      <w:pPr>
        <w:pStyle w:val="CallanLetterBody"/>
        <w:spacing w:line="240" w:lineRule="auto"/>
        <w:jc w:val="left"/>
        <w:rPr>
          <w:b/>
        </w:rPr>
      </w:pPr>
      <w:r w:rsidRPr="00BA6560">
        <w:rPr>
          <w:b/>
        </w:rPr>
        <w:t xml:space="preserve">All statements, information and representations made by my </w:t>
      </w:r>
      <w:r w:rsidR="00F11EA8">
        <w:rPr>
          <w:b/>
        </w:rPr>
        <w:t>firm</w:t>
      </w:r>
      <w:r w:rsidRPr="00BA6560">
        <w:rPr>
          <w:b/>
        </w:rPr>
        <w:t xml:space="preserve"> during the Evaluation Process are complete and accurate and reflect all the information that would be deemed relevant by a prudent investor.</w:t>
      </w:r>
      <w:r>
        <w:rPr>
          <w:b/>
        </w:rPr>
        <w:t xml:space="preserve"> </w:t>
      </w:r>
      <w:r w:rsidRPr="00BA6560">
        <w:rPr>
          <w:b/>
        </w:rPr>
        <w:t xml:space="preserve"> The</w:t>
      </w:r>
      <w:r>
        <w:rPr>
          <w:b/>
        </w:rPr>
        <w:t>se statements,</w:t>
      </w:r>
      <w:r w:rsidRPr="00BA6560">
        <w:rPr>
          <w:b/>
        </w:rPr>
        <w:t xml:space="preserve"> information and representations include, but are not limited to, the representation that our track record is complete and accurate and reflects all investments made by and vehicles sponsored by the current/prior team.</w:t>
      </w:r>
      <w:r>
        <w:rPr>
          <w:b/>
        </w:rPr>
        <w:t xml:space="preserve"> </w:t>
      </w:r>
      <w:r w:rsidRPr="00BA6560">
        <w:rPr>
          <w:b/>
        </w:rPr>
        <w:t xml:space="preserve">For purposes of this questionnaire, “Evaluation Process” means all information and documentation provided by my </w:t>
      </w:r>
      <w:r w:rsidR="00F11EA8">
        <w:rPr>
          <w:b/>
        </w:rPr>
        <w:t>firm</w:t>
      </w:r>
      <w:r w:rsidRPr="00BA6560">
        <w:rPr>
          <w:b/>
        </w:rPr>
        <w:t xml:space="preserve"> in connection with the evaluation including </w:t>
      </w:r>
      <w:r w:rsidR="00F34937">
        <w:rPr>
          <w:b/>
        </w:rPr>
        <w:t xml:space="preserve">but not limited to </w:t>
      </w:r>
      <w:r w:rsidRPr="00BA6560">
        <w:rPr>
          <w:b/>
        </w:rPr>
        <w:t>our introductory letter, responses to the due diligence questionnaire provided and related materials, and</w:t>
      </w:r>
      <w:r>
        <w:rPr>
          <w:b/>
        </w:rPr>
        <w:t xml:space="preserve"> </w:t>
      </w:r>
      <w:r w:rsidRPr="00BA6560">
        <w:rPr>
          <w:b/>
        </w:rPr>
        <w:t>information provided in onsite meeting(s), subsequent conversations and requests.</w:t>
      </w:r>
    </w:p>
    <w:p w14:paraId="6600F867" w14:textId="77777777" w:rsidR="00F263C8" w:rsidRDefault="00F263C8" w:rsidP="00377041">
      <w:pPr>
        <w:pStyle w:val="CallanLetterBody"/>
        <w:spacing w:line="240" w:lineRule="auto"/>
        <w:jc w:val="left"/>
        <w:rPr>
          <w:b/>
        </w:rPr>
      </w:pPr>
    </w:p>
    <w:p w14:paraId="4E467ABB" w14:textId="77777777" w:rsidR="00F263C8" w:rsidRDefault="00F263C8" w:rsidP="00377041">
      <w:pPr>
        <w:pStyle w:val="CallanLetterBody"/>
        <w:spacing w:line="240" w:lineRule="auto"/>
        <w:jc w:val="left"/>
        <w:rPr>
          <w:b/>
        </w:rPr>
      </w:pPr>
    </w:p>
    <w:p w14:paraId="00DF46AF" w14:textId="77777777" w:rsidR="00F263C8" w:rsidRDefault="00F263C8" w:rsidP="00377041">
      <w:pPr>
        <w:pStyle w:val="CallanLetterBody"/>
        <w:spacing w:line="240" w:lineRule="auto"/>
        <w:jc w:val="left"/>
        <w:rPr>
          <w:b/>
        </w:rPr>
      </w:pPr>
      <w:r w:rsidRPr="00F263C8">
        <w:rPr>
          <w:b/>
        </w:rPr>
        <w:t>Authorized Signature: ___________________________</w:t>
      </w:r>
    </w:p>
    <w:p w14:paraId="10A74686" w14:textId="77777777" w:rsidR="00F263C8" w:rsidRDefault="00F263C8" w:rsidP="00377041">
      <w:pPr>
        <w:pStyle w:val="CallanLetterBody"/>
        <w:spacing w:line="240" w:lineRule="auto"/>
        <w:jc w:val="left"/>
        <w:rPr>
          <w:b/>
        </w:rPr>
      </w:pPr>
      <w:r>
        <w:rPr>
          <w:b/>
        </w:rPr>
        <w:t xml:space="preserve">Name (print):                 </w:t>
      </w:r>
    </w:p>
    <w:p w14:paraId="7C4936D4" w14:textId="77777777" w:rsidR="00F34937" w:rsidRPr="00F34937" w:rsidRDefault="00F263C8" w:rsidP="00F34937">
      <w:pPr>
        <w:pStyle w:val="CallanLetterBody"/>
        <w:spacing w:line="240" w:lineRule="auto"/>
        <w:jc w:val="left"/>
        <w:rPr>
          <w:b/>
        </w:rPr>
      </w:pPr>
      <w:r>
        <w:rPr>
          <w:b/>
        </w:rPr>
        <w:t xml:space="preserve">Date:                              </w:t>
      </w:r>
    </w:p>
    <w:p w14:paraId="1FC9588B" w14:textId="77777777" w:rsidR="00197E44" w:rsidRPr="00F81F36" w:rsidRDefault="00F263C8" w:rsidP="00B86D77">
      <w:pPr>
        <w:pStyle w:val="Heading1"/>
        <w:numPr>
          <w:ilvl w:val="0"/>
          <w:numId w:val="12"/>
        </w:numPr>
      </w:pPr>
      <w:r w:rsidRPr="00F81F36">
        <w:br w:type="page"/>
      </w:r>
      <w:r w:rsidR="00197E44" w:rsidRPr="00F81F36">
        <w:lastRenderedPageBreak/>
        <w:t xml:space="preserve"> ORGANIZATION</w:t>
      </w:r>
    </w:p>
    <w:p w14:paraId="0A568F8F" w14:textId="77777777" w:rsidR="00197E44" w:rsidRDefault="00197E44" w:rsidP="00377041">
      <w:pPr>
        <w:pStyle w:val="CallanLetterBody"/>
        <w:jc w:val="left"/>
        <w:rPr>
          <w:szCs w:val="20"/>
        </w:rPr>
      </w:pPr>
    </w:p>
    <w:p w14:paraId="35CE2A3B" w14:textId="77777777" w:rsidR="00197E44" w:rsidRDefault="00197E44" w:rsidP="00B86D77">
      <w:pPr>
        <w:pStyle w:val="CallanLetterBody"/>
        <w:numPr>
          <w:ilvl w:val="0"/>
          <w:numId w:val="3"/>
        </w:numPr>
        <w:jc w:val="left"/>
        <w:rPr>
          <w:szCs w:val="20"/>
        </w:rPr>
      </w:pPr>
      <w:r w:rsidRPr="00404BED">
        <w:rPr>
          <w:szCs w:val="20"/>
        </w:rPr>
        <w:t>Name of SEC (or other appropriate regulatory agency) registered entity</w:t>
      </w:r>
      <w:r w:rsidR="00A259E0">
        <w:rPr>
          <w:szCs w:val="20"/>
        </w:rPr>
        <w:t xml:space="preserve"> and date of registration</w:t>
      </w:r>
      <w:r w:rsidRPr="00404BED">
        <w:rPr>
          <w:szCs w:val="20"/>
        </w:rPr>
        <w:t>:</w:t>
      </w:r>
    </w:p>
    <w:p w14:paraId="4136E5A3" w14:textId="77777777" w:rsidR="00A55114" w:rsidRPr="00404BED" w:rsidRDefault="00A55114" w:rsidP="00B86D77">
      <w:pPr>
        <w:pStyle w:val="CallanLetterBody"/>
        <w:numPr>
          <w:ilvl w:val="0"/>
          <w:numId w:val="3"/>
        </w:numPr>
        <w:jc w:val="left"/>
        <w:rPr>
          <w:szCs w:val="20"/>
        </w:rPr>
      </w:pPr>
      <w:r>
        <w:rPr>
          <w:szCs w:val="20"/>
        </w:rPr>
        <w:t xml:space="preserve">If your firm is not SEC registered, please provide the specific reason for not being registered.  </w:t>
      </w:r>
    </w:p>
    <w:p w14:paraId="72146DA3" w14:textId="77777777" w:rsidR="00197E44" w:rsidRPr="009111E7" w:rsidRDefault="00197E44" w:rsidP="00B86D77">
      <w:pPr>
        <w:pStyle w:val="CallanLetterBody"/>
        <w:numPr>
          <w:ilvl w:val="0"/>
          <w:numId w:val="3"/>
        </w:numPr>
        <w:jc w:val="left"/>
        <w:rPr>
          <w:szCs w:val="20"/>
        </w:rPr>
      </w:pPr>
      <w:r w:rsidRPr="009111E7">
        <w:rPr>
          <w:szCs w:val="20"/>
        </w:rPr>
        <w:t>Main Office Address:</w:t>
      </w:r>
    </w:p>
    <w:p w14:paraId="14BEF4BD" w14:textId="77777777" w:rsidR="008B067D" w:rsidRPr="009111E7" w:rsidRDefault="00680606" w:rsidP="00B86D77">
      <w:pPr>
        <w:pStyle w:val="CallanLetterBody"/>
        <w:numPr>
          <w:ilvl w:val="0"/>
          <w:numId w:val="3"/>
        </w:numPr>
        <w:jc w:val="left"/>
        <w:rPr>
          <w:szCs w:val="20"/>
        </w:rPr>
      </w:pPr>
      <w:r>
        <w:rPr>
          <w:szCs w:val="20"/>
        </w:rPr>
        <w:t>Please provide a</w:t>
      </w:r>
      <w:r w:rsidR="00F81F36">
        <w:rPr>
          <w:szCs w:val="20"/>
        </w:rPr>
        <w:t xml:space="preserve"> brief </w:t>
      </w:r>
      <w:r>
        <w:rPr>
          <w:szCs w:val="20"/>
        </w:rPr>
        <w:t xml:space="preserve">overview of the </w:t>
      </w:r>
      <w:r w:rsidR="00F11EA8">
        <w:rPr>
          <w:szCs w:val="20"/>
        </w:rPr>
        <w:t>Firm</w:t>
      </w:r>
      <w:r w:rsidR="00F81F36">
        <w:rPr>
          <w:szCs w:val="20"/>
        </w:rPr>
        <w:t xml:space="preserve">, including information on the founding, subsequent history and information on any predecessor </w:t>
      </w:r>
      <w:r w:rsidR="00F11EA8">
        <w:rPr>
          <w:szCs w:val="20"/>
        </w:rPr>
        <w:t>firm</w:t>
      </w:r>
      <w:r w:rsidR="00F81F36">
        <w:rPr>
          <w:szCs w:val="20"/>
        </w:rPr>
        <w:t xml:space="preserve"> and/or parent </w:t>
      </w:r>
      <w:r w:rsidR="00F11EA8">
        <w:rPr>
          <w:szCs w:val="20"/>
        </w:rPr>
        <w:t>firm</w:t>
      </w:r>
      <w:r w:rsidR="006160C7">
        <w:rPr>
          <w:szCs w:val="20"/>
        </w:rPr>
        <w:t>.</w:t>
      </w:r>
    </w:p>
    <w:p w14:paraId="7CBFA723" w14:textId="77777777" w:rsidR="008B067D" w:rsidRDefault="008B067D" w:rsidP="00B86D77">
      <w:pPr>
        <w:pStyle w:val="CallanLetterBody"/>
        <w:numPr>
          <w:ilvl w:val="0"/>
          <w:numId w:val="3"/>
        </w:numPr>
        <w:jc w:val="left"/>
        <w:rPr>
          <w:szCs w:val="20"/>
        </w:rPr>
      </w:pPr>
      <w:r>
        <w:rPr>
          <w:szCs w:val="20"/>
        </w:rPr>
        <w:t xml:space="preserve">Provide a summary of the </w:t>
      </w:r>
      <w:r w:rsidR="00F11EA8">
        <w:rPr>
          <w:szCs w:val="20"/>
        </w:rPr>
        <w:t>Firm</w:t>
      </w:r>
      <w:r>
        <w:rPr>
          <w:szCs w:val="20"/>
        </w:rPr>
        <w:t xml:space="preserve">’s lines of business related to </w:t>
      </w:r>
      <w:r w:rsidR="00D65227" w:rsidRPr="00D65227">
        <w:rPr>
          <w:szCs w:val="20"/>
        </w:rPr>
        <w:t>real estate</w:t>
      </w:r>
      <w:r>
        <w:rPr>
          <w:szCs w:val="20"/>
        </w:rPr>
        <w:t xml:space="preserve"> investing and management globally</w:t>
      </w:r>
      <w:r w:rsidR="00862927">
        <w:rPr>
          <w:szCs w:val="20"/>
        </w:rPr>
        <w:t xml:space="preserve"> including an overview of all investing, advisory, or other business activities performed by the </w:t>
      </w:r>
      <w:r w:rsidR="00F11EA8">
        <w:rPr>
          <w:szCs w:val="20"/>
        </w:rPr>
        <w:t>Firm</w:t>
      </w:r>
      <w:r w:rsidR="009669ED">
        <w:rPr>
          <w:szCs w:val="20"/>
        </w:rPr>
        <w:t>.</w:t>
      </w:r>
      <w:r w:rsidR="003805DA">
        <w:rPr>
          <w:szCs w:val="20"/>
        </w:rPr>
        <w:t xml:space="preserve"> </w:t>
      </w:r>
    </w:p>
    <w:p w14:paraId="5F7BD78F" w14:textId="7DAE6E6B" w:rsidR="00132F2B" w:rsidRDefault="00132F2B" w:rsidP="00B86D77">
      <w:pPr>
        <w:pStyle w:val="CallanLetterBody"/>
        <w:numPr>
          <w:ilvl w:val="0"/>
          <w:numId w:val="3"/>
        </w:numPr>
        <w:jc w:val="left"/>
        <w:rPr>
          <w:szCs w:val="20"/>
        </w:rPr>
      </w:pPr>
      <w:r w:rsidRPr="009111E7">
        <w:rPr>
          <w:szCs w:val="20"/>
        </w:rPr>
        <w:t>Please</w:t>
      </w:r>
      <w:r w:rsidR="00136A80">
        <w:rPr>
          <w:szCs w:val="20"/>
        </w:rPr>
        <w:t xml:space="preserve"> attach an organizational chart </w:t>
      </w:r>
      <w:r w:rsidR="005C0E8F">
        <w:rPr>
          <w:szCs w:val="20"/>
        </w:rPr>
        <w:t>(attach as Appendix C)</w:t>
      </w:r>
      <w:r w:rsidRPr="009111E7">
        <w:rPr>
          <w:szCs w:val="20"/>
        </w:rPr>
        <w:t xml:space="preserve"> </w:t>
      </w:r>
    </w:p>
    <w:p w14:paraId="2D096DE1" w14:textId="05D0B8FF" w:rsidR="008B067D" w:rsidRPr="00132F2B" w:rsidRDefault="00132F2B" w:rsidP="00B86D77">
      <w:pPr>
        <w:pStyle w:val="CallanLetterBody"/>
        <w:numPr>
          <w:ilvl w:val="0"/>
          <w:numId w:val="3"/>
        </w:numPr>
        <w:jc w:val="left"/>
        <w:rPr>
          <w:szCs w:val="20"/>
        </w:rPr>
      </w:pPr>
      <w:r w:rsidRPr="00132F2B">
        <w:rPr>
          <w:szCs w:val="20"/>
        </w:rPr>
        <w:t xml:space="preserve">Describe </w:t>
      </w:r>
      <w:r w:rsidR="008B067D" w:rsidRPr="00132F2B">
        <w:rPr>
          <w:szCs w:val="20"/>
        </w:rPr>
        <w:t xml:space="preserve">your </w:t>
      </w:r>
      <w:r w:rsidR="00F11EA8">
        <w:rPr>
          <w:szCs w:val="20"/>
        </w:rPr>
        <w:t>firm</w:t>
      </w:r>
      <w:r w:rsidR="008B067D" w:rsidRPr="00132F2B">
        <w:rPr>
          <w:szCs w:val="20"/>
        </w:rPr>
        <w:t xml:space="preserve">’s business plan for the next three years. What product(s) </w:t>
      </w:r>
      <w:r w:rsidR="00862927">
        <w:rPr>
          <w:szCs w:val="20"/>
        </w:rPr>
        <w:t xml:space="preserve">will </w:t>
      </w:r>
      <w:r w:rsidR="008B067D" w:rsidRPr="00132F2B">
        <w:rPr>
          <w:szCs w:val="20"/>
        </w:rPr>
        <w:t xml:space="preserve">your </w:t>
      </w:r>
      <w:r w:rsidR="00F11EA8">
        <w:rPr>
          <w:szCs w:val="20"/>
        </w:rPr>
        <w:t>firm</w:t>
      </w:r>
      <w:r w:rsidR="008B067D" w:rsidRPr="00132F2B">
        <w:rPr>
          <w:szCs w:val="20"/>
        </w:rPr>
        <w:t xml:space="preserve"> </w:t>
      </w:r>
      <w:r w:rsidR="00862927">
        <w:rPr>
          <w:szCs w:val="20"/>
        </w:rPr>
        <w:t>raise money for</w:t>
      </w:r>
      <w:r w:rsidR="005A292E">
        <w:rPr>
          <w:szCs w:val="20"/>
        </w:rPr>
        <w:t xml:space="preserve">, </w:t>
      </w:r>
      <w:r w:rsidR="00862927">
        <w:rPr>
          <w:szCs w:val="20"/>
        </w:rPr>
        <w:t xml:space="preserve">please comment on the timing and targeted capital raise for each product. </w:t>
      </w:r>
    </w:p>
    <w:p w14:paraId="4A099F93" w14:textId="49DD79C5" w:rsidR="00F22CA1" w:rsidRDefault="002426B4" w:rsidP="00B86D77">
      <w:pPr>
        <w:pStyle w:val="CallanLetterBody"/>
        <w:numPr>
          <w:ilvl w:val="0"/>
          <w:numId w:val="3"/>
        </w:numPr>
        <w:jc w:val="left"/>
        <w:rPr>
          <w:szCs w:val="20"/>
        </w:rPr>
      </w:pPr>
      <w:r w:rsidRPr="009111E7">
        <w:rPr>
          <w:szCs w:val="20"/>
        </w:rPr>
        <w:t>Provide detail</w:t>
      </w:r>
      <w:r w:rsidR="001C1E3E">
        <w:rPr>
          <w:szCs w:val="20"/>
        </w:rPr>
        <w:t>s on</w:t>
      </w:r>
      <w:r w:rsidR="00377041">
        <w:rPr>
          <w:szCs w:val="20"/>
        </w:rPr>
        <w:t xml:space="preserve"> </w:t>
      </w:r>
      <w:r w:rsidRPr="009111E7">
        <w:rPr>
          <w:szCs w:val="20"/>
        </w:rPr>
        <w:t>the ownership structure including the names</w:t>
      </w:r>
      <w:r w:rsidR="00136A80">
        <w:rPr>
          <w:szCs w:val="20"/>
        </w:rPr>
        <w:t xml:space="preserve">, role at the </w:t>
      </w:r>
      <w:r w:rsidR="00F11EA8">
        <w:rPr>
          <w:szCs w:val="20"/>
        </w:rPr>
        <w:t>firm</w:t>
      </w:r>
      <w:r w:rsidR="00136A80">
        <w:rPr>
          <w:szCs w:val="20"/>
        </w:rPr>
        <w:t xml:space="preserve">, title, </w:t>
      </w:r>
      <w:r w:rsidRPr="009111E7">
        <w:rPr>
          <w:szCs w:val="20"/>
        </w:rPr>
        <w:t xml:space="preserve">and percentage ownership of each owner of the </w:t>
      </w:r>
      <w:r w:rsidR="00F11EA8">
        <w:rPr>
          <w:szCs w:val="20"/>
        </w:rPr>
        <w:t>firm</w:t>
      </w:r>
      <w:r w:rsidRPr="009111E7">
        <w:rPr>
          <w:szCs w:val="20"/>
        </w:rPr>
        <w:t>.</w:t>
      </w:r>
      <w:r w:rsidR="009C4278" w:rsidRPr="009111E7">
        <w:rPr>
          <w:szCs w:val="20"/>
        </w:rPr>
        <w:t xml:space="preserve">  Please highlight owners </w:t>
      </w:r>
      <w:r w:rsidR="00377041">
        <w:rPr>
          <w:szCs w:val="20"/>
        </w:rPr>
        <w:t xml:space="preserve">who </w:t>
      </w:r>
      <w:r w:rsidR="009C4278" w:rsidRPr="009111E7">
        <w:rPr>
          <w:szCs w:val="20"/>
        </w:rPr>
        <w:t xml:space="preserve">are not employees of the </w:t>
      </w:r>
      <w:r w:rsidR="00F11EA8">
        <w:rPr>
          <w:szCs w:val="20"/>
        </w:rPr>
        <w:t>firm</w:t>
      </w:r>
      <w:r w:rsidR="009C4278" w:rsidRPr="009111E7">
        <w:rPr>
          <w:szCs w:val="20"/>
        </w:rPr>
        <w:t>.</w:t>
      </w:r>
    </w:p>
    <w:p w14:paraId="7BE78A86" w14:textId="77777777" w:rsidR="003D702F" w:rsidRPr="00C12451" w:rsidRDefault="003D702F" w:rsidP="003D702F">
      <w:pPr>
        <w:pStyle w:val="CallanLetterBody"/>
        <w:numPr>
          <w:ilvl w:val="0"/>
          <w:numId w:val="3"/>
        </w:numPr>
        <w:jc w:val="left"/>
        <w:rPr>
          <w:szCs w:val="20"/>
        </w:rPr>
      </w:pPr>
      <w:r w:rsidRPr="00C12451">
        <w:rPr>
          <w:szCs w:val="20"/>
        </w:rPr>
        <w:t xml:space="preserve">Is your firm a MFDB owned business? </w:t>
      </w:r>
    </w:p>
    <w:p w14:paraId="7CBA4231" w14:textId="77777777" w:rsidR="003D702F" w:rsidRPr="00C12451" w:rsidRDefault="003D702F" w:rsidP="003D702F">
      <w:pPr>
        <w:pStyle w:val="CallanLetterBody"/>
        <w:numPr>
          <w:ilvl w:val="1"/>
          <w:numId w:val="3"/>
        </w:numPr>
        <w:jc w:val="left"/>
        <w:rPr>
          <w:szCs w:val="20"/>
        </w:rPr>
      </w:pPr>
      <w:r w:rsidRPr="00C12451">
        <w:rPr>
          <w:b/>
          <w:szCs w:val="20"/>
        </w:rPr>
        <w:t>Minority owned business</w:t>
      </w:r>
      <w:r w:rsidRPr="00C12451">
        <w:rPr>
          <w:szCs w:val="20"/>
        </w:rPr>
        <w:t xml:space="preserve">” means a business which is at least 51% owned by one or more minority persons, or in the case of a corporation, at least 51% of the stock in which is owned by one or more minority persons; and the management and daily business operations of which are controlled by one or more of the minority individuals who own it. </w:t>
      </w:r>
    </w:p>
    <w:p w14:paraId="108A5A66" w14:textId="77777777" w:rsidR="003D702F" w:rsidRPr="00C12451" w:rsidRDefault="003D702F" w:rsidP="003D702F">
      <w:pPr>
        <w:pStyle w:val="CallanLetterBody"/>
        <w:numPr>
          <w:ilvl w:val="1"/>
          <w:numId w:val="3"/>
        </w:numPr>
        <w:jc w:val="left"/>
        <w:rPr>
          <w:szCs w:val="20"/>
        </w:rPr>
      </w:pPr>
      <w:r w:rsidRPr="00C12451">
        <w:rPr>
          <w:szCs w:val="20"/>
        </w:rPr>
        <w:t xml:space="preserve"> “</w:t>
      </w:r>
      <w:r w:rsidRPr="00C12451">
        <w:rPr>
          <w:b/>
          <w:szCs w:val="20"/>
        </w:rPr>
        <w:t>Female owned business</w:t>
      </w:r>
      <w:r w:rsidRPr="00C12451">
        <w:rPr>
          <w:szCs w:val="20"/>
        </w:rPr>
        <w:t xml:space="preserve">” means a business which is at least 51% owned by one or more females, or, in the case of a corporation, at least 51% of the stock in which is owned by one or more females; and the management and daily business operations of which are controlled by one or more of the females who own it. </w:t>
      </w:r>
    </w:p>
    <w:p w14:paraId="26BAB3A1" w14:textId="77777777" w:rsidR="003D702F" w:rsidRPr="00C12451" w:rsidRDefault="003D702F" w:rsidP="003D702F">
      <w:pPr>
        <w:pStyle w:val="CallanLetterBody"/>
        <w:numPr>
          <w:ilvl w:val="1"/>
          <w:numId w:val="3"/>
        </w:numPr>
        <w:rPr>
          <w:szCs w:val="20"/>
        </w:rPr>
      </w:pPr>
      <w:r w:rsidRPr="00C12451">
        <w:rPr>
          <w:szCs w:val="20"/>
        </w:rPr>
        <w:t>“</w:t>
      </w:r>
      <w:r w:rsidRPr="00C12451">
        <w:rPr>
          <w:b/>
          <w:szCs w:val="20"/>
        </w:rPr>
        <w:t>Business owned by a person with a disability</w:t>
      </w:r>
      <w:r w:rsidRPr="00C12451">
        <w:rPr>
          <w:szCs w:val="20"/>
        </w:rPr>
        <w:t>” means a business that is at least 51% owned by one or more persons with a disability and the management and daily business operations of which are controlled by one or more of the persons with disabilities who own it. A not-for-profit agency for persons with disabilities that is exempt from taxation under Section 501 of the Internal Revenue Code of 1986 is also considered a "business owned by a person with a disability".</w:t>
      </w:r>
    </w:p>
    <w:p w14:paraId="6389E048" w14:textId="4AB1F282" w:rsidR="003D702F" w:rsidRPr="00C12451" w:rsidRDefault="003D702F" w:rsidP="003D702F">
      <w:pPr>
        <w:pStyle w:val="CallanLetterBody"/>
        <w:numPr>
          <w:ilvl w:val="0"/>
          <w:numId w:val="3"/>
        </w:numPr>
        <w:jc w:val="left"/>
        <w:rPr>
          <w:szCs w:val="20"/>
        </w:rPr>
      </w:pPr>
      <w:r w:rsidRPr="00C12451">
        <w:rPr>
          <w:szCs w:val="20"/>
        </w:rPr>
        <w:t>Is your firm certified in any state or by any external organization as a MFDB owned business?  Please provide the certificate as an attachment</w:t>
      </w:r>
      <w:r w:rsidR="005C0E8F">
        <w:rPr>
          <w:szCs w:val="20"/>
        </w:rPr>
        <w:t xml:space="preserve"> (attach as Appendix D)</w:t>
      </w:r>
      <w:r w:rsidRPr="00C12451">
        <w:rPr>
          <w:szCs w:val="20"/>
        </w:rPr>
        <w:t>.</w:t>
      </w:r>
    </w:p>
    <w:p w14:paraId="3B6E1E39" w14:textId="01627CCB" w:rsidR="003D702F" w:rsidRPr="00C12451" w:rsidRDefault="003D702F" w:rsidP="003D702F">
      <w:pPr>
        <w:pStyle w:val="CallanLetterBody"/>
        <w:numPr>
          <w:ilvl w:val="0"/>
          <w:numId w:val="3"/>
        </w:numPr>
        <w:jc w:val="left"/>
        <w:rPr>
          <w:szCs w:val="20"/>
        </w:rPr>
      </w:pPr>
      <w:r w:rsidRPr="00C12451">
        <w:rPr>
          <w:szCs w:val="20"/>
        </w:rPr>
        <w:t xml:space="preserve">Please complete the attachment in the </w:t>
      </w:r>
      <w:r w:rsidR="001C1E3E">
        <w:rPr>
          <w:szCs w:val="20"/>
        </w:rPr>
        <w:t xml:space="preserve">EEOC </w:t>
      </w:r>
      <w:r w:rsidRPr="00C12451">
        <w:rPr>
          <w:szCs w:val="20"/>
        </w:rPr>
        <w:t>Excel file for all of your U.S. employees</w:t>
      </w:r>
    </w:p>
    <w:p w14:paraId="0A8A320C" w14:textId="77777777" w:rsidR="003D702F" w:rsidRPr="00C12451" w:rsidRDefault="003D702F" w:rsidP="003D702F">
      <w:pPr>
        <w:pStyle w:val="CallanLetterBody"/>
        <w:numPr>
          <w:ilvl w:val="0"/>
          <w:numId w:val="3"/>
        </w:numPr>
        <w:jc w:val="left"/>
        <w:rPr>
          <w:szCs w:val="20"/>
        </w:rPr>
      </w:pPr>
      <w:r w:rsidRPr="00C12451">
        <w:rPr>
          <w:szCs w:val="20"/>
        </w:rPr>
        <w:t>What is the firm’s position on diversity within the workplace? Does your firm maintain a Diversity &amp; Inclusion Policy?  Please provide a copy.  Please describe any diversity initiatives at the firm (e.g. training, recruiting and retention).</w:t>
      </w:r>
    </w:p>
    <w:p w14:paraId="72AEB8D1" w14:textId="77777777" w:rsidR="003D702F" w:rsidRPr="00C12451" w:rsidRDefault="003D702F" w:rsidP="003D702F">
      <w:pPr>
        <w:pStyle w:val="CallanLetterBody"/>
        <w:numPr>
          <w:ilvl w:val="0"/>
          <w:numId w:val="3"/>
        </w:numPr>
        <w:jc w:val="left"/>
        <w:rPr>
          <w:szCs w:val="20"/>
        </w:rPr>
      </w:pPr>
      <w:r w:rsidRPr="00C12451">
        <w:rPr>
          <w:szCs w:val="20"/>
        </w:rPr>
        <w:t>Who oversees the firm’s diversity and inclusion efforts?</w:t>
      </w:r>
    </w:p>
    <w:p w14:paraId="33F52E8D" w14:textId="3A5A30EB" w:rsidR="003D702F" w:rsidRPr="00C12451" w:rsidRDefault="003D702F" w:rsidP="003D702F">
      <w:pPr>
        <w:pStyle w:val="CallanLetterBody"/>
        <w:numPr>
          <w:ilvl w:val="0"/>
          <w:numId w:val="3"/>
        </w:numPr>
        <w:jc w:val="left"/>
        <w:rPr>
          <w:szCs w:val="20"/>
        </w:rPr>
      </w:pPr>
      <w:r w:rsidRPr="00DA7BD1">
        <w:rPr>
          <w:szCs w:val="20"/>
        </w:rPr>
        <w:t>Please describe the diversity of your U.S.-based investment professionals and the firm’s ownership group.</w:t>
      </w:r>
      <w:r>
        <w:rPr>
          <w:szCs w:val="20"/>
        </w:rPr>
        <w:t xml:space="preserve"> </w:t>
      </w:r>
    </w:p>
    <w:p w14:paraId="60079E2E" w14:textId="5E7AD735" w:rsidR="003D702F" w:rsidRPr="00C12451" w:rsidRDefault="003D702F" w:rsidP="003D702F">
      <w:pPr>
        <w:pStyle w:val="CallanLetterBody"/>
        <w:numPr>
          <w:ilvl w:val="0"/>
          <w:numId w:val="3"/>
        </w:numPr>
        <w:jc w:val="left"/>
        <w:rPr>
          <w:szCs w:val="20"/>
        </w:rPr>
      </w:pPr>
      <w:r w:rsidRPr="00DA7BD1">
        <w:rPr>
          <w:szCs w:val="20"/>
        </w:rPr>
        <w:t>Is diversity a factor in the evaluation and selection of third-party joint venture partners and other service providers?</w:t>
      </w:r>
      <w:r w:rsidRPr="00C12451">
        <w:rPr>
          <w:szCs w:val="20"/>
        </w:rPr>
        <w:t xml:space="preserve"> </w:t>
      </w:r>
    </w:p>
    <w:p w14:paraId="1F4C2514" w14:textId="77777777" w:rsidR="003D702F" w:rsidRPr="00C12451" w:rsidRDefault="003D702F" w:rsidP="003D702F">
      <w:pPr>
        <w:pStyle w:val="CallanLetterBody"/>
        <w:numPr>
          <w:ilvl w:val="0"/>
          <w:numId w:val="3"/>
        </w:numPr>
        <w:jc w:val="left"/>
        <w:rPr>
          <w:szCs w:val="20"/>
        </w:rPr>
      </w:pPr>
      <w:r w:rsidRPr="00C12451">
        <w:rPr>
          <w:szCs w:val="20"/>
        </w:rPr>
        <w:t xml:space="preserve">Does your firm hire diverse </w:t>
      </w:r>
      <w:r>
        <w:rPr>
          <w:szCs w:val="20"/>
        </w:rPr>
        <w:t xml:space="preserve">service </w:t>
      </w:r>
      <w:r w:rsidRPr="00C12451">
        <w:rPr>
          <w:szCs w:val="20"/>
        </w:rPr>
        <w:t>providers (e.g. property management, investment banking, brokerage, leasing, law firms, accounting or other services)?  Please detail names of such firms and services provided.</w:t>
      </w:r>
    </w:p>
    <w:p w14:paraId="473725FD" w14:textId="77777777" w:rsidR="003D702F" w:rsidRPr="00C12451" w:rsidRDefault="003D702F" w:rsidP="003D702F">
      <w:pPr>
        <w:pStyle w:val="CallanLetterBody"/>
        <w:numPr>
          <w:ilvl w:val="0"/>
          <w:numId w:val="3"/>
        </w:numPr>
        <w:jc w:val="left"/>
        <w:rPr>
          <w:szCs w:val="20"/>
        </w:rPr>
      </w:pPr>
      <w:r w:rsidRPr="00C12451">
        <w:rPr>
          <w:szCs w:val="20"/>
        </w:rPr>
        <w:t>Has your firm contributed to the PREA Foundation or any other organization that seeks to promote diversity within the investment management sector?</w:t>
      </w:r>
    </w:p>
    <w:p w14:paraId="1B9908F8" w14:textId="77777777" w:rsidR="003D702F" w:rsidRDefault="003D702F" w:rsidP="003D702F">
      <w:pPr>
        <w:pStyle w:val="CallanLetterBody"/>
        <w:numPr>
          <w:ilvl w:val="0"/>
          <w:numId w:val="3"/>
        </w:numPr>
        <w:jc w:val="left"/>
        <w:rPr>
          <w:szCs w:val="20"/>
        </w:rPr>
      </w:pPr>
      <w:r w:rsidRPr="00C12451">
        <w:rPr>
          <w:szCs w:val="20"/>
        </w:rPr>
        <w:t>Is your firm responding/participating in the NAREIM/Ferguson Partners Diversity and Inclusion Survey?</w:t>
      </w:r>
    </w:p>
    <w:p w14:paraId="11D8086F" w14:textId="32DBB73A" w:rsidR="003D702F" w:rsidRPr="003D702F" w:rsidRDefault="003D702F" w:rsidP="007E052F">
      <w:pPr>
        <w:pStyle w:val="CallanLetterBody"/>
        <w:numPr>
          <w:ilvl w:val="0"/>
          <w:numId w:val="3"/>
        </w:numPr>
        <w:ind w:left="450"/>
        <w:jc w:val="left"/>
        <w:rPr>
          <w:szCs w:val="20"/>
        </w:rPr>
      </w:pPr>
      <w:r w:rsidRPr="003D702F">
        <w:rPr>
          <w:szCs w:val="20"/>
        </w:rPr>
        <w:t xml:space="preserve">Is your firm a signatory to the CFA Institute’s DEI Code? </w:t>
      </w:r>
    </w:p>
    <w:p w14:paraId="61497422" w14:textId="77777777" w:rsidR="008B067D" w:rsidRPr="008B067D" w:rsidRDefault="008B067D" w:rsidP="00B86D77">
      <w:pPr>
        <w:pStyle w:val="CallanLetterBody"/>
        <w:numPr>
          <w:ilvl w:val="0"/>
          <w:numId w:val="3"/>
        </w:numPr>
        <w:jc w:val="left"/>
        <w:rPr>
          <w:szCs w:val="20"/>
        </w:rPr>
      </w:pPr>
      <w:r w:rsidRPr="008B067D">
        <w:rPr>
          <w:szCs w:val="20"/>
        </w:rPr>
        <w:lastRenderedPageBreak/>
        <w:t xml:space="preserve">Have there been any changes in the ownership structure of your </w:t>
      </w:r>
      <w:r w:rsidR="00F11EA8">
        <w:rPr>
          <w:szCs w:val="20"/>
        </w:rPr>
        <w:t>firm</w:t>
      </w:r>
      <w:r w:rsidRPr="008B067D">
        <w:rPr>
          <w:szCs w:val="20"/>
        </w:rPr>
        <w:t xml:space="preserve"> in the last </w:t>
      </w:r>
      <w:r w:rsidR="00377041">
        <w:rPr>
          <w:szCs w:val="20"/>
        </w:rPr>
        <w:t xml:space="preserve">ten </w:t>
      </w:r>
      <w:r w:rsidRPr="008B067D">
        <w:rPr>
          <w:szCs w:val="20"/>
        </w:rPr>
        <w:t>years?  If yes, describe the nature of the change.</w:t>
      </w:r>
    </w:p>
    <w:p w14:paraId="59F9362F" w14:textId="77777777" w:rsidR="00377041" w:rsidRDefault="0031506E" w:rsidP="00B86D77">
      <w:pPr>
        <w:pStyle w:val="CallanLetterBody"/>
        <w:numPr>
          <w:ilvl w:val="0"/>
          <w:numId w:val="3"/>
        </w:numPr>
        <w:jc w:val="left"/>
        <w:rPr>
          <w:szCs w:val="20"/>
        </w:rPr>
      </w:pPr>
      <w:r w:rsidRPr="009111E7">
        <w:rPr>
          <w:szCs w:val="20"/>
        </w:rPr>
        <w:t>Are there anticipated changes in the ownership structure that may take place over the life of the proposed fund? Please describe in detail.</w:t>
      </w:r>
      <w:r w:rsidR="00837864" w:rsidRPr="009111E7">
        <w:rPr>
          <w:szCs w:val="20"/>
        </w:rPr>
        <w:t xml:space="preserve">  </w:t>
      </w:r>
    </w:p>
    <w:p w14:paraId="48A09040" w14:textId="77777777" w:rsidR="00253578" w:rsidRDefault="00253578" w:rsidP="00B86D77">
      <w:pPr>
        <w:pStyle w:val="CallanLetterBody"/>
        <w:numPr>
          <w:ilvl w:val="0"/>
          <w:numId w:val="3"/>
        </w:numPr>
        <w:jc w:val="left"/>
        <w:rPr>
          <w:szCs w:val="20"/>
        </w:rPr>
      </w:pPr>
      <w:r>
        <w:rPr>
          <w:szCs w:val="20"/>
        </w:rPr>
        <w:t>If your firm has a third party owner, please describe why the firm was attracted to this structure and what the benefits and risks are for the investor.</w:t>
      </w:r>
    </w:p>
    <w:p w14:paraId="52CAC5A9" w14:textId="77777777" w:rsidR="00A55114" w:rsidRDefault="00A55114" w:rsidP="00B86D77">
      <w:pPr>
        <w:pStyle w:val="CallanLetterBody"/>
        <w:numPr>
          <w:ilvl w:val="0"/>
          <w:numId w:val="3"/>
        </w:numPr>
        <w:jc w:val="left"/>
        <w:rPr>
          <w:szCs w:val="20"/>
        </w:rPr>
      </w:pPr>
      <w:r>
        <w:rPr>
          <w:szCs w:val="20"/>
        </w:rPr>
        <w:t>If your firm has a third party owner, please describe the rights the third party owner has</w:t>
      </w:r>
      <w:r w:rsidR="00253578">
        <w:rPr>
          <w:szCs w:val="20"/>
        </w:rPr>
        <w:t xml:space="preserve"> and those that the firm has retained</w:t>
      </w:r>
      <w:r>
        <w:rPr>
          <w:szCs w:val="20"/>
        </w:rPr>
        <w:t xml:space="preserve"> with regard to </w:t>
      </w:r>
      <w:r w:rsidR="00253578">
        <w:rPr>
          <w:szCs w:val="20"/>
        </w:rPr>
        <w:t xml:space="preserve">(1) </w:t>
      </w:r>
      <w:r>
        <w:rPr>
          <w:szCs w:val="20"/>
        </w:rPr>
        <w:t>day to day operations of the firm such as firm management, allocation of resources and compensation,</w:t>
      </w:r>
      <w:r w:rsidR="00253578">
        <w:rPr>
          <w:szCs w:val="20"/>
        </w:rPr>
        <w:t xml:space="preserve"> (2) strategic investment initiatives such as products, expansion/offering of products to new investor types/markets; (3) investment decisions, (4) </w:t>
      </w:r>
      <w:r>
        <w:rPr>
          <w:szCs w:val="20"/>
        </w:rPr>
        <w:t>sale</w:t>
      </w:r>
      <w:r w:rsidR="00253578">
        <w:rPr>
          <w:szCs w:val="20"/>
        </w:rPr>
        <w:t>, merger, etc.</w:t>
      </w:r>
      <w:r>
        <w:rPr>
          <w:szCs w:val="20"/>
        </w:rPr>
        <w:t xml:space="preserve"> of the firm</w:t>
      </w:r>
      <w:r w:rsidR="00253578">
        <w:rPr>
          <w:szCs w:val="20"/>
        </w:rPr>
        <w:t>; and (5) sale of the third party investor’s interest.</w:t>
      </w:r>
      <w:r>
        <w:rPr>
          <w:szCs w:val="20"/>
        </w:rPr>
        <w:t xml:space="preserve"> </w:t>
      </w:r>
    </w:p>
    <w:p w14:paraId="480DB923" w14:textId="77777777" w:rsidR="0031506E" w:rsidRPr="009111E7" w:rsidRDefault="00837864" w:rsidP="00B86D77">
      <w:pPr>
        <w:pStyle w:val="CallanLetterBody"/>
        <w:numPr>
          <w:ilvl w:val="0"/>
          <w:numId w:val="3"/>
        </w:numPr>
        <w:jc w:val="left"/>
        <w:rPr>
          <w:szCs w:val="20"/>
        </w:rPr>
      </w:pPr>
      <w:r w:rsidRPr="009111E7">
        <w:rPr>
          <w:szCs w:val="20"/>
        </w:rPr>
        <w:t xml:space="preserve">Describe </w:t>
      </w:r>
      <w:r w:rsidR="004D332F" w:rsidRPr="009111E7">
        <w:rPr>
          <w:szCs w:val="20"/>
        </w:rPr>
        <w:t xml:space="preserve">the </w:t>
      </w:r>
      <w:r w:rsidR="003805DA">
        <w:rPr>
          <w:szCs w:val="20"/>
        </w:rPr>
        <w:t xml:space="preserve">structure and process for </w:t>
      </w:r>
      <w:r w:rsidR="004D332F" w:rsidRPr="009111E7">
        <w:rPr>
          <w:szCs w:val="20"/>
        </w:rPr>
        <w:t xml:space="preserve">ownership interests </w:t>
      </w:r>
      <w:r w:rsidR="003805DA">
        <w:rPr>
          <w:szCs w:val="20"/>
        </w:rPr>
        <w:t xml:space="preserve">in the </w:t>
      </w:r>
      <w:r w:rsidR="00F11EA8">
        <w:rPr>
          <w:szCs w:val="20"/>
        </w:rPr>
        <w:t>Firm</w:t>
      </w:r>
      <w:r w:rsidR="003805DA">
        <w:rPr>
          <w:szCs w:val="20"/>
        </w:rPr>
        <w:t xml:space="preserve"> </w:t>
      </w:r>
      <w:r w:rsidR="004D332F" w:rsidRPr="009111E7">
        <w:rPr>
          <w:szCs w:val="20"/>
        </w:rPr>
        <w:t>to be transferred</w:t>
      </w:r>
      <w:r w:rsidR="003805DA">
        <w:rPr>
          <w:szCs w:val="20"/>
        </w:rPr>
        <w:t xml:space="preserve"> per the legal documents</w:t>
      </w:r>
      <w:r w:rsidR="004D332F" w:rsidRPr="009111E7">
        <w:rPr>
          <w:szCs w:val="20"/>
        </w:rPr>
        <w:t>.  Please describe the transfer of ownership interests in involuntary circumstances</w:t>
      </w:r>
      <w:r w:rsidRPr="009111E7">
        <w:rPr>
          <w:szCs w:val="20"/>
        </w:rPr>
        <w:t>.</w:t>
      </w:r>
    </w:p>
    <w:p w14:paraId="51845E43" w14:textId="77777777" w:rsidR="00445B36" w:rsidRDefault="00445B36" w:rsidP="00B86D77">
      <w:pPr>
        <w:pStyle w:val="CallanLetterBody"/>
        <w:numPr>
          <w:ilvl w:val="0"/>
          <w:numId w:val="3"/>
        </w:numPr>
        <w:jc w:val="left"/>
        <w:rPr>
          <w:szCs w:val="20"/>
        </w:rPr>
      </w:pPr>
      <w:r w:rsidRPr="009111E7">
        <w:rPr>
          <w:szCs w:val="20"/>
        </w:rPr>
        <w:t xml:space="preserve">If your </w:t>
      </w:r>
      <w:r w:rsidR="00F11EA8">
        <w:rPr>
          <w:szCs w:val="20"/>
        </w:rPr>
        <w:t>firm</w:t>
      </w:r>
      <w:r w:rsidRPr="009111E7">
        <w:rPr>
          <w:szCs w:val="20"/>
        </w:rPr>
        <w:t xml:space="preserve"> is an affiliate/subsidiary of a larger organization, what percent of the parent’s total revenue was generated by your organization</w:t>
      </w:r>
      <w:r w:rsidR="00AF684E">
        <w:rPr>
          <w:szCs w:val="20"/>
        </w:rPr>
        <w:t xml:space="preserve"> in each of the prior five years</w:t>
      </w:r>
      <w:r w:rsidRPr="009111E7">
        <w:rPr>
          <w:szCs w:val="20"/>
        </w:rPr>
        <w:t>?</w:t>
      </w:r>
    </w:p>
    <w:p w14:paraId="5E21156B" w14:textId="77777777" w:rsidR="00AF684E" w:rsidRPr="009111E7" w:rsidRDefault="00AF684E" w:rsidP="00AF684E">
      <w:pPr>
        <w:pStyle w:val="CallanLetterBody"/>
        <w:ind w:left="360"/>
        <w:jc w:val="left"/>
        <w:rPr>
          <w:szCs w:val="20"/>
        </w:rPr>
      </w:pPr>
    </w:p>
    <w:tbl>
      <w:tblPr>
        <w:tblStyle w:val="TableGrid"/>
        <w:tblW w:w="0" w:type="auto"/>
        <w:jc w:val="center"/>
        <w:tblLook w:val="04A0" w:firstRow="1" w:lastRow="0" w:firstColumn="1" w:lastColumn="0" w:noHBand="0" w:noVBand="1"/>
      </w:tblPr>
      <w:tblGrid>
        <w:gridCol w:w="2538"/>
        <w:gridCol w:w="540"/>
      </w:tblGrid>
      <w:tr w:rsidR="007B2D64" w:rsidRPr="009111E7" w14:paraId="77675CE9" w14:textId="77777777" w:rsidTr="00027FD5">
        <w:trPr>
          <w:jc w:val="center"/>
        </w:trPr>
        <w:tc>
          <w:tcPr>
            <w:tcW w:w="2538" w:type="dxa"/>
          </w:tcPr>
          <w:p w14:paraId="363F84FC" w14:textId="77777777" w:rsidR="007B2D64" w:rsidRDefault="0055056F" w:rsidP="00377041">
            <w:pPr>
              <w:pStyle w:val="CallanLetterBody"/>
              <w:jc w:val="left"/>
              <w:rPr>
                <w:szCs w:val="20"/>
              </w:rPr>
            </w:pPr>
            <w:r>
              <w:rPr>
                <w:szCs w:val="20"/>
              </w:rPr>
              <w:t>List Year</w:t>
            </w:r>
          </w:p>
        </w:tc>
        <w:tc>
          <w:tcPr>
            <w:tcW w:w="540" w:type="dxa"/>
          </w:tcPr>
          <w:p w14:paraId="3DDD8C97" w14:textId="77777777" w:rsidR="007B2D64" w:rsidRPr="009111E7" w:rsidRDefault="0055056F" w:rsidP="00377041">
            <w:pPr>
              <w:pStyle w:val="CallanLetterBody"/>
              <w:jc w:val="left"/>
              <w:rPr>
                <w:szCs w:val="20"/>
              </w:rPr>
            </w:pPr>
            <w:r>
              <w:rPr>
                <w:szCs w:val="20"/>
              </w:rPr>
              <w:t>%</w:t>
            </w:r>
          </w:p>
        </w:tc>
      </w:tr>
      <w:tr w:rsidR="0067377C" w:rsidRPr="009111E7" w14:paraId="4563DDC7" w14:textId="77777777" w:rsidTr="00027FD5">
        <w:trPr>
          <w:jc w:val="center"/>
        </w:trPr>
        <w:tc>
          <w:tcPr>
            <w:tcW w:w="2538" w:type="dxa"/>
          </w:tcPr>
          <w:p w14:paraId="5364519A" w14:textId="77777777" w:rsidR="0067377C" w:rsidRDefault="0067377C" w:rsidP="00377041">
            <w:pPr>
              <w:pStyle w:val="CallanLetterBody"/>
              <w:jc w:val="left"/>
              <w:rPr>
                <w:szCs w:val="20"/>
              </w:rPr>
            </w:pPr>
          </w:p>
        </w:tc>
        <w:tc>
          <w:tcPr>
            <w:tcW w:w="540" w:type="dxa"/>
          </w:tcPr>
          <w:p w14:paraId="4A9B5DA2" w14:textId="77777777" w:rsidR="0067377C" w:rsidRPr="009111E7" w:rsidRDefault="0067377C" w:rsidP="00377041">
            <w:pPr>
              <w:pStyle w:val="CallanLetterBody"/>
              <w:jc w:val="left"/>
              <w:rPr>
                <w:szCs w:val="20"/>
              </w:rPr>
            </w:pPr>
          </w:p>
        </w:tc>
      </w:tr>
      <w:tr w:rsidR="005A63A7" w:rsidRPr="009111E7" w14:paraId="1C3043D2" w14:textId="77777777" w:rsidTr="00027FD5">
        <w:trPr>
          <w:jc w:val="center"/>
        </w:trPr>
        <w:tc>
          <w:tcPr>
            <w:tcW w:w="2538" w:type="dxa"/>
          </w:tcPr>
          <w:p w14:paraId="233FF18A" w14:textId="77777777" w:rsidR="005A63A7" w:rsidRPr="00B661C2" w:rsidRDefault="005A63A7" w:rsidP="00377041">
            <w:pPr>
              <w:pStyle w:val="CallanLetterBody"/>
              <w:jc w:val="left"/>
              <w:rPr>
                <w:szCs w:val="20"/>
              </w:rPr>
            </w:pPr>
          </w:p>
        </w:tc>
        <w:tc>
          <w:tcPr>
            <w:tcW w:w="540" w:type="dxa"/>
          </w:tcPr>
          <w:p w14:paraId="6721F13B" w14:textId="77777777" w:rsidR="005A63A7" w:rsidRPr="009111E7" w:rsidRDefault="005A63A7" w:rsidP="00377041">
            <w:pPr>
              <w:pStyle w:val="CallanLetterBody"/>
              <w:jc w:val="left"/>
              <w:rPr>
                <w:szCs w:val="20"/>
              </w:rPr>
            </w:pPr>
          </w:p>
        </w:tc>
      </w:tr>
      <w:tr w:rsidR="00BB770E" w:rsidRPr="009111E7" w14:paraId="238651FA" w14:textId="77777777" w:rsidTr="00027FD5">
        <w:trPr>
          <w:jc w:val="center"/>
        </w:trPr>
        <w:tc>
          <w:tcPr>
            <w:tcW w:w="2538" w:type="dxa"/>
          </w:tcPr>
          <w:p w14:paraId="02A68B89" w14:textId="77777777" w:rsidR="00BB770E" w:rsidRPr="00B661C2" w:rsidRDefault="00BB770E" w:rsidP="00377041">
            <w:pPr>
              <w:pStyle w:val="CallanLetterBody"/>
              <w:jc w:val="left"/>
              <w:rPr>
                <w:szCs w:val="20"/>
              </w:rPr>
            </w:pPr>
          </w:p>
        </w:tc>
        <w:tc>
          <w:tcPr>
            <w:tcW w:w="540" w:type="dxa"/>
          </w:tcPr>
          <w:p w14:paraId="4A43BBBE" w14:textId="77777777" w:rsidR="00BB770E" w:rsidRPr="009111E7" w:rsidRDefault="00BB770E" w:rsidP="00377041">
            <w:pPr>
              <w:pStyle w:val="CallanLetterBody"/>
              <w:jc w:val="left"/>
              <w:rPr>
                <w:szCs w:val="20"/>
              </w:rPr>
            </w:pPr>
          </w:p>
        </w:tc>
      </w:tr>
      <w:tr w:rsidR="00BB770E" w:rsidRPr="009111E7" w14:paraId="13F08506" w14:textId="77777777" w:rsidTr="00027FD5">
        <w:trPr>
          <w:jc w:val="center"/>
        </w:trPr>
        <w:tc>
          <w:tcPr>
            <w:tcW w:w="2538" w:type="dxa"/>
          </w:tcPr>
          <w:p w14:paraId="7303A827" w14:textId="77777777" w:rsidR="00BB770E" w:rsidRPr="009111E7" w:rsidRDefault="00BB770E" w:rsidP="007B2D64">
            <w:pPr>
              <w:pStyle w:val="CallanLetterBody"/>
              <w:jc w:val="left"/>
              <w:rPr>
                <w:szCs w:val="20"/>
              </w:rPr>
            </w:pPr>
          </w:p>
        </w:tc>
        <w:tc>
          <w:tcPr>
            <w:tcW w:w="540" w:type="dxa"/>
          </w:tcPr>
          <w:p w14:paraId="6E56D32E" w14:textId="77777777" w:rsidR="00BB770E" w:rsidRPr="009111E7" w:rsidRDefault="00BB770E" w:rsidP="00377041">
            <w:pPr>
              <w:pStyle w:val="CallanLetterBody"/>
              <w:jc w:val="left"/>
              <w:rPr>
                <w:szCs w:val="20"/>
              </w:rPr>
            </w:pPr>
          </w:p>
        </w:tc>
      </w:tr>
      <w:tr w:rsidR="0055056F" w:rsidRPr="009111E7" w14:paraId="2FE65E68" w14:textId="77777777" w:rsidTr="00027FD5">
        <w:trPr>
          <w:jc w:val="center"/>
        </w:trPr>
        <w:tc>
          <w:tcPr>
            <w:tcW w:w="2538" w:type="dxa"/>
          </w:tcPr>
          <w:p w14:paraId="0D2BEDA8" w14:textId="77777777" w:rsidR="0055056F" w:rsidRPr="009111E7" w:rsidRDefault="0055056F" w:rsidP="007B2D64">
            <w:pPr>
              <w:pStyle w:val="CallanLetterBody"/>
              <w:jc w:val="left"/>
              <w:rPr>
                <w:szCs w:val="20"/>
              </w:rPr>
            </w:pPr>
          </w:p>
        </w:tc>
        <w:tc>
          <w:tcPr>
            <w:tcW w:w="540" w:type="dxa"/>
          </w:tcPr>
          <w:p w14:paraId="6948FB87" w14:textId="77777777" w:rsidR="0055056F" w:rsidRPr="009111E7" w:rsidRDefault="0055056F" w:rsidP="00377041">
            <w:pPr>
              <w:pStyle w:val="CallanLetterBody"/>
              <w:jc w:val="left"/>
              <w:rPr>
                <w:szCs w:val="20"/>
              </w:rPr>
            </w:pPr>
          </w:p>
        </w:tc>
      </w:tr>
    </w:tbl>
    <w:p w14:paraId="33C098FE" w14:textId="77777777" w:rsidR="00AF684E" w:rsidRDefault="00AF684E" w:rsidP="00AF684E">
      <w:pPr>
        <w:pStyle w:val="CallanLetterBody"/>
        <w:ind w:left="360"/>
        <w:jc w:val="left"/>
        <w:rPr>
          <w:szCs w:val="20"/>
        </w:rPr>
      </w:pPr>
    </w:p>
    <w:p w14:paraId="7EBA209C" w14:textId="77777777" w:rsidR="00445B36" w:rsidRPr="009111E7" w:rsidRDefault="001D5A7A" w:rsidP="00B86D77">
      <w:pPr>
        <w:pStyle w:val="CallanLetterBody"/>
        <w:numPr>
          <w:ilvl w:val="0"/>
          <w:numId w:val="3"/>
        </w:numPr>
        <w:jc w:val="left"/>
        <w:rPr>
          <w:szCs w:val="20"/>
        </w:rPr>
      </w:pPr>
      <w:r w:rsidRPr="009111E7">
        <w:rPr>
          <w:szCs w:val="20"/>
        </w:rPr>
        <w:t xml:space="preserve">If your </w:t>
      </w:r>
      <w:r w:rsidR="00F11EA8">
        <w:rPr>
          <w:szCs w:val="20"/>
        </w:rPr>
        <w:t>firm</w:t>
      </w:r>
      <w:r w:rsidRPr="009111E7">
        <w:rPr>
          <w:szCs w:val="20"/>
        </w:rPr>
        <w:t xml:space="preserve"> is an affiliate/subsidiary of a larger organization or a joint venture partner with another organization, describe the method of communication and quality control between the two organizations.  Define the specific responsibilities of each of the parties.</w:t>
      </w:r>
    </w:p>
    <w:p w14:paraId="458206CB" w14:textId="77777777" w:rsidR="00377041" w:rsidRDefault="00377041" w:rsidP="00B86D77">
      <w:pPr>
        <w:pStyle w:val="CallanLetterBody"/>
        <w:numPr>
          <w:ilvl w:val="0"/>
          <w:numId w:val="3"/>
        </w:numPr>
        <w:jc w:val="left"/>
        <w:rPr>
          <w:szCs w:val="20"/>
        </w:rPr>
      </w:pPr>
      <w:r w:rsidRPr="00377041">
        <w:rPr>
          <w:szCs w:val="20"/>
        </w:rPr>
        <w:t xml:space="preserve">Provide an </w:t>
      </w:r>
      <w:r w:rsidR="00BC6852" w:rsidRPr="00377041">
        <w:rPr>
          <w:szCs w:val="20"/>
        </w:rPr>
        <w:t xml:space="preserve">explanation of the ownership structure of your parent or joint venture partner, if applicable.  </w:t>
      </w:r>
    </w:p>
    <w:p w14:paraId="284B78FB" w14:textId="77777777" w:rsidR="00136A80" w:rsidRPr="009111E7" w:rsidRDefault="00136A80" w:rsidP="00B86D77">
      <w:pPr>
        <w:pStyle w:val="CallanLetterBody"/>
        <w:numPr>
          <w:ilvl w:val="0"/>
          <w:numId w:val="3"/>
        </w:numPr>
        <w:jc w:val="left"/>
        <w:rPr>
          <w:szCs w:val="20"/>
        </w:rPr>
      </w:pPr>
      <w:r w:rsidRPr="009111E7">
        <w:rPr>
          <w:szCs w:val="20"/>
        </w:rPr>
        <w:t xml:space="preserve">Within the past </w:t>
      </w:r>
      <w:r>
        <w:rPr>
          <w:szCs w:val="20"/>
        </w:rPr>
        <w:t>five ye</w:t>
      </w:r>
      <w:r w:rsidRPr="009111E7">
        <w:rPr>
          <w:szCs w:val="20"/>
        </w:rPr>
        <w:t xml:space="preserve">ars, have there been any significant developments in your organization including, but not limited to </w:t>
      </w:r>
      <w:r>
        <w:rPr>
          <w:szCs w:val="20"/>
        </w:rPr>
        <w:t xml:space="preserve">mergers, acquisitions, </w:t>
      </w:r>
      <w:r w:rsidRPr="009111E7">
        <w:rPr>
          <w:szCs w:val="20"/>
        </w:rPr>
        <w:t>personnel reorganization, downsizings, new funds launched, offices closed or opened, new business ventures, etc.)? Please describe.</w:t>
      </w:r>
    </w:p>
    <w:p w14:paraId="726D09DA" w14:textId="77777777" w:rsidR="00136A80" w:rsidRPr="00136A80" w:rsidRDefault="00136A80" w:rsidP="00B86D77">
      <w:pPr>
        <w:pStyle w:val="CallanLetterBody"/>
        <w:numPr>
          <w:ilvl w:val="0"/>
          <w:numId w:val="3"/>
        </w:numPr>
        <w:jc w:val="left"/>
        <w:rPr>
          <w:szCs w:val="20"/>
        </w:rPr>
      </w:pPr>
      <w:r w:rsidRPr="00136A80">
        <w:rPr>
          <w:szCs w:val="20"/>
        </w:rPr>
        <w:t>What future changes do you anticipate?</w:t>
      </w:r>
    </w:p>
    <w:p w14:paraId="0C6E789A" w14:textId="77777777" w:rsidR="009669ED" w:rsidRDefault="009669ED" w:rsidP="00B86D77">
      <w:pPr>
        <w:pStyle w:val="CallanLetterBody"/>
        <w:numPr>
          <w:ilvl w:val="0"/>
          <w:numId w:val="3"/>
        </w:numPr>
        <w:jc w:val="left"/>
        <w:rPr>
          <w:szCs w:val="20"/>
        </w:rPr>
      </w:pPr>
      <w:r>
        <w:rPr>
          <w:szCs w:val="20"/>
        </w:rPr>
        <w:t>Provide a break out of revenue by each major line of business</w:t>
      </w:r>
    </w:p>
    <w:p w14:paraId="05155A08" w14:textId="77777777" w:rsidR="00CF31D6" w:rsidRDefault="00113DAA" w:rsidP="00B86D77">
      <w:pPr>
        <w:pStyle w:val="CallanLetterBody"/>
        <w:numPr>
          <w:ilvl w:val="0"/>
          <w:numId w:val="3"/>
        </w:numPr>
        <w:jc w:val="left"/>
        <w:rPr>
          <w:szCs w:val="20"/>
        </w:rPr>
      </w:pPr>
      <w:r>
        <w:rPr>
          <w:szCs w:val="20"/>
        </w:rPr>
        <w:t xml:space="preserve">Provide information regarding the </w:t>
      </w:r>
      <w:r w:rsidR="00F11EA8">
        <w:rPr>
          <w:szCs w:val="20"/>
        </w:rPr>
        <w:t>Firm</w:t>
      </w:r>
      <w:r>
        <w:rPr>
          <w:szCs w:val="20"/>
        </w:rPr>
        <w:t xml:space="preserve">’s liquidity and capitalization.  If applicable, provide debt service requirements of the </w:t>
      </w:r>
      <w:r w:rsidR="00F11EA8">
        <w:rPr>
          <w:szCs w:val="20"/>
        </w:rPr>
        <w:t>Firm</w:t>
      </w:r>
      <w:r>
        <w:rPr>
          <w:szCs w:val="20"/>
        </w:rPr>
        <w:t>. Are there any personal guarantees involved? If so, by whom?</w:t>
      </w:r>
    </w:p>
    <w:p w14:paraId="1F2B8D38" w14:textId="67392BE3" w:rsidR="00113DAA" w:rsidRDefault="00113DAA" w:rsidP="00B86D77">
      <w:pPr>
        <w:pStyle w:val="CallanLetterBody"/>
        <w:numPr>
          <w:ilvl w:val="0"/>
          <w:numId w:val="3"/>
        </w:numPr>
        <w:jc w:val="left"/>
        <w:rPr>
          <w:szCs w:val="20"/>
        </w:rPr>
      </w:pPr>
      <w:r>
        <w:rPr>
          <w:szCs w:val="20"/>
        </w:rPr>
        <w:t xml:space="preserve">Has the </w:t>
      </w:r>
      <w:r w:rsidR="00F11EA8">
        <w:rPr>
          <w:szCs w:val="20"/>
        </w:rPr>
        <w:t>Firm</w:t>
      </w:r>
      <w:r>
        <w:rPr>
          <w:szCs w:val="20"/>
        </w:rPr>
        <w:t>, any of its affiliated entities, or any of current or former team members filed for bankruptcy or failed to make payments on any secured or unsecured indebtedness? Please describe</w:t>
      </w:r>
      <w:r w:rsidR="00801FE8">
        <w:rPr>
          <w:szCs w:val="20"/>
        </w:rPr>
        <w:t>.</w:t>
      </w:r>
    </w:p>
    <w:p w14:paraId="64D56C8B" w14:textId="77777777" w:rsidR="003C2B2A" w:rsidRDefault="003C2B2A" w:rsidP="00B86D77">
      <w:pPr>
        <w:pStyle w:val="CallanLetterBody"/>
        <w:numPr>
          <w:ilvl w:val="0"/>
          <w:numId w:val="3"/>
        </w:numPr>
        <w:jc w:val="left"/>
        <w:rPr>
          <w:szCs w:val="20"/>
        </w:rPr>
      </w:pPr>
      <w:r w:rsidRPr="009111E7">
        <w:rPr>
          <w:szCs w:val="20"/>
        </w:rPr>
        <w:t xml:space="preserve">What level of assets under management is required for your </w:t>
      </w:r>
      <w:r w:rsidR="00F11EA8">
        <w:rPr>
          <w:szCs w:val="20"/>
        </w:rPr>
        <w:t>firm</w:t>
      </w:r>
      <w:r w:rsidRPr="009111E7">
        <w:rPr>
          <w:szCs w:val="20"/>
        </w:rPr>
        <w:t xml:space="preserve"> to break-even under current staffing levels? Under anticipated staffing levels?</w:t>
      </w:r>
    </w:p>
    <w:p w14:paraId="466F174D" w14:textId="77777777" w:rsidR="00F11EA8" w:rsidRDefault="00F11EA8" w:rsidP="00B86D77">
      <w:pPr>
        <w:pStyle w:val="CallanLetterBody"/>
        <w:numPr>
          <w:ilvl w:val="0"/>
          <w:numId w:val="3"/>
        </w:numPr>
        <w:jc w:val="left"/>
        <w:rPr>
          <w:szCs w:val="20"/>
        </w:rPr>
      </w:pPr>
      <w:r>
        <w:rPr>
          <w:szCs w:val="20"/>
        </w:rPr>
        <w:t>Detail the industry organizations in which your firm is active highlighting leadership roles as applicable</w:t>
      </w:r>
      <w:r w:rsidR="00883CAD">
        <w:rPr>
          <w:szCs w:val="20"/>
        </w:rPr>
        <w:t>.</w:t>
      </w:r>
    </w:p>
    <w:p w14:paraId="2EDDCABA" w14:textId="77777777" w:rsidR="00883CAD" w:rsidRDefault="00883CAD" w:rsidP="00B86D77">
      <w:pPr>
        <w:pStyle w:val="CallanLetterBody"/>
        <w:numPr>
          <w:ilvl w:val="0"/>
          <w:numId w:val="3"/>
        </w:numPr>
        <w:jc w:val="left"/>
        <w:rPr>
          <w:szCs w:val="20"/>
        </w:rPr>
      </w:pPr>
      <w:r>
        <w:rPr>
          <w:szCs w:val="20"/>
        </w:rPr>
        <w:t>Do you use sub-contractors for any firm or investment functions?  P</w:t>
      </w:r>
      <w:r w:rsidR="00B4042E">
        <w:rPr>
          <w:szCs w:val="20"/>
        </w:rPr>
        <w:t>lease describe.  Do not include third party relationships.</w:t>
      </w:r>
    </w:p>
    <w:p w14:paraId="4FADC5A8" w14:textId="77777777" w:rsidR="00F81F36" w:rsidRDefault="00F81F36" w:rsidP="003805DA">
      <w:pPr>
        <w:pStyle w:val="Heading1"/>
        <w:numPr>
          <w:ilvl w:val="0"/>
          <w:numId w:val="12"/>
        </w:numPr>
        <w:spacing w:after="240"/>
      </w:pPr>
      <w:r w:rsidRPr="00A259E0">
        <w:lastRenderedPageBreak/>
        <w:t>REGULATORY</w:t>
      </w:r>
      <w:r w:rsidR="00EC3856">
        <w:t>, LEGAL, &amp; INSURANCE</w:t>
      </w:r>
    </w:p>
    <w:p w14:paraId="58849506" w14:textId="77777777" w:rsidR="00A259E0" w:rsidRPr="007D0ED3" w:rsidRDefault="00A259E0"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Please name all regulatory registered entities affiliated with the </w:t>
      </w:r>
      <w:r w:rsidR="00F11EA8" w:rsidRPr="007D0ED3">
        <w:rPr>
          <w:rFonts w:ascii="Arial" w:hAnsi="Arial" w:cs="Arial"/>
          <w:sz w:val="20"/>
          <w:szCs w:val="20"/>
        </w:rPr>
        <w:t>firm</w:t>
      </w:r>
      <w:r w:rsidR="00132F2B" w:rsidRPr="007D0ED3">
        <w:rPr>
          <w:rFonts w:ascii="Arial" w:hAnsi="Arial" w:cs="Arial"/>
          <w:sz w:val="20"/>
          <w:szCs w:val="20"/>
        </w:rPr>
        <w:t>, date of registration,</w:t>
      </w:r>
      <w:r w:rsidRPr="007D0ED3">
        <w:rPr>
          <w:rFonts w:ascii="Arial" w:hAnsi="Arial" w:cs="Arial"/>
          <w:sz w:val="20"/>
          <w:szCs w:val="20"/>
        </w:rPr>
        <w:t xml:space="preserve"> and the relationship to the management of the fund.  Include dates of registration for each entity.</w:t>
      </w:r>
    </w:p>
    <w:p w14:paraId="7155DC98" w14:textId="77777777" w:rsidR="00132F2B" w:rsidRPr="007D0ED3" w:rsidRDefault="00132F2B" w:rsidP="00B86D77">
      <w:pPr>
        <w:pStyle w:val="ListParagraph"/>
        <w:numPr>
          <w:ilvl w:val="0"/>
          <w:numId w:val="15"/>
        </w:numPr>
        <w:ind w:left="360"/>
        <w:rPr>
          <w:rFonts w:ascii="Arial" w:hAnsi="Arial" w:cs="Arial"/>
          <w:sz w:val="20"/>
          <w:szCs w:val="20"/>
        </w:rPr>
      </w:pPr>
      <w:r w:rsidRPr="007D0ED3">
        <w:rPr>
          <w:rFonts w:ascii="Arial" w:hAnsi="Arial" w:cs="Arial"/>
          <w:sz w:val="20"/>
          <w:szCs w:val="20"/>
        </w:rPr>
        <w:t>Provide a complete form ADV (Parts I and II) and label as such.</w:t>
      </w:r>
    </w:p>
    <w:p w14:paraId="05FCB61F"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Are you currently, or have you ever been, out of compliance with the SEC, DOL or any other regulatory agency.  If yes, please explain and indicate whether any orders or sanctions have been issued against your </w:t>
      </w:r>
      <w:r w:rsidR="00F11EA8" w:rsidRPr="007D0ED3">
        <w:rPr>
          <w:rFonts w:ascii="Arial" w:hAnsi="Arial" w:cs="Arial"/>
          <w:sz w:val="20"/>
          <w:szCs w:val="20"/>
        </w:rPr>
        <w:t>firm</w:t>
      </w:r>
      <w:r w:rsidRPr="007D0ED3">
        <w:rPr>
          <w:rFonts w:ascii="Arial" w:hAnsi="Arial" w:cs="Arial"/>
          <w:sz w:val="20"/>
          <w:szCs w:val="20"/>
        </w:rPr>
        <w:t xml:space="preserve"> or affiliate.</w:t>
      </w:r>
    </w:p>
    <w:p w14:paraId="4AE38353"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When was your most recent SEC or other regulatory agency inspection or examination?  Please provide copies of the findings from your most recent inspection or examination within the past five years and highlight any identified deficiencies or issues.</w:t>
      </w:r>
    </w:p>
    <w:p w14:paraId="1531EC9C"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Have you or has the </w:t>
      </w:r>
      <w:r w:rsidR="00F11EA8" w:rsidRPr="007D0ED3">
        <w:rPr>
          <w:rFonts w:ascii="Arial" w:hAnsi="Arial" w:cs="Arial"/>
          <w:sz w:val="20"/>
          <w:szCs w:val="20"/>
        </w:rPr>
        <w:t>firm</w:t>
      </w:r>
      <w:r w:rsidRPr="007D0ED3">
        <w:rPr>
          <w:rFonts w:ascii="Arial" w:hAnsi="Arial" w:cs="Arial"/>
          <w:sz w:val="20"/>
          <w:szCs w:val="20"/>
        </w:rPr>
        <w:t xml:space="preserve"> ever answered “yes” to any question in Item 11 – Disclosure Information - Form ADV - Part I?  If so, please provide an explanation.</w:t>
      </w:r>
    </w:p>
    <w:p w14:paraId="374ECDE7" w14:textId="43DD328D"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Has your </w:t>
      </w:r>
      <w:r w:rsidR="00F11EA8" w:rsidRPr="007D0ED3">
        <w:rPr>
          <w:rFonts w:ascii="Arial" w:hAnsi="Arial" w:cs="Arial"/>
          <w:sz w:val="20"/>
          <w:szCs w:val="20"/>
        </w:rPr>
        <w:t>firm</w:t>
      </w:r>
      <w:r w:rsidRPr="007D0ED3">
        <w:rPr>
          <w:rFonts w:ascii="Arial" w:hAnsi="Arial" w:cs="Arial"/>
          <w:sz w:val="20"/>
          <w:szCs w:val="20"/>
        </w:rPr>
        <w:t xml:space="preserve"> faced litigation or investigation?  If yes, provide a detailed explanation and indicate the current status of proceedings.</w:t>
      </w:r>
      <w:r w:rsidR="00FC3EF1">
        <w:rPr>
          <w:rFonts w:ascii="Arial" w:hAnsi="Arial" w:cs="Arial"/>
          <w:sz w:val="20"/>
          <w:szCs w:val="20"/>
        </w:rPr>
        <w:t xml:space="preserve">  Please note that any answer other than “No” without a disclaimer will require a full list of proceedings </w:t>
      </w:r>
      <w:r w:rsidR="00A907C5">
        <w:rPr>
          <w:rFonts w:ascii="Arial" w:hAnsi="Arial" w:cs="Arial"/>
          <w:sz w:val="20"/>
          <w:szCs w:val="20"/>
        </w:rPr>
        <w:t>to</w:t>
      </w:r>
      <w:r w:rsidR="00FC3EF1">
        <w:rPr>
          <w:rFonts w:ascii="Arial" w:hAnsi="Arial" w:cs="Arial"/>
          <w:sz w:val="20"/>
          <w:szCs w:val="20"/>
        </w:rPr>
        <w:t xml:space="preserve"> determine materiality.</w:t>
      </w:r>
    </w:p>
    <w:p w14:paraId="653DD75B"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During the last five years, has any officer or principal of your organization been involved in litigation?  If yes, provide a detailed explanation and indicate the current status of proceedings.</w:t>
      </w:r>
    </w:p>
    <w:p w14:paraId="107B9FFE" w14:textId="77777777" w:rsidR="00EC3856"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Has your </w:t>
      </w:r>
      <w:r w:rsidR="00F11EA8" w:rsidRPr="007D0ED3">
        <w:rPr>
          <w:rFonts w:ascii="Arial" w:hAnsi="Arial" w:cs="Arial"/>
          <w:sz w:val="20"/>
          <w:szCs w:val="20"/>
        </w:rPr>
        <w:t>firm</w:t>
      </w:r>
      <w:r w:rsidR="006E3785">
        <w:rPr>
          <w:rFonts w:ascii="Arial" w:hAnsi="Arial" w:cs="Arial"/>
          <w:sz w:val="20"/>
          <w:szCs w:val="20"/>
        </w:rPr>
        <w:t xml:space="preserve"> or any principal</w:t>
      </w:r>
      <w:r w:rsidRPr="007D0ED3">
        <w:rPr>
          <w:rFonts w:ascii="Arial" w:hAnsi="Arial" w:cs="Arial"/>
          <w:sz w:val="20"/>
          <w:szCs w:val="20"/>
        </w:rPr>
        <w:t xml:space="preserve"> been convicted of, or plead guilty to</w:t>
      </w:r>
      <w:r w:rsidR="006E3785">
        <w:rPr>
          <w:rFonts w:ascii="Arial" w:hAnsi="Arial" w:cs="Arial"/>
          <w:sz w:val="20"/>
          <w:szCs w:val="20"/>
        </w:rPr>
        <w:t xml:space="preserve"> or settled a case for</w:t>
      </w:r>
      <w:r w:rsidRPr="007D0ED3">
        <w:rPr>
          <w:rFonts w:ascii="Arial" w:hAnsi="Arial" w:cs="Arial"/>
          <w:sz w:val="20"/>
          <w:szCs w:val="20"/>
        </w:rPr>
        <w:t xml:space="preserve"> any felony, misdemeanor or civil enforcement</w:t>
      </w:r>
      <w:r w:rsidR="006E3785">
        <w:rPr>
          <w:rFonts w:ascii="Arial" w:hAnsi="Arial" w:cs="Arial"/>
          <w:sz w:val="20"/>
          <w:szCs w:val="20"/>
        </w:rPr>
        <w:t xml:space="preserve"> </w:t>
      </w:r>
      <w:r w:rsidRPr="007D0ED3">
        <w:rPr>
          <w:rFonts w:ascii="Arial" w:hAnsi="Arial" w:cs="Arial"/>
          <w:sz w:val="20"/>
          <w:szCs w:val="20"/>
        </w:rPr>
        <w:t>proceedings in the past ten years? If yes, provide a detailed explanation and indicate the current status of proceedings.</w:t>
      </w:r>
    </w:p>
    <w:p w14:paraId="71B59642" w14:textId="381C169F" w:rsidR="006E3785" w:rsidRPr="007D0ED3" w:rsidRDefault="00A907C5" w:rsidP="00B86D77">
      <w:pPr>
        <w:pStyle w:val="ListParagraph"/>
        <w:numPr>
          <w:ilvl w:val="0"/>
          <w:numId w:val="15"/>
        </w:numPr>
        <w:ind w:left="360"/>
        <w:rPr>
          <w:rFonts w:ascii="Arial" w:hAnsi="Arial" w:cs="Arial"/>
          <w:sz w:val="20"/>
          <w:szCs w:val="20"/>
        </w:rPr>
      </w:pPr>
      <w:r>
        <w:rPr>
          <w:rFonts w:ascii="Arial" w:hAnsi="Arial" w:cs="Arial"/>
          <w:sz w:val="20"/>
          <w:szCs w:val="20"/>
        </w:rPr>
        <w:t>B</w:t>
      </w:r>
      <w:r w:rsidR="006E3785">
        <w:rPr>
          <w:rFonts w:ascii="Arial" w:hAnsi="Arial" w:cs="Arial"/>
          <w:sz w:val="20"/>
          <w:szCs w:val="20"/>
        </w:rPr>
        <w:t>ackground check</w:t>
      </w:r>
      <w:r>
        <w:rPr>
          <w:rFonts w:ascii="Arial" w:hAnsi="Arial" w:cs="Arial"/>
          <w:sz w:val="20"/>
          <w:szCs w:val="20"/>
        </w:rPr>
        <w:t>s</w:t>
      </w:r>
      <w:r w:rsidR="006E3785">
        <w:rPr>
          <w:rFonts w:ascii="Arial" w:hAnsi="Arial" w:cs="Arial"/>
          <w:sz w:val="20"/>
          <w:szCs w:val="20"/>
        </w:rPr>
        <w:t xml:space="preserve"> </w:t>
      </w:r>
      <w:r>
        <w:rPr>
          <w:rFonts w:ascii="Arial" w:hAnsi="Arial" w:cs="Arial"/>
          <w:sz w:val="20"/>
          <w:szCs w:val="20"/>
        </w:rPr>
        <w:t xml:space="preserve">may be conducted </w:t>
      </w:r>
      <w:r w:rsidR="006E3785">
        <w:rPr>
          <w:rFonts w:ascii="Arial" w:hAnsi="Arial" w:cs="Arial"/>
          <w:sz w:val="20"/>
          <w:szCs w:val="20"/>
        </w:rPr>
        <w:t xml:space="preserve">on the firm and key principals. Please disclose any items that may come up in this check requiring additional discussion in advance of the background check.  This includes items that may be characterized as “headline” risk.  </w:t>
      </w:r>
    </w:p>
    <w:p w14:paraId="5E524AA6" w14:textId="0E12326E"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Describe the levels of coverage for SEC-required (17g-1), or equivalent regulatory agency-required, bonds, errors and omissions coverage and any other fiduciary coverage which your firm carries.  List the insurance carriers supplying the coverage, the coverage amount and deductible</w:t>
      </w:r>
      <w:r w:rsidR="00F6523B">
        <w:rPr>
          <w:rFonts w:ascii="Arial" w:hAnsi="Arial" w:cs="Arial"/>
          <w:sz w:val="20"/>
          <w:szCs w:val="20"/>
        </w:rPr>
        <w:t xml:space="preserve"> (attach as Appendix J)</w:t>
      </w:r>
      <w:r w:rsidRPr="007D0ED3">
        <w:rPr>
          <w:rFonts w:ascii="Arial" w:hAnsi="Arial" w:cs="Arial"/>
          <w:sz w:val="20"/>
          <w:szCs w:val="20"/>
        </w:rPr>
        <w:t>.</w:t>
      </w:r>
    </w:p>
    <w:p w14:paraId="1606B912" w14:textId="77777777"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Does the firm maintain key man life insurance?  If so, please describe.</w:t>
      </w:r>
    </w:p>
    <w:p w14:paraId="1AF69732" w14:textId="77777777"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Provide a summary of any outstanding or pending insurance claims and the current status.</w:t>
      </w:r>
    </w:p>
    <w:p w14:paraId="011320BA" w14:textId="77777777" w:rsidR="00377041" w:rsidRPr="007B2D64" w:rsidRDefault="00377041" w:rsidP="00F11EA8">
      <w:pPr>
        <w:pStyle w:val="Heading1"/>
        <w:numPr>
          <w:ilvl w:val="0"/>
          <w:numId w:val="12"/>
        </w:numPr>
        <w:spacing w:after="240"/>
      </w:pPr>
      <w:r w:rsidRPr="007B2D64">
        <w:t>CONFLICTS OF INTEREST</w:t>
      </w:r>
      <w:r w:rsidR="00E90431" w:rsidRPr="007B2D64">
        <w:t xml:space="preserve"> </w:t>
      </w:r>
      <w:r w:rsidR="00DD5558" w:rsidRPr="007B2D64">
        <w:t xml:space="preserve">AND </w:t>
      </w:r>
      <w:r w:rsidR="00E90431" w:rsidRPr="007B2D64">
        <w:t>USE OF AFFILIATES</w:t>
      </w:r>
    </w:p>
    <w:p w14:paraId="55DB1E97" w14:textId="5F235126"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Describe any conflicts of interest your </w:t>
      </w:r>
      <w:r w:rsidR="00F11EA8" w:rsidRPr="007D0ED3">
        <w:rPr>
          <w:rFonts w:ascii="Arial" w:hAnsi="Arial" w:cs="Arial"/>
          <w:sz w:val="20"/>
          <w:szCs w:val="20"/>
        </w:rPr>
        <w:t>firm</w:t>
      </w:r>
      <w:r w:rsidRPr="007D0ED3">
        <w:rPr>
          <w:rFonts w:ascii="Arial" w:hAnsi="Arial" w:cs="Arial"/>
          <w:sz w:val="20"/>
          <w:szCs w:val="20"/>
        </w:rPr>
        <w:t xml:space="preserve"> may have in the management of this account.  Include any activities of affiliated or parent organizations, brokerage activities, investment banking activities, or property management, leasing, or other services provided to the fund. </w:t>
      </w:r>
      <w:r w:rsidR="00F6523B">
        <w:rPr>
          <w:rFonts w:ascii="Arial" w:hAnsi="Arial" w:cs="Arial"/>
          <w:sz w:val="20"/>
          <w:szCs w:val="20"/>
        </w:rPr>
        <w:t>Please attach any Conflict of Interest policies or enforcement procedures as Appendix K.</w:t>
      </w:r>
      <w:r w:rsidRPr="007D0ED3">
        <w:rPr>
          <w:rFonts w:ascii="Arial" w:hAnsi="Arial" w:cs="Arial"/>
          <w:sz w:val="20"/>
          <w:szCs w:val="20"/>
        </w:rPr>
        <w:t xml:space="preserve"> </w:t>
      </w:r>
    </w:p>
    <w:p w14:paraId="52316856"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Does the </w:t>
      </w:r>
      <w:r w:rsidR="00F11EA8" w:rsidRPr="007D0ED3">
        <w:rPr>
          <w:rFonts w:ascii="Arial" w:hAnsi="Arial" w:cs="Arial"/>
          <w:sz w:val="20"/>
          <w:szCs w:val="20"/>
        </w:rPr>
        <w:t>firm</w:t>
      </w:r>
      <w:r w:rsidRPr="007D0ED3">
        <w:rPr>
          <w:rFonts w:ascii="Arial" w:hAnsi="Arial" w:cs="Arial"/>
          <w:sz w:val="20"/>
          <w:szCs w:val="20"/>
        </w:rPr>
        <w:t xml:space="preserve"> have any affiliates with which the fund may do business with?  If so, please describe in detail each affiliate business.</w:t>
      </w:r>
    </w:p>
    <w:p w14:paraId="4C7C9C9C" w14:textId="77777777"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If you have a lending affiliate, do you borrow from it for the account?  </w:t>
      </w:r>
    </w:p>
    <w:p w14:paraId="6390DFB1"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Please list total affiliate fees paid to your organization (beyond investment management fees) by category (i.e. property management, leasing, mortgage services, project management, development, legal and accounting, and in total etc.) for each fund managed by your </w:t>
      </w:r>
      <w:r w:rsidR="00F11EA8" w:rsidRPr="007D0ED3">
        <w:rPr>
          <w:rFonts w:ascii="Arial" w:hAnsi="Arial" w:cs="Arial"/>
          <w:sz w:val="20"/>
          <w:szCs w:val="20"/>
        </w:rPr>
        <w:t>firm</w:t>
      </w:r>
      <w:r w:rsidRPr="007D0ED3">
        <w:rPr>
          <w:rFonts w:ascii="Arial" w:hAnsi="Arial" w:cs="Arial"/>
          <w:sz w:val="20"/>
          <w:szCs w:val="20"/>
        </w:rPr>
        <w:t>.</w:t>
      </w:r>
    </w:p>
    <w:p w14:paraId="47E26D08"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How are affiliate fees determined? Please describe the process for determining the fees charged. </w:t>
      </w:r>
    </w:p>
    <w:p w14:paraId="547D9CAE"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How are affiliate fees disclosed to investors (e.g. in quarterly report, at Advisory Board, other)? Please provide the document(s) that is provided to investors.</w:t>
      </w:r>
    </w:p>
    <w:p w14:paraId="71F091B4" w14:textId="77777777"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What is your policy with regard to buying properties or selling properties to an investor in the fund or to one its affiliates?  </w:t>
      </w:r>
    </w:p>
    <w:p w14:paraId="3512A612" w14:textId="77777777" w:rsidR="00377041"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lastRenderedPageBreak/>
        <w:t>Do you share ownership of any of the investments in the account with other funds or accounts you manage or with an investor in the account?</w:t>
      </w:r>
    </w:p>
    <w:p w14:paraId="2779C7CC" w14:textId="77777777" w:rsidR="00377041"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Do any professionals of your organization </w:t>
      </w:r>
      <w:r w:rsidR="006A7D85" w:rsidRPr="007D0ED3">
        <w:rPr>
          <w:rFonts w:ascii="Arial" w:hAnsi="Arial" w:cs="Arial"/>
          <w:sz w:val="20"/>
          <w:szCs w:val="20"/>
        </w:rPr>
        <w:t xml:space="preserve">own </w:t>
      </w:r>
      <w:r w:rsidR="00D65227" w:rsidRPr="007D0ED3">
        <w:rPr>
          <w:rFonts w:ascii="Arial" w:hAnsi="Arial" w:cs="Arial"/>
          <w:sz w:val="20"/>
          <w:szCs w:val="20"/>
        </w:rPr>
        <w:t>real estate</w:t>
      </w:r>
      <w:r w:rsidR="006A7D85" w:rsidRPr="007D0ED3">
        <w:rPr>
          <w:rFonts w:ascii="Arial" w:hAnsi="Arial" w:cs="Arial"/>
          <w:sz w:val="20"/>
          <w:szCs w:val="20"/>
        </w:rPr>
        <w:t xml:space="preserve"> or </w:t>
      </w:r>
      <w:r w:rsidR="00D65227" w:rsidRPr="007D0ED3">
        <w:rPr>
          <w:rFonts w:ascii="Arial" w:hAnsi="Arial" w:cs="Arial"/>
          <w:sz w:val="20"/>
          <w:szCs w:val="20"/>
        </w:rPr>
        <w:t>real estate</w:t>
      </w:r>
      <w:r w:rsidR="006A7D85" w:rsidRPr="007D0ED3">
        <w:rPr>
          <w:rFonts w:ascii="Arial" w:hAnsi="Arial" w:cs="Arial"/>
          <w:sz w:val="20"/>
          <w:szCs w:val="20"/>
        </w:rPr>
        <w:t xml:space="preserve"> related</w:t>
      </w:r>
      <w:r w:rsidR="00D65227" w:rsidRPr="007D0ED3">
        <w:rPr>
          <w:rFonts w:ascii="Arial" w:hAnsi="Arial" w:cs="Arial"/>
          <w:sz w:val="20"/>
          <w:szCs w:val="20"/>
        </w:rPr>
        <w:t xml:space="preserve"> </w:t>
      </w:r>
      <w:r w:rsidR="006A7D85" w:rsidRPr="007D0ED3">
        <w:rPr>
          <w:rFonts w:ascii="Arial" w:hAnsi="Arial" w:cs="Arial"/>
          <w:sz w:val="20"/>
          <w:szCs w:val="20"/>
        </w:rPr>
        <w:t xml:space="preserve">businesses directly? </w:t>
      </w:r>
      <w:r w:rsidRPr="007D0ED3">
        <w:rPr>
          <w:rFonts w:ascii="Arial" w:hAnsi="Arial" w:cs="Arial"/>
          <w:sz w:val="20"/>
          <w:szCs w:val="20"/>
        </w:rPr>
        <w:t xml:space="preserve"> </w:t>
      </w:r>
      <w:r w:rsidR="006A7D85" w:rsidRPr="007D0ED3">
        <w:rPr>
          <w:rFonts w:ascii="Arial" w:hAnsi="Arial" w:cs="Arial"/>
          <w:sz w:val="20"/>
          <w:szCs w:val="20"/>
        </w:rPr>
        <w:t>O</w:t>
      </w:r>
      <w:r w:rsidRPr="007D0ED3">
        <w:rPr>
          <w:rFonts w:ascii="Arial" w:hAnsi="Arial" w:cs="Arial"/>
          <w:sz w:val="20"/>
          <w:szCs w:val="20"/>
        </w:rPr>
        <w:t xml:space="preserve">r </w:t>
      </w:r>
      <w:r w:rsidR="006A7D85" w:rsidRPr="007D0ED3">
        <w:rPr>
          <w:rFonts w:ascii="Arial" w:hAnsi="Arial" w:cs="Arial"/>
          <w:sz w:val="20"/>
          <w:szCs w:val="20"/>
        </w:rPr>
        <w:t xml:space="preserve">have an investment in </w:t>
      </w:r>
      <w:r w:rsidR="00D65227" w:rsidRPr="007D0ED3">
        <w:rPr>
          <w:rFonts w:ascii="Arial" w:hAnsi="Arial" w:cs="Arial"/>
          <w:sz w:val="20"/>
          <w:szCs w:val="20"/>
        </w:rPr>
        <w:t>real estate or real estate related</w:t>
      </w:r>
      <w:r w:rsidR="006A7D85" w:rsidRPr="007D0ED3">
        <w:rPr>
          <w:rFonts w:ascii="Arial" w:hAnsi="Arial" w:cs="Arial"/>
          <w:sz w:val="20"/>
          <w:szCs w:val="20"/>
        </w:rPr>
        <w:t xml:space="preserve"> investment vehicles that are sponsored by another organization. </w:t>
      </w:r>
      <w:r w:rsidRPr="007D0ED3">
        <w:rPr>
          <w:rFonts w:ascii="Arial" w:hAnsi="Arial" w:cs="Arial"/>
          <w:sz w:val="20"/>
          <w:szCs w:val="20"/>
        </w:rPr>
        <w:t>Please provide</w:t>
      </w:r>
      <w:r w:rsidR="006A7D85" w:rsidRPr="007D0ED3">
        <w:rPr>
          <w:rFonts w:ascii="Arial" w:hAnsi="Arial" w:cs="Arial"/>
          <w:sz w:val="20"/>
          <w:szCs w:val="20"/>
        </w:rPr>
        <w:t xml:space="preserve"> a description of the investments and how conflicts will be managed between these investments and those of the fund</w:t>
      </w:r>
      <w:r w:rsidRPr="007D0ED3">
        <w:rPr>
          <w:rFonts w:ascii="Arial" w:hAnsi="Arial" w:cs="Arial"/>
          <w:sz w:val="20"/>
          <w:szCs w:val="20"/>
        </w:rPr>
        <w:t>.</w:t>
      </w:r>
    </w:p>
    <w:p w14:paraId="05F2ACFD" w14:textId="77777777" w:rsidR="00502AC5" w:rsidRPr="007D0ED3" w:rsidRDefault="00502AC5"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Describe any outside activities (e.g. </w:t>
      </w:r>
      <w:proofErr w:type="spellStart"/>
      <w:r w:rsidRPr="007D0ED3">
        <w:rPr>
          <w:rFonts w:ascii="Arial" w:hAnsi="Arial" w:cs="Arial"/>
          <w:sz w:val="20"/>
          <w:szCs w:val="20"/>
        </w:rPr>
        <w:t>non profit</w:t>
      </w:r>
      <w:proofErr w:type="spellEnd"/>
      <w:r w:rsidRPr="007D0ED3">
        <w:rPr>
          <w:rFonts w:ascii="Arial" w:hAnsi="Arial" w:cs="Arial"/>
          <w:sz w:val="20"/>
          <w:szCs w:val="20"/>
        </w:rPr>
        <w:t xml:space="preserve">, academic, other businesses) of the </w:t>
      </w:r>
      <w:r w:rsidR="00F11EA8" w:rsidRPr="007D0ED3">
        <w:rPr>
          <w:rFonts w:ascii="Arial" w:hAnsi="Arial" w:cs="Arial"/>
          <w:sz w:val="20"/>
          <w:szCs w:val="20"/>
        </w:rPr>
        <w:t>Firm</w:t>
      </w:r>
      <w:r w:rsidRPr="007D0ED3">
        <w:rPr>
          <w:rFonts w:ascii="Arial" w:hAnsi="Arial" w:cs="Arial"/>
          <w:sz w:val="20"/>
          <w:szCs w:val="20"/>
        </w:rPr>
        <w:t xml:space="preserve"> or its Principals that are expected to take up a significant amount of time (&gt;20%) during the life of the Fund. Include estimate time commitments of each activity.</w:t>
      </w:r>
    </w:p>
    <w:p w14:paraId="49E30B26" w14:textId="77777777" w:rsidR="00F81F36" w:rsidRDefault="00F81F36" w:rsidP="00117228">
      <w:pPr>
        <w:pStyle w:val="Heading1"/>
        <w:numPr>
          <w:ilvl w:val="0"/>
          <w:numId w:val="12"/>
        </w:numPr>
        <w:spacing w:after="240"/>
      </w:pPr>
      <w:r w:rsidRPr="00A259E0">
        <w:t>ESG</w:t>
      </w:r>
    </w:p>
    <w:p w14:paraId="6C8F8416"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What is the organization’s approach to incorporating financially material ESG factors into its investment philosophy and process? Is there an ESG policy in place (provide as an attachment, if so, and briefly describe below).   Please provide firm- and fund-level policies, if a distinction exists.</w:t>
      </w:r>
    </w:p>
    <w:p w14:paraId="58CB3960"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describe how these policies are implemented within the Fund strategy.  How does the Firm ensure that the Fund is operating consistent with firm-level ESG-related policies and practices? </w:t>
      </w:r>
    </w:p>
    <w:p w14:paraId="0764FB9C"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How does the Firm identify and manage material ESG-related risks and use ESG factors to create value in the Fund?</w:t>
      </w:r>
    </w:p>
    <w:p w14:paraId="48153A1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How does the Fund contribute to service providers’ (e.g. property managers) and joint venture partners’ management of ESG related risks and opportunities?</w:t>
      </w:r>
    </w:p>
    <w:p w14:paraId="71620A1F"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How can investors monitor the above (responses to 3 and 4 above)?  Please attach any reports your firm produces that measure/report on its ESG efforts (ideally, the reports would be specific to this Fund). </w:t>
      </w:r>
    </w:p>
    <w:p w14:paraId="592B46F0"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What is the Firm’s approach to managing and disclosing material ESG-related incidents at the properties?</w:t>
      </w:r>
    </w:p>
    <w:p w14:paraId="6C4D52CE"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Do you use any third-party firms to assist in your ESG efforts? If so, what are their responsibilities?</w:t>
      </w:r>
    </w:p>
    <w:p w14:paraId="6D6E9F12"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For what percentage of your existing operating portfolio’s floor area do you have complete energy use, water use, waste management, and greenhouse gas emissions data? </w:t>
      </w:r>
    </w:p>
    <w:p w14:paraId="47D967A8"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How much capital have you allocated to improve sustainability performance over the past five years in this Fund? Please describe examples of these projects. What are the projected or actual cost savings from those investments?</w:t>
      </w:r>
    </w:p>
    <w:p w14:paraId="7A6A641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Which physical and transition climate risks and opportunities have you identified or quantified within your existing portfolio?</w:t>
      </w:r>
    </w:p>
    <w:p w14:paraId="5E8E617A"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Has the Firm made a net zero or carbon reduction commitment? If so, please describe the target and how it will be achieved.</w:t>
      </w:r>
    </w:p>
    <w:p w14:paraId="173E7C3C"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Does your organization utilize a benchmark for environmental sustainability? If so, which one? If GRESB is utilized, which funds are participants in the survey? Please attach your Firm’s latest scorecard(s).</w:t>
      </w:r>
    </w:p>
    <w:p w14:paraId="5330C763"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Is your firm a signatory to the United Nations Principles for Responsible Investment? If not, why?</w:t>
      </w:r>
    </w:p>
    <w:p w14:paraId="115E06A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Please attach your firm’s response to the UNPRI Limited Partner Responsible Due Diligence Questionnaire</w:t>
      </w:r>
    </w:p>
    <w:p w14:paraId="5F31AE13"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Has your firm or any of the properties in which you have an investment, currently or in the past, been subject to allegations or investigations from union labor organizations such as UNITE HERE or other groups? If so, please describe the properties and relevant details. </w:t>
      </w:r>
    </w:p>
    <w:p w14:paraId="0FEFE958"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Has a formal complaint been filed with the National Labor Relations Board regarding your firm or pertaining to the properties under your management, both those held in joint ventures and wholly owned. </w:t>
      </w:r>
    </w:p>
    <w:p w14:paraId="01D791AA"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provide detail on your firm’s responsible contractor policy including information on the following. </w:t>
      </w:r>
    </w:p>
    <w:p w14:paraId="45FBDF2E" w14:textId="77777777" w:rsidR="00EF07B2" w:rsidRPr="00EF07B2" w:rsidRDefault="00EF07B2" w:rsidP="00EF07B2">
      <w:pPr>
        <w:pStyle w:val="ListParagraph"/>
        <w:numPr>
          <w:ilvl w:val="1"/>
          <w:numId w:val="37"/>
        </w:numPr>
        <w:rPr>
          <w:sz w:val="20"/>
          <w:szCs w:val="20"/>
        </w:rPr>
      </w:pPr>
      <w:r w:rsidRPr="00EF07B2">
        <w:rPr>
          <w:sz w:val="20"/>
          <w:szCs w:val="20"/>
        </w:rPr>
        <w:t>How does this policy apply to joint venture partners?</w:t>
      </w:r>
    </w:p>
    <w:p w14:paraId="6AADB8EF" w14:textId="77777777" w:rsidR="00EF07B2" w:rsidRPr="00EF07B2" w:rsidRDefault="00EF07B2" w:rsidP="00EF07B2">
      <w:pPr>
        <w:pStyle w:val="ListParagraph"/>
        <w:numPr>
          <w:ilvl w:val="1"/>
          <w:numId w:val="37"/>
        </w:numPr>
        <w:rPr>
          <w:sz w:val="20"/>
          <w:szCs w:val="20"/>
        </w:rPr>
      </w:pPr>
      <w:r w:rsidRPr="00EF07B2">
        <w:rPr>
          <w:sz w:val="20"/>
          <w:szCs w:val="20"/>
        </w:rPr>
        <w:t>Have you partnered with or consulted the North America Building Trade Unions (NABTU) in the development of this policy?</w:t>
      </w:r>
    </w:p>
    <w:p w14:paraId="259C95C6" w14:textId="77777777" w:rsidR="00EF07B2" w:rsidRPr="00EF07B2" w:rsidRDefault="00EF07B2" w:rsidP="00EF07B2">
      <w:pPr>
        <w:pStyle w:val="ListParagraph"/>
        <w:numPr>
          <w:ilvl w:val="1"/>
          <w:numId w:val="37"/>
        </w:numPr>
        <w:rPr>
          <w:sz w:val="20"/>
          <w:szCs w:val="20"/>
        </w:rPr>
      </w:pPr>
      <w:r w:rsidRPr="00EF07B2">
        <w:rPr>
          <w:sz w:val="20"/>
          <w:szCs w:val="20"/>
        </w:rPr>
        <w:t xml:space="preserve">Have you been rated by NABTU and if so what is the grade? </w:t>
      </w:r>
    </w:p>
    <w:p w14:paraId="032A847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Provide information on your participation in industry groups focused on ESG (e.g. ULI Sustainability Council).</w:t>
      </w:r>
    </w:p>
    <w:p w14:paraId="11282079" w14:textId="77777777" w:rsid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include any other information you think is relevant to understanding your approach to ESG integration. </w:t>
      </w:r>
    </w:p>
    <w:p w14:paraId="515ECE99" w14:textId="34DC20C8" w:rsidR="00EF07B2" w:rsidRPr="00EF07B2" w:rsidRDefault="00EF07B2" w:rsidP="00EF07B2">
      <w:pPr>
        <w:pStyle w:val="ListParagraph"/>
        <w:numPr>
          <w:ilvl w:val="0"/>
          <w:numId w:val="18"/>
        </w:numPr>
        <w:ind w:left="360"/>
        <w:rPr>
          <w:rFonts w:cs="Arial"/>
          <w:sz w:val="20"/>
          <w:szCs w:val="20"/>
        </w:rPr>
      </w:pPr>
      <w:r>
        <w:rPr>
          <w:rFonts w:cs="Arial"/>
          <w:sz w:val="20"/>
          <w:szCs w:val="20"/>
        </w:rPr>
        <w:lastRenderedPageBreak/>
        <w:t>Comment on your firm’s LEED certification history.</w:t>
      </w:r>
    </w:p>
    <w:p w14:paraId="799DED37" w14:textId="77777777" w:rsidR="001F1525" w:rsidRPr="00DD5558" w:rsidRDefault="00F11EA8" w:rsidP="00B86D77">
      <w:pPr>
        <w:pStyle w:val="Heading1"/>
        <w:numPr>
          <w:ilvl w:val="0"/>
          <w:numId w:val="12"/>
        </w:numPr>
      </w:pPr>
      <w:r>
        <w:t>FIRM</w:t>
      </w:r>
      <w:r w:rsidR="00DD5558" w:rsidRPr="00DD5558">
        <w:t xml:space="preserve"> MANAGEMENT AND</w:t>
      </w:r>
      <w:r w:rsidR="001F1525" w:rsidRPr="00DD5558">
        <w:t xml:space="preserve"> PERSONNEL</w:t>
      </w:r>
    </w:p>
    <w:p w14:paraId="3AA24BF2" w14:textId="77777777" w:rsidR="001F1525" w:rsidRPr="009111E7" w:rsidRDefault="001F1525" w:rsidP="00377041">
      <w:pPr>
        <w:pStyle w:val="CallanLetterBody"/>
        <w:jc w:val="left"/>
        <w:rPr>
          <w:szCs w:val="20"/>
        </w:rPr>
      </w:pPr>
    </w:p>
    <w:p w14:paraId="7F484B37" w14:textId="77777777" w:rsidR="00DD5558" w:rsidRDefault="00DD5558" w:rsidP="00B86D77">
      <w:pPr>
        <w:pStyle w:val="CallanLetterBody"/>
        <w:numPr>
          <w:ilvl w:val="0"/>
          <w:numId w:val="4"/>
        </w:numPr>
        <w:ind w:left="360"/>
        <w:jc w:val="left"/>
        <w:rPr>
          <w:szCs w:val="20"/>
        </w:rPr>
      </w:pPr>
      <w:r>
        <w:rPr>
          <w:szCs w:val="20"/>
        </w:rPr>
        <w:t xml:space="preserve">Who are the senior leaders of the </w:t>
      </w:r>
      <w:r w:rsidR="00F11EA8">
        <w:rPr>
          <w:szCs w:val="20"/>
        </w:rPr>
        <w:t>firm</w:t>
      </w:r>
      <w:r>
        <w:rPr>
          <w:szCs w:val="20"/>
        </w:rPr>
        <w:t xml:space="preserve"> and</w:t>
      </w:r>
      <w:r w:rsidR="00882698">
        <w:rPr>
          <w:szCs w:val="20"/>
        </w:rPr>
        <w:t xml:space="preserve"> of</w:t>
      </w:r>
      <w:r>
        <w:rPr>
          <w:szCs w:val="20"/>
        </w:rPr>
        <w:t xml:space="preserve"> the major business lines?</w:t>
      </w:r>
    </w:p>
    <w:p w14:paraId="137A880D" w14:textId="77777777" w:rsidR="00882698" w:rsidRDefault="00882698" w:rsidP="00B86D77">
      <w:pPr>
        <w:pStyle w:val="CallanLetterBody"/>
        <w:numPr>
          <w:ilvl w:val="0"/>
          <w:numId w:val="4"/>
        </w:numPr>
        <w:ind w:left="360"/>
        <w:jc w:val="left"/>
        <w:rPr>
          <w:szCs w:val="20"/>
        </w:rPr>
      </w:pPr>
      <w:r>
        <w:rPr>
          <w:szCs w:val="20"/>
        </w:rPr>
        <w:t>Please describe the succession plan and timeframe for leaders of the firm.</w:t>
      </w:r>
    </w:p>
    <w:p w14:paraId="5EC212FE" w14:textId="77777777" w:rsidR="00DD5558" w:rsidRDefault="00DD5558" w:rsidP="00B86D77">
      <w:pPr>
        <w:pStyle w:val="CallanLetterBody"/>
        <w:numPr>
          <w:ilvl w:val="0"/>
          <w:numId w:val="4"/>
        </w:numPr>
        <w:ind w:left="360"/>
        <w:jc w:val="left"/>
        <w:rPr>
          <w:szCs w:val="20"/>
        </w:rPr>
      </w:pPr>
      <w:r>
        <w:rPr>
          <w:szCs w:val="20"/>
        </w:rPr>
        <w:t xml:space="preserve">How are decisions made </w:t>
      </w:r>
      <w:r w:rsidR="005F53E6">
        <w:rPr>
          <w:szCs w:val="20"/>
        </w:rPr>
        <w:t xml:space="preserve">for </w:t>
      </w:r>
      <w:r>
        <w:rPr>
          <w:szCs w:val="20"/>
        </w:rPr>
        <w:t xml:space="preserve">the </w:t>
      </w:r>
      <w:r w:rsidR="00F11EA8">
        <w:rPr>
          <w:szCs w:val="20"/>
        </w:rPr>
        <w:t>firm</w:t>
      </w:r>
      <w:r w:rsidR="005F53E6">
        <w:rPr>
          <w:szCs w:val="20"/>
        </w:rPr>
        <w:t xml:space="preserve"> (</w:t>
      </w:r>
      <w:proofErr w:type="spellStart"/>
      <w:r w:rsidR="005F53E6">
        <w:rPr>
          <w:szCs w:val="20"/>
        </w:rPr>
        <w:t>e.g</w:t>
      </w:r>
      <w:proofErr w:type="spellEnd"/>
      <w:r w:rsidR="005F53E6">
        <w:rPr>
          <w:szCs w:val="20"/>
        </w:rPr>
        <w:t xml:space="preserve"> senior management, management committee, board of directors, </w:t>
      </w:r>
      <w:proofErr w:type="spellStart"/>
      <w:r w:rsidR="005F53E6">
        <w:rPr>
          <w:szCs w:val="20"/>
        </w:rPr>
        <w:t>etc</w:t>
      </w:r>
      <w:proofErr w:type="spellEnd"/>
      <w:r w:rsidR="005F53E6">
        <w:rPr>
          <w:szCs w:val="20"/>
        </w:rPr>
        <w:t>)</w:t>
      </w:r>
      <w:r>
        <w:rPr>
          <w:szCs w:val="20"/>
        </w:rPr>
        <w:t xml:space="preserve">? </w:t>
      </w:r>
    </w:p>
    <w:p w14:paraId="68DDB233" w14:textId="77777777" w:rsidR="005A32C5" w:rsidRDefault="00EC156F" w:rsidP="00B86D77">
      <w:pPr>
        <w:pStyle w:val="CallanLetterBody"/>
        <w:numPr>
          <w:ilvl w:val="0"/>
          <w:numId w:val="4"/>
        </w:numPr>
        <w:ind w:left="360"/>
        <w:jc w:val="left"/>
        <w:rPr>
          <w:szCs w:val="20"/>
        </w:rPr>
      </w:pPr>
      <w:r w:rsidRPr="009111E7">
        <w:rPr>
          <w:szCs w:val="20"/>
        </w:rPr>
        <w:t xml:space="preserve">Who is the current portfolio manager(s) of the proposed strategy?  </w:t>
      </w:r>
    </w:p>
    <w:p w14:paraId="41744EF9" w14:textId="19FA8B23" w:rsidR="00B227A1" w:rsidRDefault="00B227A1" w:rsidP="00B86D77">
      <w:pPr>
        <w:pStyle w:val="CallanLetterBody"/>
        <w:numPr>
          <w:ilvl w:val="0"/>
          <w:numId w:val="4"/>
        </w:numPr>
        <w:ind w:left="360"/>
        <w:jc w:val="left"/>
        <w:rPr>
          <w:szCs w:val="20"/>
        </w:rPr>
      </w:pPr>
      <w:r>
        <w:rPr>
          <w:szCs w:val="20"/>
        </w:rPr>
        <w:t>How is the investment team structured? For example, are team members dedicated to specific geographies, sectors, and/or assets across the risk spectrum? Or are the team members all generalists? Why is your team structured the way it is and why does it work well for the management of the fund? Please be specific.</w:t>
      </w:r>
    </w:p>
    <w:p w14:paraId="1C0A2CDD" w14:textId="47D5C0AF" w:rsidR="001A5E65" w:rsidRPr="009111E7" w:rsidRDefault="00EC156F" w:rsidP="00B86D77">
      <w:pPr>
        <w:pStyle w:val="CallanLetterBody"/>
        <w:numPr>
          <w:ilvl w:val="0"/>
          <w:numId w:val="4"/>
        </w:numPr>
        <w:ind w:left="360"/>
        <w:jc w:val="left"/>
        <w:rPr>
          <w:szCs w:val="20"/>
        </w:rPr>
      </w:pPr>
      <w:r w:rsidRPr="009111E7">
        <w:rPr>
          <w:szCs w:val="20"/>
        </w:rPr>
        <w:t>Please provide a professional biography</w:t>
      </w:r>
      <w:r w:rsidR="00F6523B">
        <w:rPr>
          <w:szCs w:val="20"/>
        </w:rPr>
        <w:t>, CVs and/or resumes</w:t>
      </w:r>
      <w:r w:rsidRPr="009111E7">
        <w:rPr>
          <w:szCs w:val="20"/>
        </w:rPr>
        <w:t xml:space="preserve"> for </w:t>
      </w:r>
      <w:r w:rsidR="005A32C5">
        <w:rPr>
          <w:szCs w:val="20"/>
        </w:rPr>
        <w:t>senior team members including the portfolio manager</w:t>
      </w:r>
      <w:r w:rsidR="00F6523B">
        <w:rPr>
          <w:szCs w:val="20"/>
        </w:rPr>
        <w:t xml:space="preserve"> (attach as Appendix E)</w:t>
      </w:r>
      <w:r w:rsidR="005A32C5">
        <w:rPr>
          <w:szCs w:val="20"/>
        </w:rPr>
        <w:t>.</w:t>
      </w:r>
    </w:p>
    <w:p w14:paraId="4D67E80F" w14:textId="77777777" w:rsidR="00EC156F" w:rsidRPr="009111E7" w:rsidRDefault="00EC156F" w:rsidP="00B86D77">
      <w:pPr>
        <w:pStyle w:val="CallanLetterBody"/>
        <w:numPr>
          <w:ilvl w:val="0"/>
          <w:numId w:val="4"/>
        </w:numPr>
        <w:ind w:left="360"/>
        <w:jc w:val="left"/>
        <w:rPr>
          <w:szCs w:val="20"/>
        </w:rPr>
      </w:pPr>
      <w:r w:rsidRPr="009111E7">
        <w:rPr>
          <w:szCs w:val="20"/>
        </w:rPr>
        <w:t>Please provide a list of founding and subsequent portfolio manager(s) for the proposed strategy.  If changes in portfolio manager(s) have been made, please provide a description of the history of the product and changes to the philosophy or process.</w:t>
      </w:r>
    </w:p>
    <w:p w14:paraId="2F0AA7EC" w14:textId="77777777" w:rsidR="0027506D" w:rsidRPr="009111E7" w:rsidRDefault="0091209E" w:rsidP="00B86D77">
      <w:pPr>
        <w:pStyle w:val="CallanLetterBody"/>
        <w:numPr>
          <w:ilvl w:val="0"/>
          <w:numId w:val="4"/>
        </w:numPr>
        <w:ind w:left="360"/>
        <w:jc w:val="left"/>
        <w:rPr>
          <w:szCs w:val="20"/>
        </w:rPr>
      </w:pPr>
      <w:r w:rsidRPr="009111E7">
        <w:rPr>
          <w:szCs w:val="20"/>
        </w:rPr>
        <w:t xml:space="preserve">Do the </w:t>
      </w:r>
      <w:r w:rsidR="009E1366">
        <w:rPr>
          <w:szCs w:val="20"/>
        </w:rPr>
        <w:t>members of the investment team</w:t>
      </w:r>
      <w:r w:rsidRPr="009111E7">
        <w:rPr>
          <w:szCs w:val="20"/>
        </w:rPr>
        <w:t xml:space="preserve"> have involvement in other products sponsored by your </w:t>
      </w:r>
      <w:r w:rsidR="00F11EA8">
        <w:rPr>
          <w:szCs w:val="20"/>
        </w:rPr>
        <w:t>firm</w:t>
      </w:r>
      <w:r w:rsidRPr="009111E7">
        <w:rPr>
          <w:szCs w:val="20"/>
        </w:rPr>
        <w:t>?  If so</w:t>
      </w:r>
      <w:r w:rsidR="00527C6F" w:rsidRPr="009111E7">
        <w:rPr>
          <w:szCs w:val="20"/>
        </w:rPr>
        <w:t>,</w:t>
      </w:r>
      <w:r w:rsidRPr="009111E7">
        <w:rPr>
          <w:szCs w:val="20"/>
        </w:rPr>
        <w:t xml:space="preserve"> please describe.</w:t>
      </w:r>
    </w:p>
    <w:p w14:paraId="5F5595C6" w14:textId="77777777" w:rsidR="00027FD5" w:rsidRDefault="00027FD5" w:rsidP="00B86D77">
      <w:pPr>
        <w:pStyle w:val="CallanLetterBody"/>
        <w:numPr>
          <w:ilvl w:val="0"/>
          <w:numId w:val="4"/>
        </w:numPr>
        <w:ind w:left="360"/>
        <w:jc w:val="left"/>
        <w:rPr>
          <w:szCs w:val="20"/>
        </w:rPr>
      </w:pPr>
      <w:r>
        <w:rPr>
          <w:szCs w:val="20"/>
        </w:rPr>
        <w:t xml:space="preserve">Describe the circumstances of any “Key Person” event in the firm’s history.  </w:t>
      </w:r>
    </w:p>
    <w:p w14:paraId="715FB30E" w14:textId="77777777" w:rsidR="007551A7" w:rsidRDefault="00485173" w:rsidP="00B86D77">
      <w:pPr>
        <w:pStyle w:val="CallanLetterBody"/>
        <w:numPr>
          <w:ilvl w:val="0"/>
          <w:numId w:val="4"/>
        </w:numPr>
        <w:ind w:left="360"/>
        <w:jc w:val="left"/>
        <w:rPr>
          <w:szCs w:val="20"/>
        </w:rPr>
      </w:pPr>
      <w:r w:rsidRPr="009111E7">
        <w:rPr>
          <w:szCs w:val="20"/>
        </w:rPr>
        <w:t xml:space="preserve">Describe any planned additions to the </w:t>
      </w:r>
      <w:r w:rsidR="00027FD5">
        <w:rPr>
          <w:szCs w:val="20"/>
        </w:rPr>
        <w:t xml:space="preserve">firm, highlighting those who would work on the fund. </w:t>
      </w:r>
      <w:r w:rsidRPr="009111E7">
        <w:rPr>
          <w:szCs w:val="20"/>
        </w:rPr>
        <w:t xml:space="preserve"> Is this contingent on asset growth or any other factors?</w:t>
      </w:r>
    </w:p>
    <w:p w14:paraId="7F651006" w14:textId="77777777" w:rsidR="00027FD5" w:rsidRPr="009111E7" w:rsidRDefault="00027FD5" w:rsidP="00B86D77">
      <w:pPr>
        <w:pStyle w:val="CallanLetterBody"/>
        <w:numPr>
          <w:ilvl w:val="0"/>
          <w:numId w:val="4"/>
        </w:numPr>
        <w:ind w:left="360"/>
        <w:jc w:val="left"/>
        <w:rPr>
          <w:szCs w:val="20"/>
        </w:rPr>
      </w:pPr>
      <w:r>
        <w:rPr>
          <w:szCs w:val="20"/>
        </w:rPr>
        <w:t>List any known departures of staff that will occur in the next 5 years</w:t>
      </w:r>
    </w:p>
    <w:p w14:paraId="6324C4C4" w14:textId="77777777" w:rsidR="00FF3C2F" w:rsidRPr="009111E7" w:rsidRDefault="003A368D" w:rsidP="00B86D77">
      <w:pPr>
        <w:pStyle w:val="CallanLetterBody"/>
        <w:numPr>
          <w:ilvl w:val="0"/>
          <w:numId w:val="4"/>
        </w:numPr>
        <w:ind w:left="360"/>
        <w:jc w:val="left"/>
        <w:rPr>
          <w:szCs w:val="20"/>
        </w:rPr>
      </w:pPr>
      <w:r w:rsidRPr="009111E7">
        <w:rPr>
          <w:szCs w:val="20"/>
        </w:rPr>
        <w:t xml:space="preserve">Describe the compensation for investment professionals at all levels of the </w:t>
      </w:r>
      <w:r w:rsidR="00027FD5">
        <w:rPr>
          <w:szCs w:val="20"/>
        </w:rPr>
        <w:t xml:space="preserve">firm </w:t>
      </w:r>
    </w:p>
    <w:p w14:paraId="149D8685" w14:textId="77777777" w:rsidR="003A368D" w:rsidRPr="009111E7" w:rsidRDefault="003A368D" w:rsidP="00B86D77">
      <w:pPr>
        <w:pStyle w:val="CallanLetterBody"/>
        <w:numPr>
          <w:ilvl w:val="1"/>
          <w:numId w:val="4"/>
        </w:numPr>
        <w:jc w:val="left"/>
        <w:rPr>
          <w:szCs w:val="20"/>
        </w:rPr>
      </w:pPr>
      <w:r w:rsidRPr="009111E7">
        <w:rPr>
          <w:szCs w:val="20"/>
        </w:rPr>
        <w:t>How is compensation determined overall?</w:t>
      </w:r>
    </w:p>
    <w:p w14:paraId="7A3E64B2" w14:textId="77777777" w:rsidR="003A368D" w:rsidRDefault="003A368D" w:rsidP="00B86D77">
      <w:pPr>
        <w:pStyle w:val="CallanLetterBody"/>
        <w:numPr>
          <w:ilvl w:val="1"/>
          <w:numId w:val="4"/>
        </w:numPr>
        <w:jc w:val="left"/>
        <w:rPr>
          <w:szCs w:val="20"/>
        </w:rPr>
      </w:pPr>
      <w:r w:rsidRPr="009111E7">
        <w:rPr>
          <w:szCs w:val="20"/>
        </w:rPr>
        <w:t>What is the typical percentage split among base salary, bonus and other forms of compensation? Describe other forms of compensation.</w:t>
      </w:r>
    </w:p>
    <w:p w14:paraId="46A9EC56" w14:textId="77777777" w:rsidR="00752E8B" w:rsidRPr="009111E7" w:rsidRDefault="00752E8B" w:rsidP="00B86D77">
      <w:pPr>
        <w:pStyle w:val="CallanLetterBody"/>
        <w:numPr>
          <w:ilvl w:val="1"/>
          <w:numId w:val="4"/>
        </w:numPr>
        <w:jc w:val="left"/>
        <w:rPr>
          <w:szCs w:val="20"/>
        </w:rPr>
      </w:pPr>
      <w:r>
        <w:rPr>
          <w:szCs w:val="20"/>
        </w:rPr>
        <w:t>What part of the compensation is tied to the performance of the fund and how?</w:t>
      </w:r>
    </w:p>
    <w:p w14:paraId="483AAB02" w14:textId="6FF8F749" w:rsidR="003A368D" w:rsidRPr="00F6523B" w:rsidRDefault="003A368D" w:rsidP="007A1EED">
      <w:pPr>
        <w:pStyle w:val="CallanLetterBody"/>
        <w:numPr>
          <w:ilvl w:val="1"/>
          <w:numId w:val="4"/>
        </w:numPr>
        <w:jc w:val="left"/>
        <w:rPr>
          <w:szCs w:val="20"/>
        </w:rPr>
      </w:pPr>
      <w:r w:rsidRPr="00F6523B">
        <w:rPr>
          <w:szCs w:val="20"/>
        </w:rPr>
        <w:t>What long-term retention incentives are there for key employees?</w:t>
      </w:r>
    </w:p>
    <w:p w14:paraId="0DBF4246" w14:textId="77777777" w:rsidR="003A368D" w:rsidRPr="009111E7" w:rsidRDefault="003A368D" w:rsidP="00B86D77">
      <w:pPr>
        <w:pStyle w:val="CallanLetterBody"/>
        <w:numPr>
          <w:ilvl w:val="1"/>
          <w:numId w:val="4"/>
        </w:numPr>
        <w:jc w:val="left"/>
        <w:rPr>
          <w:szCs w:val="20"/>
        </w:rPr>
      </w:pPr>
      <w:r w:rsidRPr="009111E7">
        <w:rPr>
          <w:szCs w:val="20"/>
        </w:rPr>
        <w:t xml:space="preserve">Do members of the investment team have an equity interest in the </w:t>
      </w:r>
      <w:r w:rsidR="00F11EA8">
        <w:rPr>
          <w:szCs w:val="20"/>
        </w:rPr>
        <w:t>firm</w:t>
      </w:r>
      <w:r w:rsidRPr="009111E7">
        <w:rPr>
          <w:szCs w:val="20"/>
        </w:rPr>
        <w:t>? Please name those professionals.</w:t>
      </w:r>
    </w:p>
    <w:p w14:paraId="7D5E2309" w14:textId="77777777" w:rsidR="00FD5267" w:rsidRDefault="003A368D" w:rsidP="00B86D77">
      <w:pPr>
        <w:pStyle w:val="CallanLetterBody"/>
        <w:numPr>
          <w:ilvl w:val="1"/>
          <w:numId w:val="4"/>
        </w:numPr>
        <w:jc w:val="left"/>
        <w:rPr>
          <w:szCs w:val="20"/>
        </w:rPr>
      </w:pPr>
      <w:r w:rsidRPr="009111E7">
        <w:rPr>
          <w:szCs w:val="20"/>
        </w:rPr>
        <w:t>Who determines the team’s compensation?</w:t>
      </w:r>
    </w:p>
    <w:p w14:paraId="599D9DC2" w14:textId="38C21C4B" w:rsidR="00AD52D0" w:rsidRPr="00F868EB" w:rsidRDefault="008D17F7" w:rsidP="00A40CF9">
      <w:pPr>
        <w:pStyle w:val="CallanLetterBody"/>
        <w:numPr>
          <w:ilvl w:val="0"/>
          <w:numId w:val="4"/>
        </w:numPr>
        <w:ind w:left="360"/>
        <w:jc w:val="left"/>
        <w:rPr>
          <w:szCs w:val="20"/>
        </w:rPr>
      </w:pPr>
      <w:r w:rsidRPr="00F868EB">
        <w:rPr>
          <w:szCs w:val="20"/>
        </w:rPr>
        <w:t xml:space="preserve">How will the GP contribution be financed/contributed (e.g. firm, individuals, </w:t>
      </w:r>
      <w:proofErr w:type="spellStart"/>
      <w:r w:rsidRPr="00F868EB">
        <w:rPr>
          <w:szCs w:val="20"/>
        </w:rPr>
        <w:t>etc</w:t>
      </w:r>
      <w:proofErr w:type="spellEnd"/>
      <w:r w:rsidRPr="00F868EB">
        <w:rPr>
          <w:szCs w:val="20"/>
        </w:rPr>
        <w:t>)</w:t>
      </w:r>
      <w:r w:rsidR="00CF31D6" w:rsidRPr="00F868EB">
        <w:rPr>
          <w:szCs w:val="20"/>
        </w:rPr>
        <w:t xml:space="preserve"> </w:t>
      </w:r>
    </w:p>
    <w:tbl>
      <w:tblPr>
        <w:tblStyle w:val="TableGrid"/>
        <w:tblW w:w="0" w:type="auto"/>
        <w:jc w:val="center"/>
        <w:tblLook w:val="04A0" w:firstRow="1" w:lastRow="0" w:firstColumn="1" w:lastColumn="0" w:noHBand="0" w:noVBand="1"/>
      </w:tblPr>
      <w:tblGrid>
        <w:gridCol w:w="6488"/>
        <w:gridCol w:w="1088"/>
      </w:tblGrid>
      <w:tr w:rsidR="00AD52D0" w:rsidRPr="00AD52D0" w14:paraId="2EA37672" w14:textId="77777777" w:rsidTr="00AD52D0">
        <w:trPr>
          <w:trHeight w:val="255"/>
          <w:jc w:val="center"/>
        </w:trPr>
        <w:tc>
          <w:tcPr>
            <w:tcW w:w="6488" w:type="dxa"/>
            <w:noWrap/>
            <w:hideMark/>
          </w:tcPr>
          <w:p w14:paraId="0EB9FD90" w14:textId="77777777" w:rsidR="00AD52D0" w:rsidRPr="00AD52D0" w:rsidRDefault="000A12C9" w:rsidP="00AD52D0">
            <w:pPr>
              <w:pStyle w:val="CallanLetterBody"/>
              <w:ind w:left="360"/>
              <w:rPr>
                <w:szCs w:val="20"/>
              </w:rPr>
            </w:pPr>
            <w:r>
              <w:rPr>
                <w:szCs w:val="20"/>
              </w:rPr>
              <w:t>GP Contribution (</w:t>
            </w:r>
            <w:r w:rsidR="00AD52D0">
              <w:rPr>
                <w:szCs w:val="20"/>
              </w:rPr>
              <w:t xml:space="preserve">aka </w:t>
            </w:r>
            <w:r w:rsidR="00AD52D0" w:rsidRPr="00AD52D0">
              <w:rPr>
                <w:szCs w:val="20"/>
              </w:rPr>
              <w:t>Sponsor Co-investment</w:t>
            </w:r>
            <w:r w:rsidR="00AD52D0">
              <w:rPr>
                <w:szCs w:val="20"/>
              </w:rPr>
              <w:t>)</w:t>
            </w:r>
            <w:r w:rsidR="00AD52D0" w:rsidRPr="00AD52D0">
              <w:rPr>
                <w:szCs w:val="20"/>
              </w:rPr>
              <w:t xml:space="preserve"> ($MM)</w:t>
            </w:r>
          </w:p>
        </w:tc>
        <w:tc>
          <w:tcPr>
            <w:tcW w:w="1088" w:type="dxa"/>
            <w:noWrap/>
            <w:hideMark/>
          </w:tcPr>
          <w:p w14:paraId="104127E0" w14:textId="77777777" w:rsidR="00AD52D0" w:rsidRPr="00AD52D0" w:rsidRDefault="00AD52D0" w:rsidP="00AD52D0">
            <w:pPr>
              <w:pStyle w:val="CallanLetterBody"/>
              <w:ind w:left="360"/>
              <w:jc w:val="left"/>
              <w:rPr>
                <w:szCs w:val="20"/>
              </w:rPr>
            </w:pPr>
            <w:r>
              <w:rPr>
                <w:szCs w:val="20"/>
              </w:rPr>
              <w:t>$xx</w:t>
            </w:r>
            <w:r w:rsidRPr="00AD52D0">
              <w:rPr>
                <w:szCs w:val="20"/>
              </w:rPr>
              <w:t> </w:t>
            </w:r>
          </w:p>
        </w:tc>
      </w:tr>
      <w:tr w:rsidR="00AD52D0" w:rsidRPr="00AD52D0" w14:paraId="79AA4CB3" w14:textId="77777777" w:rsidTr="00AD52D0">
        <w:trPr>
          <w:trHeight w:val="270"/>
          <w:jc w:val="center"/>
        </w:trPr>
        <w:tc>
          <w:tcPr>
            <w:tcW w:w="6488" w:type="dxa"/>
            <w:noWrap/>
            <w:hideMark/>
          </w:tcPr>
          <w:p w14:paraId="5003C47C" w14:textId="77777777" w:rsidR="00AD52D0" w:rsidRPr="00AD52D0" w:rsidRDefault="00AD52D0" w:rsidP="00AD52D0">
            <w:pPr>
              <w:pStyle w:val="CallanLetterBody"/>
              <w:ind w:left="360"/>
              <w:rPr>
                <w:szCs w:val="20"/>
              </w:rPr>
            </w:pPr>
            <w:r>
              <w:rPr>
                <w:szCs w:val="20"/>
              </w:rPr>
              <w:t>GP Contribution</w:t>
            </w:r>
            <w:r w:rsidR="003F3167">
              <w:rPr>
                <w:szCs w:val="20"/>
              </w:rPr>
              <w:t xml:space="preserve"> </w:t>
            </w:r>
            <w:r w:rsidRPr="00AD52D0">
              <w:rPr>
                <w:szCs w:val="20"/>
              </w:rPr>
              <w:t>as a % of total committed capital</w:t>
            </w:r>
          </w:p>
        </w:tc>
        <w:tc>
          <w:tcPr>
            <w:tcW w:w="1088" w:type="dxa"/>
            <w:noWrap/>
            <w:hideMark/>
          </w:tcPr>
          <w:p w14:paraId="3B95B76B" w14:textId="77777777" w:rsidR="00AD52D0" w:rsidRPr="00AD52D0" w:rsidRDefault="00AD52D0" w:rsidP="00AD52D0">
            <w:pPr>
              <w:pStyle w:val="CallanLetterBody"/>
              <w:ind w:left="360"/>
              <w:jc w:val="left"/>
              <w:rPr>
                <w:szCs w:val="20"/>
              </w:rPr>
            </w:pPr>
            <w:proofErr w:type="spellStart"/>
            <w:r>
              <w:rPr>
                <w:szCs w:val="20"/>
              </w:rPr>
              <w:t>Xx</w:t>
            </w:r>
            <w:proofErr w:type="spellEnd"/>
            <w:r>
              <w:rPr>
                <w:szCs w:val="20"/>
              </w:rPr>
              <w:t>%</w:t>
            </w:r>
          </w:p>
        </w:tc>
      </w:tr>
      <w:tr w:rsidR="00AD52D0" w:rsidRPr="00AD52D0" w14:paraId="28110200" w14:textId="77777777" w:rsidTr="00AD52D0">
        <w:trPr>
          <w:trHeight w:val="255"/>
          <w:jc w:val="center"/>
        </w:trPr>
        <w:tc>
          <w:tcPr>
            <w:tcW w:w="6488" w:type="dxa"/>
            <w:noWrap/>
            <w:hideMark/>
          </w:tcPr>
          <w:p w14:paraId="154D5E26" w14:textId="77777777" w:rsidR="00AD52D0" w:rsidRPr="00AD52D0" w:rsidRDefault="00AD52D0" w:rsidP="00AD52D0">
            <w:pPr>
              <w:pStyle w:val="CallanLetterBody"/>
              <w:ind w:left="360"/>
              <w:rPr>
                <w:szCs w:val="20"/>
              </w:rPr>
            </w:pPr>
            <w:r w:rsidRPr="00AD52D0">
              <w:rPr>
                <w:szCs w:val="20"/>
              </w:rPr>
              <w:t xml:space="preserve">Source of </w:t>
            </w:r>
            <w:r>
              <w:rPr>
                <w:szCs w:val="20"/>
              </w:rPr>
              <w:t xml:space="preserve">GP </w:t>
            </w:r>
            <w:r w:rsidR="000A12C9">
              <w:rPr>
                <w:szCs w:val="20"/>
              </w:rPr>
              <w:t>Contribution</w:t>
            </w:r>
          </w:p>
        </w:tc>
        <w:tc>
          <w:tcPr>
            <w:tcW w:w="1088" w:type="dxa"/>
            <w:noWrap/>
            <w:hideMark/>
          </w:tcPr>
          <w:p w14:paraId="542199AA"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14628354" w14:textId="77777777" w:rsidTr="00AD52D0">
        <w:trPr>
          <w:trHeight w:val="255"/>
          <w:jc w:val="center"/>
        </w:trPr>
        <w:tc>
          <w:tcPr>
            <w:tcW w:w="6488" w:type="dxa"/>
            <w:noWrap/>
            <w:hideMark/>
          </w:tcPr>
          <w:p w14:paraId="2F867B6A" w14:textId="77777777" w:rsidR="00AD52D0" w:rsidRPr="00AD52D0" w:rsidRDefault="00AD52D0" w:rsidP="00AD52D0">
            <w:pPr>
              <w:pStyle w:val="CallanLetterBody"/>
              <w:ind w:left="890"/>
              <w:rPr>
                <w:szCs w:val="20"/>
              </w:rPr>
            </w:pPr>
            <w:r w:rsidRPr="00AD52D0">
              <w:rPr>
                <w:szCs w:val="20"/>
              </w:rPr>
              <w:t>Parent Company (%)</w:t>
            </w:r>
          </w:p>
        </w:tc>
        <w:tc>
          <w:tcPr>
            <w:tcW w:w="1088" w:type="dxa"/>
            <w:noWrap/>
            <w:hideMark/>
          </w:tcPr>
          <w:p w14:paraId="55395AF0"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126D838D" w14:textId="77777777" w:rsidTr="00AD52D0">
        <w:trPr>
          <w:trHeight w:val="255"/>
          <w:jc w:val="center"/>
        </w:trPr>
        <w:tc>
          <w:tcPr>
            <w:tcW w:w="6488" w:type="dxa"/>
            <w:noWrap/>
            <w:hideMark/>
          </w:tcPr>
          <w:p w14:paraId="2254F4B3" w14:textId="77777777" w:rsidR="00AD52D0" w:rsidRPr="00AD52D0" w:rsidRDefault="00AD52D0" w:rsidP="00AD52D0">
            <w:pPr>
              <w:pStyle w:val="CallanLetterBody"/>
              <w:ind w:left="890"/>
              <w:rPr>
                <w:szCs w:val="20"/>
              </w:rPr>
            </w:pPr>
            <w:r w:rsidRPr="00AD52D0">
              <w:rPr>
                <w:szCs w:val="20"/>
              </w:rPr>
              <w:t>Other affiliates (%)</w:t>
            </w:r>
          </w:p>
        </w:tc>
        <w:tc>
          <w:tcPr>
            <w:tcW w:w="1088" w:type="dxa"/>
            <w:noWrap/>
            <w:hideMark/>
          </w:tcPr>
          <w:p w14:paraId="303C3FEF"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46DD848C" w14:textId="77777777" w:rsidTr="00AD52D0">
        <w:trPr>
          <w:trHeight w:val="255"/>
          <w:jc w:val="center"/>
        </w:trPr>
        <w:tc>
          <w:tcPr>
            <w:tcW w:w="6488" w:type="dxa"/>
            <w:noWrap/>
            <w:hideMark/>
          </w:tcPr>
          <w:p w14:paraId="0E5C75E4" w14:textId="77777777" w:rsidR="00AD52D0" w:rsidRPr="00AD52D0" w:rsidRDefault="00AD52D0" w:rsidP="00AD52D0">
            <w:pPr>
              <w:pStyle w:val="CallanLetterBody"/>
              <w:ind w:left="890"/>
              <w:rPr>
                <w:szCs w:val="20"/>
              </w:rPr>
            </w:pPr>
            <w:r w:rsidRPr="00AD52D0">
              <w:rPr>
                <w:szCs w:val="20"/>
              </w:rPr>
              <w:t>Individuals of G.P. (%)</w:t>
            </w:r>
          </w:p>
        </w:tc>
        <w:tc>
          <w:tcPr>
            <w:tcW w:w="1088" w:type="dxa"/>
            <w:noWrap/>
            <w:hideMark/>
          </w:tcPr>
          <w:p w14:paraId="0C23721D" w14:textId="77777777" w:rsidR="00AD52D0" w:rsidRPr="00AD52D0" w:rsidRDefault="00AD52D0" w:rsidP="00AD52D0">
            <w:pPr>
              <w:pStyle w:val="CallanLetterBody"/>
              <w:ind w:left="360"/>
              <w:jc w:val="left"/>
              <w:rPr>
                <w:szCs w:val="20"/>
              </w:rPr>
            </w:pPr>
            <w:r w:rsidRPr="00AD52D0">
              <w:rPr>
                <w:szCs w:val="20"/>
              </w:rPr>
              <w:t> </w:t>
            </w:r>
          </w:p>
        </w:tc>
      </w:tr>
      <w:tr w:rsidR="003F3167" w:rsidRPr="00AD52D0" w14:paraId="2500A8FF" w14:textId="77777777" w:rsidTr="00AD52D0">
        <w:trPr>
          <w:trHeight w:val="255"/>
          <w:jc w:val="center"/>
        </w:trPr>
        <w:tc>
          <w:tcPr>
            <w:tcW w:w="6488" w:type="dxa"/>
            <w:noWrap/>
          </w:tcPr>
          <w:p w14:paraId="3B32C9AC" w14:textId="77777777" w:rsidR="003F3167" w:rsidRPr="00AD52D0" w:rsidRDefault="003F3167" w:rsidP="003F3167">
            <w:pPr>
              <w:pStyle w:val="CallanLetterBody"/>
              <w:ind w:left="890"/>
              <w:jc w:val="center"/>
              <w:rPr>
                <w:szCs w:val="20"/>
              </w:rPr>
            </w:pPr>
            <w:r>
              <w:rPr>
                <w:szCs w:val="20"/>
              </w:rPr>
              <w:t xml:space="preserve">LIST individuals, %s and $s </w:t>
            </w:r>
          </w:p>
        </w:tc>
        <w:tc>
          <w:tcPr>
            <w:tcW w:w="1088" w:type="dxa"/>
            <w:noWrap/>
          </w:tcPr>
          <w:p w14:paraId="266FAB05" w14:textId="77777777" w:rsidR="003F3167" w:rsidRPr="00AD52D0" w:rsidRDefault="003F3167" w:rsidP="00AD52D0">
            <w:pPr>
              <w:pStyle w:val="CallanLetterBody"/>
              <w:ind w:left="360"/>
              <w:jc w:val="left"/>
              <w:rPr>
                <w:szCs w:val="20"/>
              </w:rPr>
            </w:pPr>
          </w:p>
        </w:tc>
      </w:tr>
      <w:tr w:rsidR="00AD52D0" w:rsidRPr="00AD52D0" w14:paraId="009E9C82" w14:textId="77777777" w:rsidTr="00AD52D0">
        <w:trPr>
          <w:trHeight w:val="255"/>
          <w:jc w:val="center"/>
        </w:trPr>
        <w:tc>
          <w:tcPr>
            <w:tcW w:w="6488" w:type="dxa"/>
            <w:noWrap/>
            <w:hideMark/>
          </w:tcPr>
          <w:p w14:paraId="256011BC" w14:textId="77777777" w:rsidR="00AD52D0" w:rsidRPr="00AD52D0" w:rsidRDefault="00AD52D0" w:rsidP="00AD52D0">
            <w:pPr>
              <w:pStyle w:val="CallanLetterBody"/>
              <w:ind w:left="890"/>
              <w:rPr>
                <w:szCs w:val="20"/>
              </w:rPr>
            </w:pPr>
            <w:r w:rsidRPr="00AD52D0">
              <w:rPr>
                <w:szCs w:val="20"/>
              </w:rPr>
              <w:t>Non-affiliated individuals (%)</w:t>
            </w:r>
          </w:p>
        </w:tc>
        <w:tc>
          <w:tcPr>
            <w:tcW w:w="1088" w:type="dxa"/>
            <w:noWrap/>
            <w:hideMark/>
          </w:tcPr>
          <w:p w14:paraId="71951DA1"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208B25BA" w14:textId="77777777" w:rsidTr="00AD52D0">
        <w:trPr>
          <w:trHeight w:val="270"/>
          <w:jc w:val="center"/>
        </w:trPr>
        <w:tc>
          <w:tcPr>
            <w:tcW w:w="6488" w:type="dxa"/>
            <w:noWrap/>
            <w:hideMark/>
          </w:tcPr>
          <w:p w14:paraId="5FE6D3CF" w14:textId="77777777" w:rsidR="00AD52D0" w:rsidRPr="00AD52D0" w:rsidRDefault="00AD52D0" w:rsidP="00AD52D0">
            <w:pPr>
              <w:pStyle w:val="CallanLetterBody"/>
              <w:ind w:left="890"/>
              <w:rPr>
                <w:szCs w:val="20"/>
              </w:rPr>
            </w:pPr>
            <w:r w:rsidRPr="00AD52D0">
              <w:rPr>
                <w:szCs w:val="20"/>
              </w:rPr>
              <w:t>Special L.P.s investing with G.P. (%)</w:t>
            </w:r>
          </w:p>
        </w:tc>
        <w:tc>
          <w:tcPr>
            <w:tcW w:w="1088" w:type="dxa"/>
            <w:noWrap/>
            <w:hideMark/>
          </w:tcPr>
          <w:p w14:paraId="355888F6" w14:textId="77777777" w:rsidR="00AD52D0" w:rsidRPr="00AD52D0" w:rsidRDefault="00AD52D0" w:rsidP="00AD52D0">
            <w:pPr>
              <w:pStyle w:val="CallanLetterBody"/>
              <w:ind w:left="360"/>
              <w:jc w:val="left"/>
              <w:rPr>
                <w:szCs w:val="20"/>
                <w:u w:val="single"/>
              </w:rPr>
            </w:pPr>
            <w:r w:rsidRPr="00AD52D0">
              <w:rPr>
                <w:szCs w:val="20"/>
                <w:u w:val="single"/>
              </w:rPr>
              <w:t> </w:t>
            </w:r>
          </w:p>
        </w:tc>
      </w:tr>
      <w:tr w:rsidR="00AD52D0" w:rsidRPr="00AD52D0" w14:paraId="7CE48146" w14:textId="77777777" w:rsidTr="00AD52D0">
        <w:trPr>
          <w:trHeight w:val="270"/>
          <w:jc w:val="center"/>
        </w:trPr>
        <w:tc>
          <w:tcPr>
            <w:tcW w:w="6488" w:type="dxa"/>
            <w:noWrap/>
            <w:hideMark/>
          </w:tcPr>
          <w:p w14:paraId="15331AAD" w14:textId="77777777" w:rsidR="00AD52D0" w:rsidRPr="00AD52D0" w:rsidRDefault="00AD52D0" w:rsidP="00AD52D0">
            <w:pPr>
              <w:pStyle w:val="CallanLetterBody"/>
              <w:ind w:left="890"/>
              <w:rPr>
                <w:szCs w:val="20"/>
              </w:rPr>
            </w:pPr>
            <w:r w:rsidRPr="00AD52D0">
              <w:rPr>
                <w:szCs w:val="20"/>
              </w:rPr>
              <w:t>Total</w:t>
            </w:r>
          </w:p>
        </w:tc>
        <w:tc>
          <w:tcPr>
            <w:tcW w:w="1088" w:type="dxa"/>
            <w:noWrap/>
            <w:hideMark/>
          </w:tcPr>
          <w:p w14:paraId="64932AF9" w14:textId="77777777" w:rsidR="00AD52D0" w:rsidRPr="00AD52D0" w:rsidRDefault="00AD52D0" w:rsidP="00AD52D0">
            <w:pPr>
              <w:pStyle w:val="CallanLetterBody"/>
              <w:ind w:left="360"/>
              <w:jc w:val="left"/>
              <w:rPr>
                <w:szCs w:val="20"/>
              </w:rPr>
            </w:pPr>
            <w:r w:rsidRPr="00AD52D0">
              <w:rPr>
                <w:szCs w:val="20"/>
              </w:rPr>
              <w:t>100%</w:t>
            </w:r>
          </w:p>
        </w:tc>
      </w:tr>
    </w:tbl>
    <w:p w14:paraId="65404D11" w14:textId="77777777" w:rsidR="00AD52D0" w:rsidRDefault="00AD52D0" w:rsidP="00AD52D0">
      <w:pPr>
        <w:pStyle w:val="CallanLetterBody"/>
        <w:ind w:left="360"/>
        <w:jc w:val="left"/>
        <w:rPr>
          <w:szCs w:val="20"/>
        </w:rPr>
      </w:pPr>
    </w:p>
    <w:p w14:paraId="5A7B9550" w14:textId="77777777" w:rsidR="003F3167" w:rsidRPr="009111E7" w:rsidRDefault="003F3167" w:rsidP="003F3167">
      <w:pPr>
        <w:pStyle w:val="CallanLetterBody"/>
        <w:numPr>
          <w:ilvl w:val="0"/>
          <w:numId w:val="4"/>
        </w:numPr>
        <w:ind w:left="360"/>
        <w:jc w:val="left"/>
        <w:rPr>
          <w:szCs w:val="20"/>
        </w:rPr>
      </w:pPr>
      <w:r>
        <w:rPr>
          <w:szCs w:val="20"/>
        </w:rPr>
        <w:t>W</w:t>
      </w:r>
      <w:r w:rsidRPr="009111E7">
        <w:rPr>
          <w:szCs w:val="20"/>
        </w:rPr>
        <w:t xml:space="preserve">hat </w:t>
      </w:r>
      <w:r>
        <w:rPr>
          <w:szCs w:val="20"/>
        </w:rPr>
        <w:t>is the GP c</w:t>
      </w:r>
      <w:r w:rsidRPr="009111E7">
        <w:rPr>
          <w:szCs w:val="20"/>
        </w:rPr>
        <w:t>ommitment to prior funds or accounts managed by the team</w:t>
      </w:r>
      <w:r>
        <w:rPr>
          <w:szCs w:val="20"/>
        </w:rPr>
        <w:t xml:space="preserve"> in dollars and as a percent of total capital commitments for each fund</w:t>
      </w:r>
      <w:r w:rsidRPr="009111E7">
        <w:rPr>
          <w:szCs w:val="20"/>
        </w:rPr>
        <w:t>?</w:t>
      </w:r>
    </w:p>
    <w:p w14:paraId="521C096F" w14:textId="7BA3C4F4" w:rsidR="00752E8B" w:rsidRDefault="00DB4BA4" w:rsidP="00B86D77">
      <w:pPr>
        <w:pStyle w:val="CallanLetterBody"/>
        <w:numPr>
          <w:ilvl w:val="0"/>
          <w:numId w:val="4"/>
        </w:numPr>
        <w:ind w:left="360"/>
        <w:jc w:val="left"/>
        <w:rPr>
          <w:szCs w:val="20"/>
        </w:rPr>
      </w:pPr>
      <w:r w:rsidRPr="009111E7">
        <w:rPr>
          <w:szCs w:val="20"/>
        </w:rPr>
        <w:t xml:space="preserve">What is </w:t>
      </w:r>
      <w:r w:rsidR="005A32C5">
        <w:rPr>
          <w:szCs w:val="20"/>
        </w:rPr>
        <w:t xml:space="preserve">breakout of </w:t>
      </w:r>
      <w:r w:rsidR="008D17F7">
        <w:rPr>
          <w:szCs w:val="20"/>
        </w:rPr>
        <w:t xml:space="preserve">the </w:t>
      </w:r>
      <w:r w:rsidR="005A32C5">
        <w:rPr>
          <w:szCs w:val="20"/>
        </w:rPr>
        <w:t>carry</w:t>
      </w:r>
      <w:r w:rsidRPr="009111E7">
        <w:rPr>
          <w:szCs w:val="20"/>
        </w:rPr>
        <w:t xml:space="preserve">?  </w:t>
      </w:r>
      <w:r w:rsidR="007F255D">
        <w:rPr>
          <w:szCs w:val="20"/>
        </w:rPr>
        <w:t>List each individual or entity receiving carry as well as unallocated points. Summarize on the second table according to the categories listed</w:t>
      </w:r>
    </w:p>
    <w:p w14:paraId="18A2CC55" w14:textId="77777777" w:rsidR="00752E8B" w:rsidRDefault="00752E8B" w:rsidP="00752E8B">
      <w:pPr>
        <w:pStyle w:val="CallanLetterBody"/>
        <w:ind w:left="360"/>
        <w:jc w:val="left"/>
        <w:rPr>
          <w:szCs w:val="20"/>
        </w:rPr>
      </w:pPr>
    </w:p>
    <w:tbl>
      <w:tblPr>
        <w:tblStyle w:val="TableGrid"/>
        <w:tblW w:w="0" w:type="auto"/>
        <w:tblInd w:w="360" w:type="dxa"/>
        <w:tblLook w:val="04A0" w:firstRow="1" w:lastRow="0" w:firstColumn="1" w:lastColumn="0" w:noHBand="0" w:noVBand="1"/>
      </w:tblPr>
      <w:tblGrid>
        <w:gridCol w:w="5199"/>
        <w:gridCol w:w="5231"/>
      </w:tblGrid>
      <w:tr w:rsidR="00752E8B" w14:paraId="114C7FA3" w14:textId="77777777" w:rsidTr="00752E8B">
        <w:tc>
          <w:tcPr>
            <w:tcW w:w="5508" w:type="dxa"/>
          </w:tcPr>
          <w:p w14:paraId="388586A9" w14:textId="77777777" w:rsidR="00752E8B" w:rsidRDefault="00752E8B" w:rsidP="00752E8B">
            <w:pPr>
              <w:pStyle w:val="CallanLetterBody"/>
              <w:jc w:val="left"/>
              <w:rPr>
                <w:szCs w:val="20"/>
              </w:rPr>
            </w:pPr>
            <w:r>
              <w:rPr>
                <w:szCs w:val="20"/>
              </w:rPr>
              <w:t>Name</w:t>
            </w:r>
          </w:p>
        </w:tc>
        <w:tc>
          <w:tcPr>
            <w:tcW w:w="5508" w:type="dxa"/>
          </w:tcPr>
          <w:p w14:paraId="758BDA8E" w14:textId="77777777" w:rsidR="00752E8B" w:rsidRDefault="00752E8B" w:rsidP="00752E8B">
            <w:pPr>
              <w:pStyle w:val="CallanLetterBody"/>
              <w:jc w:val="left"/>
              <w:rPr>
                <w:szCs w:val="20"/>
              </w:rPr>
            </w:pPr>
            <w:r>
              <w:rPr>
                <w:szCs w:val="20"/>
              </w:rPr>
              <w:t xml:space="preserve">Percentage </w:t>
            </w:r>
            <w:r w:rsidR="007F255D">
              <w:rPr>
                <w:szCs w:val="20"/>
              </w:rPr>
              <w:t xml:space="preserve">of </w:t>
            </w:r>
            <w:r>
              <w:rPr>
                <w:szCs w:val="20"/>
              </w:rPr>
              <w:t>Carried Interest</w:t>
            </w:r>
          </w:p>
        </w:tc>
      </w:tr>
      <w:tr w:rsidR="00752E8B" w14:paraId="34D64641" w14:textId="77777777" w:rsidTr="007F255D">
        <w:trPr>
          <w:trHeight w:val="211"/>
        </w:trPr>
        <w:tc>
          <w:tcPr>
            <w:tcW w:w="5508" w:type="dxa"/>
          </w:tcPr>
          <w:p w14:paraId="3EC9420B" w14:textId="77777777" w:rsidR="00752E8B" w:rsidRDefault="00752E8B" w:rsidP="00752E8B">
            <w:pPr>
              <w:pStyle w:val="CallanLetterBody"/>
              <w:jc w:val="left"/>
              <w:rPr>
                <w:szCs w:val="20"/>
              </w:rPr>
            </w:pPr>
          </w:p>
        </w:tc>
        <w:tc>
          <w:tcPr>
            <w:tcW w:w="5508" w:type="dxa"/>
          </w:tcPr>
          <w:p w14:paraId="49F771D1" w14:textId="77777777" w:rsidR="00752E8B" w:rsidRDefault="00752E8B" w:rsidP="00752E8B">
            <w:pPr>
              <w:pStyle w:val="CallanLetterBody"/>
              <w:jc w:val="left"/>
              <w:rPr>
                <w:szCs w:val="20"/>
              </w:rPr>
            </w:pPr>
          </w:p>
        </w:tc>
      </w:tr>
      <w:tr w:rsidR="00752E8B" w14:paraId="05E9DBEE" w14:textId="77777777" w:rsidTr="00752E8B">
        <w:tc>
          <w:tcPr>
            <w:tcW w:w="5508" w:type="dxa"/>
          </w:tcPr>
          <w:p w14:paraId="1B51F199" w14:textId="77777777" w:rsidR="00752E8B" w:rsidRDefault="00752E8B" w:rsidP="00752E8B">
            <w:pPr>
              <w:pStyle w:val="CallanLetterBody"/>
              <w:jc w:val="left"/>
              <w:rPr>
                <w:szCs w:val="20"/>
              </w:rPr>
            </w:pPr>
          </w:p>
        </w:tc>
        <w:tc>
          <w:tcPr>
            <w:tcW w:w="5508" w:type="dxa"/>
          </w:tcPr>
          <w:p w14:paraId="31AE4716" w14:textId="77777777" w:rsidR="00752E8B" w:rsidRDefault="00752E8B" w:rsidP="00752E8B">
            <w:pPr>
              <w:pStyle w:val="CallanLetterBody"/>
              <w:jc w:val="left"/>
              <w:rPr>
                <w:szCs w:val="20"/>
              </w:rPr>
            </w:pPr>
          </w:p>
        </w:tc>
      </w:tr>
      <w:tr w:rsidR="00752E8B" w14:paraId="1B48EF57" w14:textId="77777777" w:rsidTr="00752E8B">
        <w:tc>
          <w:tcPr>
            <w:tcW w:w="5508" w:type="dxa"/>
          </w:tcPr>
          <w:p w14:paraId="77A6F121" w14:textId="77777777" w:rsidR="00752E8B" w:rsidRDefault="00752E8B" w:rsidP="00752E8B">
            <w:pPr>
              <w:pStyle w:val="CallanLetterBody"/>
              <w:jc w:val="left"/>
              <w:rPr>
                <w:szCs w:val="20"/>
              </w:rPr>
            </w:pPr>
          </w:p>
        </w:tc>
        <w:tc>
          <w:tcPr>
            <w:tcW w:w="5508" w:type="dxa"/>
          </w:tcPr>
          <w:p w14:paraId="5A7D7D9E" w14:textId="77777777" w:rsidR="00752E8B" w:rsidRDefault="00752E8B" w:rsidP="00752E8B">
            <w:pPr>
              <w:pStyle w:val="CallanLetterBody"/>
              <w:jc w:val="left"/>
              <w:rPr>
                <w:szCs w:val="20"/>
              </w:rPr>
            </w:pPr>
          </w:p>
        </w:tc>
      </w:tr>
      <w:tr w:rsidR="00752E8B" w14:paraId="10FCD25D" w14:textId="77777777" w:rsidTr="00752E8B">
        <w:tc>
          <w:tcPr>
            <w:tcW w:w="5508" w:type="dxa"/>
          </w:tcPr>
          <w:p w14:paraId="5812A762" w14:textId="77777777" w:rsidR="00752E8B" w:rsidRDefault="00752E8B" w:rsidP="00752E8B">
            <w:pPr>
              <w:pStyle w:val="CallanLetterBody"/>
              <w:jc w:val="left"/>
              <w:rPr>
                <w:szCs w:val="20"/>
              </w:rPr>
            </w:pPr>
          </w:p>
        </w:tc>
        <w:tc>
          <w:tcPr>
            <w:tcW w:w="5508" w:type="dxa"/>
          </w:tcPr>
          <w:p w14:paraId="5EAC3F14" w14:textId="77777777" w:rsidR="00752E8B" w:rsidRDefault="00752E8B" w:rsidP="00752E8B">
            <w:pPr>
              <w:pStyle w:val="CallanLetterBody"/>
              <w:jc w:val="left"/>
              <w:rPr>
                <w:szCs w:val="20"/>
              </w:rPr>
            </w:pPr>
          </w:p>
        </w:tc>
      </w:tr>
      <w:tr w:rsidR="00752E8B" w14:paraId="3FDC0C59" w14:textId="77777777" w:rsidTr="00752E8B">
        <w:tc>
          <w:tcPr>
            <w:tcW w:w="5508" w:type="dxa"/>
          </w:tcPr>
          <w:p w14:paraId="4E1EE312" w14:textId="77777777" w:rsidR="00752E8B" w:rsidRDefault="00752E8B" w:rsidP="00752E8B">
            <w:pPr>
              <w:pStyle w:val="CallanLetterBody"/>
              <w:jc w:val="left"/>
              <w:rPr>
                <w:szCs w:val="20"/>
              </w:rPr>
            </w:pPr>
          </w:p>
        </w:tc>
        <w:tc>
          <w:tcPr>
            <w:tcW w:w="5508" w:type="dxa"/>
          </w:tcPr>
          <w:p w14:paraId="11FA069A" w14:textId="77777777" w:rsidR="00752E8B" w:rsidRDefault="00752E8B" w:rsidP="00752E8B">
            <w:pPr>
              <w:pStyle w:val="CallanLetterBody"/>
              <w:jc w:val="left"/>
              <w:rPr>
                <w:szCs w:val="20"/>
              </w:rPr>
            </w:pPr>
          </w:p>
        </w:tc>
      </w:tr>
      <w:tr w:rsidR="00752E8B" w14:paraId="367144D5" w14:textId="77777777" w:rsidTr="00752E8B">
        <w:tc>
          <w:tcPr>
            <w:tcW w:w="5508" w:type="dxa"/>
          </w:tcPr>
          <w:p w14:paraId="77D29A54" w14:textId="77777777" w:rsidR="00752E8B" w:rsidRDefault="00752E8B" w:rsidP="00752E8B">
            <w:pPr>
              <w:pStyle w:val="CallanLetterBody"/>
              <w:jc w:val="left"/>
              <w:rPr>
                <w:szCs w:val="20"/>
              </w:rPr>
            </w:pPr>
          </w:p>
        </w:tc>
        <w:tc>
          <w:tcPr>
            <w:tcW w:w="5508" w:type="dxa"/>
          </w:tcPr>
          <w:p w14:paraId="65778D36" w14:textId="77777777" w:rsidR="00752E8B" w:rsidRDefault="00752E8B" w:rsidP="00752E8B">
            <w:pPr>
              <w:pStyle w:val="CallanLetterBody"/>
              <w:jc w:val="left"/>
              <w:rPr>
                <w:szCs w:val="20"/>
              </w:rPr>
            </w:pPr>
          </w:p>
        </w:tc>
      </w:tr>
    </w:tbl>
    <w:p w14:paraId="326A6EA7" w14:textId="77777777" w:rsidR="00752E8B" w:rsidRDefault="00752E8B" w:rsidP="00752E8B">
      <w:pPr>
        <w:pStyle w:val="CallanLetterBody"/>
        <w:ind w:left="360"/>
        <w:jc w:val="left"/>
        <w:rPr>
          <w:szCs w:val="20"/>
        </w:rPr>
      </w:pPr>
    </w:p>
    <w:p w14:paraId="3823DD40" w14:textId="77777777" w:rsidR="007F255D" w:rsidRDefault="007F255D" w:rsidP="00752E8B">
      <w:pPr>
        <w:pStyle w:val="CallanLetterBody"/>
        <w:ind w:left="360"/>
        <w:jc w:val="left"/>
        <w:rPr>
          <w:szCs w:val="20"/>
        </w:rPr>
      </w:pPr>
    </w:p>
    <w:tbl>
      <w:tblPr>
        <w:tblStyle w:val="TableGrid"/>
        <w:tblW w:w="0" w:type="auto"/>
        <w:tblInd w:w="360" w:type="dxa"/>
        <w:tblLook w:val="04A0" w:firstRow="1" w:lastRow="0" w:firstColumn="1" w:lastColumn="0" w:noHBand="0" w:noVBand="1"/>
      </w:tblPr>
      <w:tblGrid>
        <w:gridCol w:w="5230"/>
        <w:gridCol w:w="5200"/>
      </w:tblGrid>
      <w:tr w:rsidR="007F255D" w14:paraId="7C702E63" w14:textId="77777777" w:rsidTr="00D65227">
        <w:tc>
          <w:tcPr>
            <w:tcW w:w="5508" w:type="dxa"/>
          </w:tcPr>
          <w:p w14:paraId="52EBBF42" w14:textId="77777777" w:rsidR="007F255D" w:rsidRDefault="007F255D" w:rsidP="00D65227">
            <w:pPr>
              <w:pStyle w:val="CallanLetterBody"/>
              <w:jc w:val="left"/>
              <w:rPr>
                <w:szCs w:val="20"/>
              </w:rPr>
            </w:pPr>
            <w:r>
              <w:rPr>
                <w:szCs w:val="20"/>
              </w:rPr>
              <w:t>Name</w:t>
            </w:r>
          </w:p>
        </w:tc>
        <w:tc>
          <w:tcPr>
            <w:tcW w:w="5508" w:type="dxa"/>
          </w:tcPr>
          <w:p w14:paraId="39152D1B" w14:textId="77777777" w:rsidR="007F255D" w:rsidRDefault="007F255D" w:rsidP="00D65227">
            <w:pPr>
              <w:pStyle w:val="CallanLetterBody"/>
              <w:jc w:val="left"/>
              <w:rPr>
                <w:szCs w:val="20"/>
              </w:rPr>
            </w:pPr>
            <w:r>
              <w:rPr>
                <w:szCs w:val="20"/>
              </w:rPr>
              <w:t>Percentage of Carried Interest</w:t>
            </w:r>
          </w:p>
        </w:tc>
      </w:tr>
      <w:tr w:rsidR="007F255D" w14:paraId="147508CA" w14:textId="77777777" w:rsidTr="00D65227">
        <w:tc>
          <w:tcPr>
            <w:tcW w:w="5508" w:type="dxa"/>
          </w:tcPr>
          <w:p w14:paraId="76B0740A" w14:textId="77777777" w:rsidR="007F255D" w:rsidRDefault="007F255D" w:rsidP="00D65227">
            <w:pPr>
              <w:pStyle w:val="CallanLetterBody"/>
              <w:jc w:val="left"/>
              <w:rPr>
                <w:szCs w:val="20"/>
              </w:rPr>
            </w:pPr>
            <w:r>
              <w:rPr>
                <w:szCs w:val="20"/>
              </w:rPr>
              <w:t>Total to Parent Company or Owners of the Firm</w:t>
            </w:r>
          </w:p>
        </w:tc>
        <w:tc>
          <w:tcPr>
            <w:tcW w:w="5508" w:type="dxa"/>
          </w:tcPr>
          <w:p w14:paraId="6A608902" w14:textId="77777777" w:rsidR="007F255D" w:rsidRDefault="007F255D" w:rsidP="00D65227">
            <w:pPr>
              <w:pStyle w:val="CallanLetterBody"/>
              <w:jc w:val="left"/>
              <w:rPr>
                <w:szCs w:val="20"/>
              </w:rPr>
            </w:pPr>
          </w:p>
        </w:tc>
      </w:tr>
      <w:tr w:rsidR="007F255D" w14:paraId="0F444C84" w14:textId="77777777" w:rsidTr="00D65227">
        <w:tc>
          <w:tcPr>
            <w:tcW w:w="5508" w:type="dxa"/>
          </w:tcPr>
          <w:p w14:paraId="68DEF8E9" w14:textId="77777777" w:rsidR="007F255D" w:rsidRDefault="007F255D" w:rsidP="00D65227">
            <w:pPr>
              <w:pStyle w:val="CallanLetterBody"/>
              <w:jc w:val="left"/>
              <w:rPr>
                <w:szCs w:val="20"/>
              </w:rPr>
            </w:pPr>
            <w:r>
              <w:rPr>
                <w:szCs w:val="20"/>
              </w:rPr>
              <w:t>Total to Strategic Partner/External Owner</w:t>
            </w:r>
          </w:p>
        </w:tc>
        <w:tc>
          <w:tcPr>
            <w:tcW w:w="5508" w:type="dxa"/>
          </w:tcPr>
          <w:p w14:paraId="4CFFE014" w14:textId="77777777" w:rsidR="007F255D" w:rsidRDefault="007F255D" w:rsidP="00D65227">
            <w:pPr>
              <w:pStyle w:val="CallanLetterBody"/>
              <w:jc w:val="left"/>
              <w:rPr>
                <w:szCs w:val="20"/>
              </w:rPr>
            </w:pPr>
          </w:p>
        </w:tc>
      </w:tr>
      <w:tr w:rsidR="007F255D" w14:paraId="1A9595A6" w14:textId="77777777" w:rsidTr="00D65227">
        <w:tc>
          <w:tcPr>
            <w:tcW w:w="5508" w:type="dxa"/>
          </w:tcPr>
          <w:p w14:paraId="4A3810FC" w14:textId="77777777" w:rsidR="007F255D" w:rsidRDefault="007F255D" w:rsidP="00D65227">
            <w:pPr>
              <w:pStyle w:val="CallanLetterBody"/>
              <w:jc w:val="left"/>
              <w:rPr>
                <w:szCs w:val="20"/>
              </w:rPr>
            </w:pPr>
            <w:r>
              <w:rPr>
                <w:szCs w:val="20"/>
              </w:rPr>
              <w:t>Total to Senior Professionals (SVP and above)</w:t>
            </w:r>
          </w:p>
        </w:tc>
        <w:tc>
          <w:tcPr>
            <w:tcW w:w="5508" w:type="dxa"/>
          </w:tcPr>
          <w:p w14:paraId="63F073C1" w14:textId="77777777" w:rsidR="007F255D" w:rsidRDefault="007F255D" w:rsidP="00D65227">
            <w:pPr>
              <w:pStyle w:val="CallanLetterBody"/>
              <w:jc w:val="left"/>
              <w:rPr>
                <w:szCs w:val="20"/>
              </w:rPr>
            </w:pPr>
          </w:p>
        </w:tc>
      </w:tr>
      <w:tr w:rsidR="007F255D" w14:paraId="4CE7F3F6" w14:textId="77777777" w:rsidTr="00D65227">
        <w:tc>
          <w:tcPr>
            <w:tcW w:w="5508" w:type="dxa"/>
          </w:tcPr>
          <w:p w14:paraId="779AAF4F" w14:textId="77777777" w:rsidR="007F255D" w:rsidRDefault="007F255D" w:rsidP="00D65227">
            <w:pPr>
              <w:pStyle w:val="CallanLetterBody"/>
              <w:jc w:val="left"/>
              <w:rPr>
                <w:szCs w:val="20"/>
              </w:rPr>
            </w:pPr>
            <w:r>
              <w:rPr>
                <w:szCs w:val="20"/>
              </w:rPr>
              <w:t xml:space="preserve">Total to </w:t>
            </w:r>
            <w:proofErr w:type="spellStart"/>
            <w:r>
              <w:rPr>
                <w:szCs w:val="20"/>
              </w:rPr>
              <w:t>Mid Level</w:t>
            </w:r>
            <w:proofErr w:type="spellEnd"/>
            <w:r>
              <w:rPr>
                <w:szCs w:val="20"/>
              </w:rPr>
              <w:t xml:space="preserve"> --Analysts, Associates, VP Level</w:t>
            </w:r>
          </w:p>
        </w:tc>
        <w:tc>
          <w:tcPr>
            <w:tcW w:w="5508" w:type="dxa"/>
          </w:tcPr>
          <w:p w14:paraId="044457C6" w14:textId="77777777" w:rsidR="007F255D" w:rsidRDefault="007F255D" w:rsidP="00D65227">
            <w:pPr>
              <w:pStyle w:val="CallanLetterBody"/>
              <w:jc w:val="left"/>
              <w:rPr>
                <w:szCs w:val="20"/>
              </w:rPr>
            </w:pPr>
          </w:p>
        </w:tc>
      </w:tr>
      <w:tr w:rsidR="007F255D" w14:paraId="3A6B6E45" w14:textId="77777777" w:rsidTr="00D65227">
        <w:tc>
          <w:tcPr>
            <w:tcW w:w="5508" w:type="dxa"/>
          </w:tcPr>
          <w:p w14:paraId="79870492" w14:textId="77777777" w:rsidR="007F255D" w:rsidRDefault="007F255D" w:rsidP="00D65227">
            <w:pPr>
              <w:pStyle w:val="CallanLetterBody"/>
              <w:jc w:val="left"/>
              <w:rPr>
                <w:szCs w:val="20"/>
              </w:rPr>
            </w:pPr>
            <w:r>
              <w:rPr>
                <w:szCs w:val="20"/>
              </w:rPr>
              <w:t>Total to Admin and Other Staff</w:t>
            </w:r>
          </w:p>
        </w:tc>
        <w:tc>
          <w:tcPr>
            <w:tcW w:w="5508" w:type="dxa"/>
          </w:tcPr>
          <w:p w14:paraId="4BC75DEF" w14:textId="77777777" w:rsidR="007F255D" w:rsidRDefault="007F255D" w:rsidP="00D65227">
            <w:pPr>
              <w:pStyle w:val="CallanLetterBody"/>
              <w:jc w:val="left"/>
              <w:rPr>
                <w:szCs w:val="20"/>
              </w:rPr>
            </w:pPr>
          </w:p>
        </w:tc>
      </w:tr>
      <w:tr w:rsidR="007F255D" w14:paraId="4C4ABF52" w14:textId="77777777" w:rsidTr="00D65227">
        <w:tc>
          <w:tcPr>
            <w:tcW w:w="5508" w:type="dxa"/>
          </w:tcPr>
          <w:p w14:paraId="46721BBE" w14:textId="77777777" w:rsidR="007F255D" w:rsidRDefault="007F255D" w:rsidP="00D65227">
            <w:pPr>
              <w:pStyle w:val="CallanLetterBody"/>
              <w:jc w:val="left"/>
              <w:rPr>
                <w:szCs w:val="20"/>
              </w:rPr>
            </w:pPr>
          </w:p>
        </w:tc>
        <w:tc>
          <w:tcPr>
            <w:tcW w:w="5508" w:type="dxa"/>
          </w:tcPr>
          <w:p w14:paraId="229F173A" w14:textId="77777777" w:rsidR="007F255D" w:rsidRDefault="007F255D" w:rsidP="00D65227">
            <w:pPr>
              <w:pStyle w:val="CallanLetterBody"/>
              <w:jc w:val="left"/>
              <w:rPr>
                <w:szCs w:val="20"/>
              </w:rPr>
            </w:pPr>
            <w:r>
              <w:rPr>
                <w:szCs w:val="20"/>
              </w:rPr>
              <w:t>100%</w:t>
            </w:r>
          </w:p>
        </w:tc>
      </w:tr>
      <w:tr w:rsidR="007F255D" w14:paraId="1FC768BA" w14:textId="77777777" w:rsidTr="00D65227">
        <w:tc>
          <w:tcPr>
            <w:tcW w:w="5508" w:type="dxa"/>
          </w:tcPr>
          <w:p w14:paraId="6A9A8FEB" w14:textId="77777777" w:rsidR="007F255D" w:rsidRDefault="007F255D" w:rsidP="00D65227">
            <w:pPr>
              <w:pStyle w:val="CallanLetterBody"/>
              <w:jc w:val="left"/>
              <w:rPr>
                <w:szCs w:val="20"/>
              </w:rPr>
            </w:pPr>
          </w:p>
        </w:tc>
        <w:tc>
          <w:tcPr>
            <w:tcW w:w="5508" w:type="dxa"/>
          </w:tcPr>
          <w:p w14:paraId="46901020" w14:textId="77777777" w:rsidR="007F255D" w:rsidRDefault="007F255D" w:rsidP="00D65227">
            <w:pPr>
              <w:pStyle w:val="CallanLetterBody"/>
              <w:jc w:val="left"/>
              <w:rPr>
                <w:szCs w:val="20"/>
              </w:rPr>
            </w:pPr>
          </w:p>
        </w:tc>
      </w:tr>
    </w:tbl>
    <w:p w14:paraId="40097DE3" w14:textId="77777777" w:rsidR="00752E8B" w:rsidRDefault="00752E8B" w:rsidP="00752E8B">
      <w:pPr>
        <w:pStyle w:val="CallanLetterBody"/>
        <w:ind w:left="360"/>
        <w:jc w:val="left"/>
        <w:rPr>
          <w:szCs w:val="20"/>
        </w:rPr>
      </w:pPr>
    </w:p>
    <w:p w14:paraId="472F50E5" w14:textId="61820CAA" w:rsidR="00027FD5" w:rsidRDefault="00027FD5" w:rsidP="00B86D77">
      <w:pPr>
        <w:pStyle w:val="CallanLetterBody"/>
        <w:numPr>
          <w:ilvl w:val="0"/>
          <w:numId w:val="4"/>
        </w:numPr>
        <w:ind w:left="360"/>
        <w:jc w:val="left"/>
        <w:rPr>
          <w:szCs w:val="20"/>
        </w:rPr>
      </w:pPr>
      <w:r>
        <w:rPr>
          <w:szCs w:val="20"/>
        </w:rPr>
        <w:t xml:space="preserve">How has the allocation of carry changed over past </w:t>
      </w:r>
      <w:r w:rsidR="00906451">
        <w:rPr>
          <w:szCs w:val="20"/>
        </w:rPr>
        <w:t>v</w:t>
      </w:r>
      <w:r>
        <w:rPr>
          <w:szCs w:val="20"/>
        </w:rPr>
        <w:t>ehicles?</w:t>
      </w:r>
    </w:p>
    <w:p w14:paraId="7E95B688" w14:textId="77777777" w:rsidR="00A13C8C" w:rsidRPr="009111E7" w:rsidRDefault="007B5C3A" w:rsidP="00EC6808">
      <w:pPr>
        <w:pStyle w:val="Heading1"/>
        <w:numPr>
          <w:ilvl w:val="0"/>
          <w:numId w:val="12"/>
        </w:numPr>
        <w:rPr>
          <w:sz w:val="24"/>
          <w:szCs w:val="24"/>
        </w:rPr>
      </w:pPr>
      <w:r w:rsidRPr="00EC6808">
        <w:t>PROPOSED INVESTMENT VEHICLE</w:t>
      </w:r>
    </w:p>
    <w:p w14:paraId="50886CE0" w14:textId="77777777" w:rsidR="003A368D" w:rsidRDefault="00F5683C" w:rsidP="00B86D77">
      <w:pPr>
        <w:pStyle w:val="CallanLetterBody"/>
        <w:numPr>
          <w:ilvl w:val="0"/>
          <w:numId w:val="5"/>
        </w:numPr>
        <w:ind w:left="360"/>
        <w:jc w:val="left"/>
        <w:rPr>
          <w:szCs w:val="20"/>
        </w:rPr>
      </w:pPr>
      <w:r>
        <w:rPr>
          <w:szCs w:val="20"/>
        </w:rPr>
        <w:t>Product n</w:t>
      </w:r>
      <w:r w:rsidR="008838FE" w:rsidRPr="009111E7">
        <w:rPr>
          <w:szCs w:val="20"/>
        </w:rPr>
        <w:t>ame</w:t>
      </w:r>
      <w:r w:rsidR="003E027B">
        <w:rPr>
          <w:szCs w:val="20"/>
        </w:rPr>
        <w:t xml:space="preserve"> and legal structure</w:t>
      </w:r>
    </w:p>
    <w:p w14:paraId="1CC5B5C1" w14:textId="77777777" w:rsidR="008838FE" w:rsidRDefault="008838FE" w:rsidP="00B86D77">
      <w:pPr>
        <w:pStyle w:val="CallanLetterBody"/>
        <w:numPr>
          <w:ilvl w:val="0"/>
          <w:numId w:val="5"/>
        </w:numPr>
        <w:ind w:left="360"/>
        <w:jc w:val="left"/>
        <w:rPr>
          <w:szCs w:val="20"/>
        </w:rPr>
      </w:pPr>
      <w:r w:rsidRPr="009111E7">
        <w:rPr>
          <w:szCs w:val="20"/>
        </w:rPr>
        <w:t>Where is the above product domiciled?</w:t>
      </w:r>
      <w:r w:rsidR="00B94F35" w:rsidRPr="009111E7">
        <w:rPr>
          <w:szCs w:val="20"/>
        </w:rPr>
        <w:t xml:space="preserve">  Please provide a diagram linking the legal structure of the investment fund, General Partner entity, underlying investments and other related entities.</w:t>
      </w:r>
    </w:p>
    <w:p w14:paraId="67DA6190" w14:textId="77777777" w:rsidR="00011148" w:rsidRDefault="00011148" w:rsidP="00B86D77">
      <w:pPr>
        <w:pStyle w:val="CallanLetterBody"/>
        <w:numPr>
          <w:ilvl w:val="0"/>
          <w:numId w:val="5"/>
        </w:numPr>
        <w:ind w:left="360"/>
        <w:jc w:val="left"/>
        <w:rPr>
          <w:szCs w:val="20"/>
        </w:rPr>
      </w:pPr>
      <w:r>
        <w:rPr>
          <w:szCs w:val="20"/>
        </w:rPr>
        <w:t>If available, provide a tax-structuring memo prepared by an external advisor that describes the tax structure of the fund.</w:t>
      </w:r>
    </w:p>
    <w:p w14:paraId="36D63F03" w14:textId="77777777" w:rsidR="003E027B" w:rsidRPr="009111E7" w:rsidRDefault="003E027B" w:rsidP="00B86D77">
      <w:pPr>
        <w:pStyle w:val="CallanLetterBody"/>
        <w:numPr>
          <w:ilvl w:val="0"/>
          <w:numId w:val="5"/>
        </w:numPr>
        <w:ind w:left="360"/>
        <w:jc w:val="left"/>
        <w:rPr>
          <w:szCs w:val="20"/>
        </w:rPr>
      </w:pPr>
      <w:r>
        <w:rPr>
          <w:szCs w:val="20"/>
        </w:rPr>
        <w:t>Fundraising timeline including actual/projected date of all closes and the amount of commitments raised to date</w:t>
      </w:r>
    </w:p>
    <w:p w14:paraId="543C292F" w14:textId="77777777" w:rsidR="0088339D" w:rsidRDefault="0088339D" w:rsidP="00B86D77">
      <w:pPr>
        <w:pStyle w:val="CallanLetterBody"/>
        <w:numPr>
          <w:ilvl w:val="0"/>
          <w:numId w:val="5"/>
        </w:numPr>
        <w:ind w:left="360"/>
        <w:jc w:val="left"/>
        <w:rPr>
          <w:szCs w:val="20"/>
        </w:rPr>
      </w:pPr>
      <w:r w:rsidRPr="009111E7">
        <w:rPr>
          <w:szCs w:val="20"/>
        </w:rPr>
        <w:t xml:space="preserve">Please provide a brief description of the strategy of the proposed account.  </w:t>
      </w:r>
    </w:p>
    <w:p w14:paraId="0121E901" w14:textId="7659BE28" w:rsidR="00011148" w:rsidRDefault="00011148" w:rsidP="00011148">
      <w:pPr>
        <w:pStyle w:val="CallanLetterBody"/>
        <w:numPr>
          <w:ilvl w:val="0"/>
          <w:numId w:val="5"/>
        </w:numPr>
        <w:ind w:left="360"/>
        <w:jc w:val="left"/>
        <w:rPr>
          <w:szCs w:val="20"/>
        </w:rPr>
      </w:pPr>
      <w:r>
        <w:rPr>
          <w:szCs w:val="20"/>
        </w:rPr>
        <w:t xml:space="preserve">Has </w:t>
      </w:r>
      <w:r w:rsidR="00906451">
        <w:rPr>
          <w:szCs w:val="20"/>
        </w:rPr>
        <w:t xml:space="preserve">return </w:t>
      </w:r>
      <w:r>
        <w:rPr>
          <w:szCs w:val="20"/>
        </w:rPr>
        <w:t xml:space="preserve">the target </w:t>
      </w:r>
      <w:r w:rsidR="00906451">
        <w:rPr>
          <w:szCs w:val="20"/>
        </w:rPr>
        <w:t>profile</w:t>
      </w:r>
      <w:r>
        <w:rPr>
          <w:szCs w:val="20"/>
        </w:rPr>
        <w:t xml:space="preserve"> changed from prior funds? If so, please describe the rationale for the change.</w:t>
      </w:r>
    </w:p>
    <w:p w14:paraId="1A1796C4" w14:textId="77777777" w:rsidR="00011148" w:rsidRDefault="00011148" w:rsidP="00011148">
      <w:pPr>
        <w:pStyle w:val="CallanLetterBody"/>
        <w:numPr>
          <w:ilvl w:val="0"/>
          <w:numId w:val="5"/>
        </w:numPr>
        <w:ind w:left="360"/>
        <w:jc w:val="left"/>
        <w:rPr>
          <w:szCs w:val="20"/>
        </w:rPr>
      </w:pPr>
      <w:r>
        <w:rPr>
          <w:szCs w:val="20"/>
        </w:rPr>
        <w:t xml:space="preserve">Detail the </w:t>
      </w:r>
      <w:r w:rsidRPr="009111E7">
        <w:rPr>
          <w:szCs w:val="20"/>
        </w:rPr>
        <w:t>expected diversification ranges by country</w:t>
      </w:r>
      <w:r>
        <w:rPr>
          <w:szCs w:val="20"/>
        </w:rPr>
        <w:t>, market</w:t>
      </w:r>
      <w:r w:rsidRPr="009111E7">
        <w:rPr>
          <w:szCs w:val="20"/>
        </w:rPr>
        <w:t xml:space="preserve"> and property type.</w:t>
      </w:r>
    </w:p>
    <w:p w14:paraId="15FF9417" w14:textId="77777777" w:rsidR="004E2F5E" w:rsidRDefault="004E2F5E" w:rsidP="00011148">
      <w:pPr>
        <w:pStyle w:val="CallanLetterBody"/>
        <w:numPr>
          <w:ilvl w:val="0"/>
          <w:numId w:val="5"/>
        </w:numPr>
        <w:ind w:left="360"/>
        <w:jc w:val="left"/>
        <w:rPr>
          <w:szCs w:val="20"/>
        </w:rPr>
      </w:pPr>
      <w:r>
        <w:rPr>
          <w:szCs w:val="20"/>
        </w:rPr>
        <w:t xml:space="preserve">Are there property types or regions in which you will not invest? </w:t>
      </w:r>
    </w:p>
    <w:p w14:paraId="08E0FF01" w14:textId="77777777" w:rsidR="00011148" w:rsidRDefault="00C10D50" w:rsidP="00011148">
      <w:pPr>
        <w:pStyle w:val="CallanLetterBody"/>
        <w:numPr>
          <w:ilvl w:val="0"/>
          <w:numId w:val="5"/>
        </w:numPr>
        <w:ind w:left="360"/>
        <w:jc w:val="left"/>
        <w:rPr>
          <w:szCs w:val="20"/>
        </w:rPr>
      </w:pPr>
      <w:r>
        <w:rPr>
          <w:szCs w:val="20"/>
        </w:rPr>
        <w:t>How has the strategy changed over time across your investment vehicles?</w:t>
      </w:r>
    </w:p>
    <w:p w14:paraId="3AA36D84" w14:textId="77777777" w:rsidR="00C10D50" w:rsidRDefault="00C10D50" w:rsidP="00B86D77">
      <w:pPr>
        <w:pStyle w:val="CallanLetterBody"/>
        <w:numPr>
          <w:ilvl w:val="0"/>
          <w:numId w:val="5"/>
        </w:numPr>
        <w:ind w:left="360"/>
        <w:jc w:val="left"/>
        <w:rPr>
          <w:szCs w:val="20"/>
        </w:rPr>
      </w:pPr>
      <w:r>
        <w:rPr>
          <w:szCs w:val="20"/>
        </w:rPr>
        <w:t>What is your anticipated pace of capital deployment?</w:t>
      </w:r>
    </w:p>
    <w:p w14:paraId="2AAD403A" w14:textId="77777777" w:rsidR="00011148" w:rsidRPr="009111E7" w:rsidRDefault="00011148" w:rsidP="00011148">
      <w:pPr>
        <w:pStyle w:val="CallanLetterBody"/>
        <w:numPr>
          <w:ilvl w:val="0"/>
          <w:numId w:val="5"/>
        </w:numPr>
        <w:ind w:left="360"/>
        <w:jc w:val="left"/>
        <w:rPr>
          <w:szCs w:val="20"/>
        </w:rPr>
      </w:pPr>
      <w:r w:rsidRPr="009111E7">
        <w:rPr>
          <w:szCs w:val="20"/>
        </w:rPr>
        <w:t>Please describe the source of deal flow for the fund.</w:t>
      </w:r>
    </w:p>
    <w:p w14:paraId="5385B601" w14:textId="77777777" w:rsidR="00801ED4" w:rsidRDefault="00801ED4" w:rsidP="00B86D77">
      <w:pPr>
        <w:pStyle w:val="CallanLetterBody"/>
        <w:numPr>
          <w:ilvl w:val="0"/>
          <w:numId w:val="5"/>
        </w:numPr>
        <w:ind w:left="360"/>
        <w:jc w:val="left"/>
        <w:rPr>
          <w:szCs w:val="20"/>
        </w:rPr>
      </w:pPr>
      <w:r w:rsidRPr="009111E7">
        <w:rPr>
          <w:szCs w:val="20"/>
        </w:rPr>
        <w:lastRenderedPageBreak/>
        <w:t>Will debt be employed at the investment-level or fund-level?  If so, what is your financing strategy?  Please address how much leverage will be utilized, the collateral of such debt, whether the debt will be fixed or floating rate and any hedging that is anticipated.  Also address cross collateralization, recourse to investors, typical loan covenants and provisions.  Will this financing strategy differ from the strategy utilized in prior funds? If so, how?</w:t>
      </w:r>
    </w:p>
    <w:p w14:paraId="72C87B51" w14:textId="77777777" w:rsidR="00801ED4" w:rsidRPr="009111E7" w:rsidRDefault="00801ED4" w:rsidP="00B86D77">
      <w:pPr>
        <w:pStyle w:val="CallanLetterBody"/>
        <w:numPr>
          <w:ilvl w:val="0"/>
          <w:numId w:val="5"/>
        </w:numPr>
        <w:ind w:left="360"/>
        <w:jc w:val="left"/>
        <w:rPr>
          <w:szCs w:val="20"/>
        </w:rPr>
      </w:pPr>
      <w:r w:rsidRPr="009111E7">
        <w:rPr>
          <w:szCs w:val="20"/>
        </w:rPr>
        <w:t>Will a line of credit be utilized for the account? Please provide the relevant credit line terms.</w:t>
      </w:r>
      <w:r w:rsidR="00400ADB" w:rsidRPr="009111E7">
        <w:rPr>
          <w:szCs w:val="20"/>
        </w:rPr>
        <w:t xml:space="preserve">  Please indicate the length of time investments are typically held on the credit facility</w:t>
      </w:r>
      <w:r w:rsidR="00C10D50">
        <w:rPr>
          <w:szCs w:val="20"/>
        </w:rPr>
        <w:t xml:space="preserve"> and if there is a limit in the documents in terms of when equity must be called to replace the line</w:t>
      </w:r>
      <w:r w:rsidR="00400ADB" w:rsidRPr="009111E7">
        <w:rPr>
          <w:szCs w:val="20"/>
        </w:rPr>
        <w:t>.</w:t>
      </w:r>
    </w:p>
    <w:p w14:paraId="102FD195" w14:textId="77777777" w:rsidR="00726B0B" w:rsidRDefault="00726B0B" w:rsidP="00B86D77">
      <w:pPr>
        <w:pStyle w:val="CallanLetterBody"/>
        <w:numPr>
          <w:ilvl w:val="0"/>
          <w:numId w:val="5"/>
        </w:numPr>
        <w:ind w:left="360"/>
        <w:jc w:val="left"/>
        <w:rPr>
          <w:szCs w:val="20"/>
        </w:rPr>
      </w:pPr>
      <w:r w:rsidRPr="009111E7">
        <w:rPr>
          <w:szCs w:val="20"/>
        </w:rPr>
        <w:t xml:space="preserve">Please discuss </w:t>
      </w:r>
      <w:r w:rsidR="00F03C58" w:rsidRPr="009111E7">
        <w:rPr>
          <w:szCs w:val="20"/>
        </w:rPr>
        <w:t xml:space="preserve">in detail </w:t>
      </w:r>
      <w:r w:rsidRPr="009111E7">
        <w:rPr>
          <w:szCs w:val="20"/>
        </w:rPr>
        <w:t>timing considerations between the receipt of investment proceeds and distributions to investors.</w:t>
      </w:r>
    </w:p>
    <w:p w14:paraId="1587FE0C" w14:textId="77777777" w:rsidR="004E2F5E" w:rsidRDefault="00633987" w:rsidP="00B86D77">
      <w:pPr>
        <w:pStyle w:val="CallanLetterBody"/>
        <w:numPr>
          <w:ilvl w:val="0"/>
          <w:numId w:val="5"/>
        </w:numPr>
        <w:ind w:left="360"/>
        <w:jc w:val="left"/>
        <w:rPr>
          <w:szCs w:val="20"/>
        </w:rPr>
      </w:pPr>
      <w:r w:rsidRPr="004E2F5E">
        <w:rPr>
          <w:szCs w:val="20"/>
        </w:rPr>
        <w:t xml:space="preserve">What investment structures will be used? </w:t>
      </w:r>
    </w:p>
    <w:p w14:paraId="1D29DFB0" w14:textId="77777777" w:rsidR="004E2F5E" w:rsidRDefault="004E2F5E" w:rsidP="00B86D77">
      <w:pPr>
        <w:pStyle w:val="CallanLetterBody"/>
        <w:numPr>
          <w:ilvl w:val="0"/>
          <w:numId w:val="5"/>
        </w:numPr>
        <w:ind w:left="360"/>
        <w:jc w:val="left"/>
        <w:rPr>
          <w:szCs w:val="20"/>
        </w:rPr>
      </w:pPr>
      <w:r>
        <w:rPr>
          <w:szCs w:val="20"/>
        </w:rPr>
        <w:t>If you are investing with joint venture partners describe the structure of the ventures you will consider, the types of partners, and the controls and rights you require in such investments</w:t>
      </w:r>
    </w:p>
    <w:p w14:paraId="6A7727CB" w14:textId="77777777" w:rsidR="0034154E" w:rsidRDefault="0034154E" w:rsidP="00B86D77">
      <w:pPr>
        <w:pStyle w:val="CallanLetterBody"/>
        <w:numPr>
          <w:ilvl w:val="0"/>
          <w:numId w:val="5"/>
        </w:numPr>
        <w:ind w:left="360"/>
        <w:jc w:val="left"/>
        <w:rPr>
          <w:szCs w:val="20"/>
        </w:rPr>
      </w:pPr>
      <w:r>
        <w:rPr>
          <w:szCs w:val="20"/>
        </w:rPr>
        <w:t>If ventures were used in prior funds, please complete the chart below:</w:t>
      </w:r>
    </w:p>
    <w:p w14:paraId="783E942C" w14:textId="77777777" w:rsidR="0034154E" w:rsidRDefault="0034154E" w:rsidP="00494A8A">
      <w:pPr>
        <w:pStyle w:val="CallanLetterBody"/>
        <w:ind w:left="360"/>
        <w:jc w:val="left"/>
        <w:rPr>
          <w:szCs w:val="20"/>
        </w:rPr>
      </w:pPr>
    </w:p>
    <w:tbl>
      <w:tblPr>
        <w:tblW w:w="9952" w:type="dxa"/>
        <w:tblInd w:w="98" w:type="dxa"/>
        <w:tblLook w:val="04A0" w:firstRow="1" w:lastRow="0" w:firstColumn="1" w:lastColumn="0" w:noHBand="0" w:noVBand="1"/>
      </w:tblPr>
      <w:tblGrid>
        <w:gridCol w:w="7408"/>
        <w:gridCol w:w="848"/>
        <w:gridCol w:w="848"/>
        <w:gridCol w:w="848"/>
      </w:tblGrid>
      <w:tr w:rsidR="0034154E" w:rsidRPr="0034154E" w14:paraId="7ED6CCA1" w14:textId="77777777" w:rsidTr="0034154E">
        <w:trPr>
          <w:trHeight w:val="270"/>
        </w:trPr>
        <w:tc>
          <w:tcPr>
            <w:tcW w:w="7408" w:type="dxa"/>
            <w:tcBorders>
              <w:top w:val="single" w:sz="8" w:space="0" w:color="auto"/>
              <w:left w:val="single" w:sz="8" w:space="0" w:color="auto"/>
              <w:bottom w:val="nil"/>
              <w:right w:val="nil"/>
            </w:tcBorders>
            <w:shd w:val="clear" w:color="auto" w:fill="auto"/>
            <w:noWrap/>
            <w:vAlign w:val="center"/>
            <w:hideMark/>
          </w:tcPr>
          <w:p w14:paraId="13C75EBD"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Joint Ventures</w:t>
            </w:r>
          </w:p>
        </w:tc>
        <w:tc>
          <w:tcPr>
            <w:tcW w:w="848" w:type="dxa"/>
            <w:tcBorders>
              <w:top w:val="single" w:sz="8" w:space="0" w:color="auto"/>
              <w:left w:val="nil"/>
              <w:bottom w:val="single" w:sz="8" w:space="0" w:color="auto"/>
              <w:right w:val="nil"/>
            </w:tcBorders>
            <w:shd w:val="clear" w:color="auto" w:fill="auto"/>
            <w:noWrap/>
            <w:vAlign w:val="center"/>
            <w:hideMark/>
          </w:tcPr>
          <w:p w14:paraId="628A2AC9"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Yes</w:t>
            </w:r>
          </w:p>
        </w:tc>
        <w:tc>
          <w:tcPr>
            <w:tcW w:w="848" w:type="dxa"/>
            <w:tcBorders>
              <w:top w:val="single" w:sz="8" w:space="0" w:color="auto"/>
              <w:left w:val="nil"/>
              <w:bottom w:val="single" w:sz="8" w:space="0" w:color="auto"/>
              <w:right w:val="nil"/>
            </w:tcBorders>
            <w:shd w:val="clear" w:color="auto" w:fill="auto"/>
            <w:noWrap/>
            <w:vAlign w:val="center"/>
            <w:hideMark/>
          </w:tcPr>
          <w:p w14:paraId="69984EB6"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 </w:t>
            </w:r>
          </w:p>
        </w:tc>
        <w:tc>
          <w:tcPr>
            <w:tcW w:w="848" w:type="dxa"/>
            <w:tcBorders>
              <w:top w:val="single" w:sz="8" w:space="0" w:color="auto"/>
              <w:left w:val="nil"/>
              <w:bottom w:val="single" w:sz="8" w:space="0" w:color="auto"/>
              <w:right w:val="nil"/>
            </w:tcBorders>
            <w:shd w:val="clear" w:color="auto" w:fill="auto"/>
            <w:noWrap/>
            <w:vAlign w:val="center"/>
            <w:hideMark/>
          </w:tcPr>
          <w:p w14:paraId="13109953"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No</w:t>
            </w:r>
          </w:p>
        </w:tc>
      </w:tr>
      <w:tr w:rsidR="0034154E" w:rsidRPr="0034154E" w14:paraId="5E1D3647"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117547A2"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Use of Joint Venture Structure</w:t>
            </w:r>
            <w:r>
              <w:rPr>
                <w:rFonts w:ascii="Arial" w:eastAsia="Times New Roman" w:hAnsi="Arial" w:cs="Arial"/>
                <w:b/>
                <w:bCs/>
                <w:color w:val="000000"/>
                <w:sz w:val="20"/>
                <w:szCs w:val="20"/>
              </w:rPr>
              <w:t xml:space="preserve"> (Check Box Y or N)</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49D12A"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A24C1"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0DA8D"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5789275"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21B82094"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If yes, % of investments (on a net equity basis) made through JV structure</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C69EFD"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CE25DA"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F0326"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0593FF8"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5D97818C"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If yes, % of investments (on a net equity basis) made directly</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1B90B"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34A507"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ABC2B5"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F25862F"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3AF7D8FF"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Total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4C888D" w14:textId="77777777" w:rsidR="0034154E" w:rsidRPr="0034154E" w:rsidRDefault="0034154E" w:rsidP="0034154E">
            <w:pPr>
              <w:spacing w:after="0" w:line="240" w:lineRule="auto"/>
              <w:jc w:val="right"/>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1F61DE"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A308E"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BBBF5CB"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0D99B60F"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Extent of Fund Control over JV Investments made:</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A1006"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5A753"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A0D945"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FDDEC1A"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24D162C3"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absolute 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6899E"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A1D68"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6702AA"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0C5A1479"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0FB79211"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co-control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6B49E1"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DFCF3"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DE9AA"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7FC5AFF"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76D02737"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no 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D7134"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C940F"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78D7D2"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7EF3F931"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373BBBF5"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Total 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67F3F" w14:textId="77777777" w:rsidR="0034154E" w:rsidRPr="0034154E" w:rsidRDefault="0034154E" w:rsidP="0034154E">
            <w:pPr>
              <w:spacing w:after="0" w:line="240" w:lineRule="auto"/>
              <w:jc w:val="right"/>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C542D"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E61657"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r>
    </w:tbl>
    <w:p w14:paraId="70ABDB16" w14:textId="77777777" w:rsidR="0034154E" w:rsidRDefault="0034154E" w:rsidP="0034154E">
      <w:pPr>
        <w:pStyle w:val="CallanLetterBody"/>
        <w:ind w:left="360"/>
        <w:jc w:val="left"/>
        <w:rPr>
          <w:szCs w:val="20"/>
        </w:rPr>
      </w:pPr>
    </w:p>
    <w:p w14:paraId="0C00D8CD" w14:textId="77777777" w:rsidR="004E2F5E" w:rsidRDefault="004E2F5E" w:rsidP="00B86D77">
      <w:pPr>
        <w:pStyle w:val="CallanLetterBody"/>
        <w:numPr>
          <w:ilvl w:val="0"/>
          <w:numId w:val="5"/>
        </w:numPr>
        <w:ind w:left="360"/>
        <w:jc w:val="left"/>
        <w:rPr>
          <w:szCs w:val="20"/>
        </w:rPr>
      </w:pPr>
      <w:r>
        <w:rPr>
          <w:szCs w:val="20"/>
        </w:rPr>
        <w:t xml:space="preserve">What is the return profile for individual investments? </w:t>
      </w:r>
      <w:r w:rsidR="00AA0543">
        <w:rPr>
          <w:szCs w:val="20"/>
        </w:rPr>
        <w:t>How does this differ by property type a</w:t>
      </w:r>
      <w:r>
        <w:rPr>
          <w:szCs w:val="20"/>
        </w:rPr>
        <w:t xml:space="preserve">nd region? </w:t>
      </w:r>
    </w:p>
    <w:p w14:paraId="1789E30D" w14:textId="77777777" w:rsidR="004E2F5E" w:rsidRDefault="004E2F5E" w:rsidP="00B86D77">
      <w:pPr>
        <w:pStyle w:val="CallanLetterBody"/>
        <w:numPr>
          <w:ilvl w:val="0"/>
          <w:numId w:val="5"/>
        </w:numPr>
        <w:ind w:left="360"/>
        <w:jc w:val="left"/>
        <w:rPr>
          <w:szCs w:val="20"/>
        </w:rPr>
      </w:pPr>
      <w:r>
        <w:rPr>
          <w:szCs w:val="20"/>
        </w:rPr>
        <w:t>What is the anticipated holding period for individual investments</w:t>
      </w:r>
      <w:r w:rsidR="00AA0543">
        <w:rPr>
          <w:szCs w:val="20"/>
        </w:rPr>
        <w:t>?</w:t>
      </w:r>
    </w:p>
    <w:p w14:paraId="1FD83481" w14:textId="77777777" w:rsidR="00EC6808" w:rsidRPr="00EC6808" w:rsidRDefault="003E027B" w:rsidP="00EC6808">
      <w:pPr>
        <w:pStyle w:val="CallanLetterBody"/>
        <w:numPr>
          <w:ilvl w:val="0"/>
          <w:numId w:val="5"/>
        </w:numPr>
        <w:ind w:left="360"/>
        <w:jc w:val="left"/>
        <w:rPr>
          <w:szCs w:val="20"/>
        </w:rPr>
      </w:pPr>
      <w:r w:rsidRPr="009111E7">
        <w:rPr>
          <w:szCs w:val="20"/>
        </w:rPr>
        <w:t>Are investments pre-specified for the stated fund?  If so, please provide all investment memoranda for the pre-specified investments.</w:t>
      </w:r>
      <w:r w:rsidR="00EC6808">
        <w:rPr>
          <w:szCs w:val="20"/>
        </w:rPr>
        <w:t xml:space="preserve"> Discuss the process for contribution these assets to the fund? Will they be contributed at cost.  If they are being contributed above or below cost, please detail the valuation process and methodology used to establish the value.</w:t>
      </w:r>
    </w:p>
    <w:p w14:paraId="4462F6FB" w14:textId="77777777" w:rsidR="003E027B" w:rsidRDefault="003E027B" w:rsidP="00B86D77">
      <w:pPr>
        <w:pStyle w:val="CallanLetterBody"/>
        <w:numPr>
          <w:ilvl w:val="0"/>
          <w:numId w:val="5"/>
        </w:numPr>
        <w:ind w:left="360"/>
        <w:jc w:val="left"/>
        <w:rPr>
          <w:szCs w:val="20"/>
        </w:rPr>
      </w:pPr>
      <w:r>
        <w:rPr>
          <w:szCs w:val="20"/>
        </w:rPr>
        <w:t xml:space="preserve">If there are no investments to date, when does the fund expect to begin investing? Will the investment period overlap with any other vehicles? </w:t>
      </w:r>
    </w:p>
    <w:p w14:paraId="23A9C4EA" w14:textId="77777777" w:rsidR="004E2F5E" w:rsidRDefault="004E2F5E" w:rsidP="00B86D77">
      <w:pPr>
        <w:pStyle w:val="CallanLetterBody"/>
        <w:numPr>
          <w:ilvl w:val="0"/>
          <w:numId w:val="5"/>
        </w:numPr>
        <w:ind w:left="360"/>
        <w:jc w:val="left"/>
        <w:rPr>
          <w:szCs w:val="20"/>
        </w:rPr>
      </w:pPr>
      <w:r>
        <w:rPr>
          <w:szCs w:val="20"/>
        </w:rPr>
        <w:t>What are the risks associated with the fund and the strategy, and associated mitigants?</w:t>
      </w:r>
    </w:p>
    <w:p w14:paraId="6872C7EF" w14:textId="77777777" w:rsidR="00F6523B" w:rsidRDefault="000A12C9" w:rsidP="000A12C9">
      <w:pPr>
        <w:pStyle w:val="CallanLetterBody"/>
        <w:numPr>
          <w:ilvl w:val="0"/>
          <w:numId w:val="5"/>
        </w:numPr>
        <w:ind w:left="360"/>
        <w:jc w:val="left"/>
        <w:rPr>
          <w:szCs w:val="20"/>
        </w:rPr>
      </w:pPr>
      <w:r>
        <w:rPr>
          <w:szCs w:val="20"/>
        </w:rPr>
        <w:t>Please complete the following table listing L.P. Adv</w:t>
      </w:r>
      <w:r w:rsidR="00586957">
        <w:rPr>
          <w:szCs w:val="20"/>
        </w:rPr>
        <w:t>isory Committee Members by Fund. Disclose the names of each investor and indicate with a check mark if they were members of the LPAC for each prior fund in the fund series.</w:t>
      </w:r>
    </w:p>
    <w:p w14:paraId="42F414A8" w14:textId="68ED08AD" w:rsidR="000A12C9" w:rsidRPr="000A12C9" w:rsidRDefault="00586957" w:rsidP="00F6523B">
      <w:pPr>
        <w:pStyle w:val="CallanLetterBody"/>
        <w:ind w:left="360"/>
        <w:jc w:val="left"/>
        <w:rPr>
          <w:szCs w:val="20"/>
        </w:rPr>
      </w:pPr>
      <w:r>
        <w:rPr>
          <w:szCs w:val="20"/>
        </w:rPr>
        <w:t xml:space="preserve"> </w:t>
      </w:r>
    </w:p>
    <w:tbl>
      <w:tblPr>
        <w:tblStyle w:val="TableGrid"/>
        <w:tblW w:w="10800" w:type="dxa"/>
        <w:jc w:val="center"/>
        <w:tblLook w:val="04A0" w:firstRow="1" w:lastRow="0" w:firstColumn="1" w:lastColumn="0" w:noHBand="0" w:noVBand="1"/>
      </w:tblPr>
      <w:tblGrid>
        <w:gridCol w:w="2790"/>
        <w:gridCol w:w="2002"/>
        <w:gridCol w:w="2003"/>
        <w:gridCol w:w="2002"/>
        <w:gridCol w:w="2003"/>
      </w:tblGrid>
      <w:tr w:rsidR="000A12C9" w:rsidRPr="00AD52D0" w14:paraId="1E71466F" w14:textId="77777777" w:rsidTr="000A12C9">
        <w:trPr>
          <w:jc w:val="center"/>
        </w:trPr>
        <w:tc>
          <w:tcPr>
            <w:tcW w:w="2790" w:type="dxa"/>
          </w:tcPr>
          <w:p w14:paraId="28C94E18" w14:textId="77777777" w:rsidR="000A12C9" w:rsidRPr="00AD52D0" w:rsidRDefault="000A12C9" w:rsidP="00586957">
            <w:pPr>
              <w:pStyle w:val="CallanLetterBody"/>
              <w:jc w:val="left"/>
              <w:rPr>
                <w:b/>
                <w:sz w:val="18"/>
              </w:rPr>
            </w:pPr>
            <w:r>
              <w:rPr>
                <w:b/>
                <w:sz w:val="18"/>
              </w:rPr>
              <w:t>Limited Partner</w:t>
            </w:r>
            <w:r w:rsidR="00586957">
              <w:rPr>
                <w:b/>
                <w:sz w:val="18"/>
              </w:rPr>
              <w:t xml:space="preserve"> </w:t>
            </w:r>
          </w:p>
        </w:tc>
        <w:tc>
          <w:tcPr>
            <w:tcW w:w="2002" w:type="dxa"/>
          </w:tcPr>
          <w:p w14:paraId="4DC5B91F" w14:textId="77777777" w:rsidR="000A12C9" w:rsidRPr="00AD52D0" w:rsidRDefault="000A12C9" w:rsidP="00E130B3">
            <w:pPr>
              <w:pStyle w:val="CallanLetterBody"/>
              <w:jc w:val="left"/>
              <w:rPr>
                <w:b/>
                <w:sz w:val="18"/>
              </w:rPr>
            </w:pPr>
            <w:r>
              <w:rPr>
                <w:b/>
                <w:sz w:val="18"/>
              </w:rPr>
              <w:t>Fund I</w:t>
            </w:r>
          </w:p>
        </w:tc>
        <w:tc>
          <w:tcPr>
            <w:tcW w:w="2003" w:type="dxa"/>
          </w:tcPr>
          <w:p w14:paraId="355BC243" w14:textId="77777777" w:rsidR="000A12C9" w:rsidRPr="00AD52D0" w:rsidRDefault="000A12C9" w:rsidP="00E130B3">
            <w:pPr>
              <w:pStyle w:val="CallanLetterBody"/>
              <w:jc w:val="left"/>
              <w:rPr>
                <w:b/>
                <w:sz w:val="18"/>
              </w:rPr>
            </w:pPr>
            <w:r>
              <w:rPr>
                <w:b/>
                <w:sz w:val="18"/>
              </w:rPr>
              <w:t>Fund II</w:t>
            </w:r>
          </w:p>
        </w:tc>
        <w:tc>
          <w:tcPr>
            <w:tcW w:w="2002" w:type="dxa"/>
          </w:tcPr>
          <w:p w14:paraId="1C3862AD" w14:textId="77777777" w:rsidR="000A12C9" w:rsidRPr="00AD52D0" w:rsidRDefault="000A12C9" w:rsidP="00E130B3">
            <w:pPr>
              <w:pStyle w:val="CallanLetterBody"/>
              <w:jc w:val="left"/>
              <w:rPr>
                <w:b/>
                <w:sz w:val="18"/>
              </w:rPr>
            </w:pPr>
            <w:r>
              <w:rPr>
                <w:b/>
                <w:sz w:val="18"/>
              </w:rPr>
              <w:t>Fund III</w:t>
            </w:r>
          </w:p>
        </w:tc>
        <w:tc>
          <w:tcPr>
            <w:tcW w:w="2003" w:type="dxa"/>
          </w:tcPr>
          <w:p w14:paraId="3A2E54A0" w14:textId="77777777" w:rsidR="000A12C9" w:rsidRPr="00AD52D0" w:rsidRDefault="000A12C9" w:rsidP="00E130B3">
            <w:pPr>
              <w:pStyle w:val="CallanLetterBody"/>
              <w:jc w:val="left"/>
              <w:rPr>
                <w:b/>
                <w:sz w:val="18"/>
              </w:rPr>
            </w:pPr>
            <w:r>
              <w:rPr>
                <w:b/>
                <w:sz w:val="18"/>
              </w:rPr>
              <w:t>Fund IV</w:t>
            </w:r>
          </w:p>
        </w:tc>
      </w:tr>
      <w:tr w:rsidR="000A12C9" w:rsidRPr="009111E7" w14:paraId="4604FB6D" w14:textId="77777777" w:rsidTr="000A12C9">
        <w:trPr>
          <w:jc w:val="center"/>
        </w:trPr>
        <w:tc>
          <w:tcPr>
            <w:tcW w:w="2790" w:type="dxa"/>
          </w:tcPr>
          <w:p w14:paraId="7AA7CEA9" w14:textId="77777777" w:rsidR="000A12C9" w:rsidRPr="009111E7" w:rsidRDefault="00586957" w:rsidP="000A12C9">
            <w:pPr>
              <w:pStyle w:val="CallanLetterBody"/>
              <w:jc w:val="left"/>
              <w:rPr>
                <w:szCs w:val="20"/>
              </w:rPr>
            </w:pPr>
            <w:r>
              <w:rPr>
                <w:szCs w:val="20"/>
              </w:rPr>
              <w:t>Investor Name</w:t>
            </w:r>
          </w:p>
        </w:tc>
        <w:tc>
          <w:tcPr>
            <w:tcW w:w="2002" w:type="dxa"/>
          </w:tcPr>
          <w:p w14:paraId="12B02E65"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BF09C0E"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2" w:type="dxa"/>
          </w:tcPr>
          <w:p w14:paraId="289F83E1"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A930A76"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r>
      <w:tr w:rsidR="000A12C9" w:rsidRPr="009111E7" w14:paraId="40EAA276" w14:textId="77777777" w:rsidTr="000A12C9">
        <w:trPr>
          <w:jc w:val="center"/>
        </w:trPr>
        <w:tc>
          <w:tcPr>
            <w:tcW w:w="2790" w:type="dxa"/>
          </w:tcPr>
          <w:p w14:paraId="482E6508" w14:textId="77777777" w:rsidR="000A12C9" w:rsidRPr="009111E7" w:rsidRDefault="000A12C9" w:rsidP="00586957">
            <w:pPr>
              <w:pStyle w:val="CallanLetterBody"/>
              <w:jc w:val="left"/>
              <w:rPr>
                <w:szCs w:val="20"/>
              </w:rPr>
            </w:pPr>
            <w:r>
              <w:rPr>
                <w:szCs w:val="20"/>
              </w:rPr>
              <w:t xml:space="preserve">Investor </w:t>
            </w:r>
            <w:r w:rsidR="00586957">
              <w:rPr>
                <w:szCs w:val="20"/>
              </w:rPr>
              <w:t>Name</w:t>
            </w:r>
          </w:p>
        </w:tc>
        <w:tc>
          <w:tcPr>
            <w:tcW w:w="2002" w:type="dxa"/>
          </w:tcPr>
          <w:p w14:paraId="36E6B4FB" w14:textId="77777777" w:rsidR="000A12C9" w:rsidRPr="009111E7" w:rsidRDefault="000A12C9" w:rsidP="00E130B3">
            <w:pPr>
              <w:pStyle w:val="CallanLetterBody"/>
              <w:jc w:val="left"/>
              <w:rPr>
                <w:szCs w:val="20"/>
              </w:rPr>
            </w:pPr>
          </w:p>
        </w:tc>
        <w:tc>
          <w:tcPr>
            <w:tcW w:w="2003" w:type="dxa"/>
          </w:tcPr>
          <w:p w14:paraId="4BB9C930" w14:textId="77777777" w:rsidR="000A12C9" w:rsidRPr="009111E7" w:rsidRDefault="000A12C9" w:rsidP="00E130B3">
            <w:pPr>
              <w:pStyle w:val="CallanLetterBody"/>
              <w:jc w:val="left"/>
              <w:rPr>
                <w:szCs w:val="20"/>
              </w:rPr>
            </w:pPr>
          </w:p>
        </w:tc>
        <w:tc>
          <w:tcPr>
            <w:tcW w:w="2002" w:type="dxa"/>
          </w:tcPr>
          <w:p w14:paraId="316825A2"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378809C"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r>
      <w:tr w:rsidR="000A12C9" w:rsidRPr="009111E7" w14:paraId="087BA203" w14:textId="77777777" w:rsidTr="000A12C9">
        <w:trPr>
          <w:jc w:val="center"/>
        </w:trPr>
        <w:tc>
          <w:tcPr>
            <w:tcW w:w="2790" w:type="dxa"/>
          </w:tcPr>
          <w:p w14:paraId="3A9812D6" w14:textId="77777777" w:rsidR="000A12C9" w:rsidRPr="009111E7" w:rsidRDefault="000A12C9" w:rsidP="00E130B3">
            <w:pPr>
              <w:pStyle w:val="CallanLetterBody"/>
              <w:jc w:val="left"/>
              <w:rPr>
                <w:szCs w:val="20"/>
              </w:rPr>
            </w:pPr>
          </w:p>
        </w:tc>
        <w:tc>
          <w:tcPr>
            <w:tcW w:w="2002" w:type="dxa"/>
          </w:tcPr>
          <w:p w14:paraId="771773B4" w14:textId="77777777" w:rsidR="000A12C9" w:rsidRPr="009111E7" w:rsidRDefault="000A12C9" w:rsidP="00E130B3">
            <w:pPr>
              <w:pStyle w:val="CallanLetterBody"/>
              <w:jc w:val="left"/>
              <w:rPr>
                <w:szCs w:val="20"/>
              </w:rPr>
            </w:pPr>
          </w:p>
        </w:tc>
        <w:tc>
          <w:tcPr>
            <w:tcW w:w="2003" w:type="dxa"/>
          </w:tcPr>
          <w:p w14:paraId="59BECA08" w14:textId="77777777" w:rsidR="000A12C9" w:rsidRPr="009111E7" w:rsidRDefault="000A12C9" w:rsidP="00E130B3">
            <w:pPr>
              <w:pStyle w:val="CallanLetterBody"/>
              <w:jc w:val="left"/>
              <w:rPr>
                <w:szCs w:val="20"/>
              </w:rPr>
            </w:pPr>
          </w:p>
        </w:tc>
        <w:tc>
          <w:tcPr>
            <w:tcW w:w="2002" w:type="dxa"/>
          </w:tcPr>
          <w:p w14:paraId="075988AD" w14:textId="77777777" w:rsidR="000A12C9" w:rsidRPr="009111E7" w:rsidRDefault="000A12C9" w:rsidP="00E130B3">
            <w:pPr>
              <w:pStyle w:val="CallanLetterBody"/>
              <w:jc w:val="left"/>
              <w:rPr>
                <w:szCs w:val="20"/>
              </w:rPr>
            </w:pPr>
          </w:p>
        </w:tc>
        <w:tc>
          <w:tcPr>
            <w:tcW w:w="2003" w:type="dxa"/>
          </w:tcPr>
          <w:p w14:paraId="10DCFA51" w14:textId="77777777" w:rsidR="000A12C9" w:rsidRPr="009111E7" w:rsidRDefault="000A12C9" w:rsidP="00E130B3">
            <w:pPr>
              <w:pStyle w:val="CallanLetterBody"/>
              <w:jc w:val="left"/>
              <w:rPr>
                <w:szCs w:val="20"/>
              </w:rPr>
            </w:pPr>
          </w:p>
        </w:tc>
      </w:tr>
      <w:tr w:rsidR="000A12C9" w:rsidRPr="009111E7" w14:paraId="11B30878" w14:textId="77777777" w:rsidTr="000A12C9">
        <w:trPr>
          <w:jc w:val="center"/>
        </w:trPr>
        <w:tc>
          <w:tcPr>
            <w:tcW w:w="2790" w:type="dxa"/>
          </w:tcPr>
          <w:p w14:paraId="0A03037E" w14:textId="77777777" w:rsidR="000A12C9" w:rsidRPr="009111E7" w:rsidRDefault="000A12C9" w:rsidP="00E130B3">
            <w:pPr>
              <w:pStyle w:val="CallanLetterBody"/>
              <w:jc w:val="left"/>
              <w:rPr>
                <w:szCs w:val="20"/>
              </w:rPr>
            </w:pPr>
          </w:p>
        </w:tc>
        <w:tc>
          <w:tcPr>
            <w:tcW w:w="2002" w:type="dxa"/>
          </w:tcPr>
          <w:p w14:paraId="30A9A74E" w14:textId="77777777" w:rsidR="000A12C9" w:rsidRPr="009111E7" w:rsidRDefault="000A12C9" w:rsidP="00E130B3">
            <w:pPr>
              <w:pStyle w:val="CallanLetterBody"/>
              <w:jc w:val="left"/>
              <w:rPr>
                <w:szCs w:val="20"/>
              </w:rPr>
            </w:pPr>
          </w:p>
        </w:tc>
        <w:tc>
          <w:tcPr>
            <w:tcW w:w="2003" w:type="dxa"/>
          </w:tcPr>
          <w:p w14:paraId="77842D74" w14:textId="77777777" w:rsidR="000A12C9" w:rsidRPr="009111E7" w:rsidRDefault="000A12C9" w:rsidP="00E130B3">
            <w:pPr>
              <w:pStyle w:val="CallanLetterBody"/>
              <w:jc w:val="left"/>
              <w:rPr>
                <w:szCs w:val="20"/>
              </w:rPr>
            </w:pPr>
          </w:p>
        </w:tc>
        <w:tc>
          <w:tcPr>
            <w:tcW w:w="2002" w:type="dxa"/>
          </w:tcPr>
          <w:p w14:paraId="24D0BE58" w14:textId="77777777" w:rsidR="000A12C9" w:rsidRPr="009111E7" w:rsidRDefault="000A12C9" w:rsidP="00E130B3">
            <w:pPr>
              <w:pStyle w:val="CallanLetterBody"/>
              <w:jc w:val="left"/>
              <w:rPr>
                <w:szCs w:val="20"/>
              </w:rPr>
            </w:pPr>
          </w:p>
        </w:tc>
        <w:tc>
          <w:tcPr>
            <w:tcW w:w="2003" w:type="dxa"/>
          </w:tcPr>
          <w:p w14:paraId="7722EB8A" w14:textId="77777777" w:rsidR="000A12C9" w:rsidRPr="009111E7" w:rsidRDefault="000A12C9" w:rsidP="00E130B3">
            <w:pPr>
              <w:pStyle w:val="CallanLetterBody"/>
              <w:jc w:val="left"/>
              <w:rPr>
                <w:szCs w:val="20"/>
              </w:rPr>
            </w:pPr>
          </w:p>
        </w:tc>
      </w:tr>
    </w:tbl>
    <w:p w14:paraId="1C589679" w14:textId="77777777" w:rsidR="000A12C9" w:rsidRPr="009111E7" w:rsidRDefault="000A12C9" w:rsidP="000A12C9">
      <w:pPr>
        <w:pStyle w:val="CallanLetterBody"/>
        <w:ind w:left="360"/>
        <w:jc w:val="left"/>
        <w:rPr>
          <w:szCs w:val="20"/>
        </w:rPr>
      </w:pPr>
    </w:p>
    <w:p w14:paraId="0D916040" w14:textId="77777777" w:rsidR="005F0E69" w:rsidRPr="00EC6808" w:rsidRDefault="00801ED4" w:rsidP="00EC6808">
      <w:pPr>
        <w:pStyle w:val="Heading1"/>
        <w:numPr>
          <w:ilvl w:val="0"/>
          <w:numId w:val="12"/>
        </w:numPr>
      </w:pPr>
      <w:r w:rsidRPr="00EC6808">
        <w:lastRenderedPageBreak/>
        <w:t>INVESTMENT PROCESS</w:t>
      </w:r>
      <w:r w:rsidRPr="00EC6808" w:rsidDel="0088339D">
        <w:t xml:space="preserve"> </w:t>
      </w:r>
    </w:p>
    <w:p w14:paraId="1D2624E2" w14:textId="77777777" w:rsidR="00801ED4" w:rsidRPr="00AA5E0E" w:rsidRDefault="00801ED4" w:rsidP="00B86D77">
      <w:pPr>
        <w:pStyle w:val="CallanLetterBody"/>
        <w:numPr>
          <w:ilvl w:val="0"/>
          <w:numId w:val="6"/>
        </w:numPr>
        <w:ind w:left="360"/>
        <w:jc w:val="left"/>
        <w:rPr>
          <w:szCs w:val="20"/>
        </w:rPr>
      </w:pPr>
      <w:r w:rsidRPr="009111E7">
        <w:t>Please provide a detailed description of the investment and portfolio management process of the proposed account from sourcing through liquidation.  Include relevant roles within typical due diligence and asset management teams,</w:t>
      </w:r>
      <w:r w:rsidR="00AA5E0E">
        <w:t xml:space="preserve"> how the teams are organized (e.g. by region, transaction type, property type)</w:t>
      </w:r>
      <w:r w:rsidRPr="009111E7">
        <w:t xml:space="preserve"> as well as third-party service providers participating in the process.</w:t>
      </w:r>
    </w:p>
    <w:p w14:paraId="23FF305E" w14:textId="77777777" w:rsidR="00C65B8E" w:rsidRDefault="00C65B8E" w:rsidP="00B86D77">
      <w:pPr>
        <w:pStyle w:val="CallanLetterBody"/>
        <w:numPr>
          <w:ilvl w:val="0"/>
          <w:numId w:val="6"/>
        </w:numPr>
        <w:ind w:left="360"/>
        <w:jc w:val="left"/>
      </w:pPr>
      <w:r w:rsidRPr="00DA54F1">
        <w:tab/>
        <w:t>What types of services are outsourced?</w:t>
      </w:r>
      <w:r w:rsidR="002F38B1">
        <w:t xml:space="preserve">  What approvals are required to use third parties?</w:t>
      </w:r>
    </w:p>
    <w:p w14:paraId="0FEF525B" w14:textId="77777777" w:rsidR="00BB70D2" w:rsidRPr="00DA54F1" w:rsidRDefault="00BB70D2" w:rsidP="00B86D77">
      <w:pPr>
        <w:pStyle w:val="CallanLetterBody"/>
        <w:numPr>
          <w:ilvl w:val="0"/>
          <w:numId w:val="6"/>
        </w:numPr>
        <w:ind w:left="360"/>
        <w:jc w:val="left"/>
      </w:pPr>
      <w:r>
        <w:t xml:space="preserve">Who will be responsible for property </w:t>
      </w:r>
      <w:r w:rsidR="00E45BDD">
        <w:t xml:space="preserve">management and leasing (e.g. internal, third party, </w:t>
      </w:r>
      <w:proofErr w:type="spellStart"/>
      <w:r w:rsidR="00E45BDD">
        <w:t>jv</w:t>
      </w:r>
      <w:proofErr w:type="spellEnd"/>
      <w:r w:rsidR="00E45BDD">
        <w:t xml:space="preserve"> partner). How are these fees charged to the fund (e.g. expensed or part of the investment management fee)?</w:t>
      </w:r>
    </w:p>
    <w:p w14:paraId="6B37161E" w14:textId="77777777" w:rsidR="00EF3E93" w:rsidRPr="009E1366" w:rsidRDefault="00EF3E93" w:rsidP="00DA54F1">
      <w:pPr>
        <w:pStyle w:val="CallanLetterBody"/>
        <w:numPr>
          <w:ilvl w:val="0"/>
          <w:numId w:val="6"/>
        </w:numPr>
        <w:ind w:left="360"/>
        <w:jc w:val="left"/>
      </w:pPr>
      <w:r w:rsidRPr="00460B7D">
        <w:t>Briefly describe the key variables considered in formulating your disposition/exit strategy.</w:t>
      </w:r>
    </w:p>
    <w:p w14:paraId="5329E821" w14:textId="76FB629B" w:rsidR="00C65B8E" w:rsidRPr="00DA54F1" w:rsidRDefault="00C65B8E" w:rsidP="00184C69">
      <w:pPr>
        <w:pStyle w:val="CallanLetterBody"/>
        <w:numPr>
          <w:ilvl w:val="0"/>
          <w:numId w:val="6"/>
        </w:numPr>
        <w:ind w:left="360"/>
        <w:jc w:val="left"/>
      </w:pPr>
      <w:r w:rsidRPr="00DA54F1">
        <w:tab/>
        <w:t>Describe your valuation policy.</w:t>
      </w:r>
      <w:r w:rsidR="00837026">
        <w:t xml:space="preserve"> </w:t>
      </w:r>
      <w:r w:rsidRPr="00DA54F1">
        <w:tab/>
        <w:t>Describe the valuation process for quarterly and annual reporting.</w:t>
      </w:r>
    </w:p>
    <w:p w14:paraId="09BB1D0C" w14:textId="77777777" w:rsidR="00EF3E93" w:rsidRPr="009E1366" w:rsidRDefault="00EF3E93" w:rsidP="00DA54F1">
      <w:pPr>
        <w:pStyle w:val="CallanLetterBody"/>
        <w:numPr>
          <w:ilvl w:val="0"/>
          <w:numId w:val="6"/>
        </w:numPr>
        <w:ind w:left="360"/>
        <w:jc w:val="left"/>
      </w:pPr>
      <w:r w:rsidRPr="00460B7D">
        <w:t>Describe the approval process for arriving at and reporting valuations and performance for quarterly and annual reporting including increases/decreases in reported values.</w:t>
      </w:r>
      <w:r w:rsidR="007960BC">
        <w:t xml:space="preserve"> Does the Advisory Board have a role in approving or reviewing valuations?</w:t>
      </w:r>
    </w:p>
    <w:p w14:paraId="6A560DC7" w14:textId="65C8000E" w:rsidR="00C65B8E" w:rsidRDefault="00C65B8E" w:rsidP="00B86D77">
      <w:pPr>
        <w:pStyle w:val="CallanLetterBody"/>
        <w:numPr>
          <w:ilvl w:val="0"/>
          <w:numId w:val="6"/>
        </w:numPr>
        <w:ind w:left="360"/>
        <w:jc w:val="left"/>
      </w:pPr>
      <w:r w:rsidRPr="00DA54F1">
        <w:tab/>
        <w:t>Include, as a separate attachment, a samp</w:t>
      </w:r>
      <w:r w:rsidR="001E017F">
        <w:t>le quarterly and annual report and any other communication an investor will receive</w:t>
      </w:r>
      <w:r w:rsidR="00F868EB">
        <w:t xml:space="preserve"> (attach as Appendix F)</w:t>
      </w:r>
      <w:r w:rsidR="001E017F">
        <w:t>.</w:t>
      </w:r>
    </w:p>
    <w:p w14:paraId="025B82E2" w14:textId="77777777" w:rsidR="001E017F" w:rsidRDefault="001E017F" w:rsidP="00B86D77">
      <w:pPr>
        <w:pStyle w:val="CallanLetterBody"/>
        <w:numPr>
          <w:ilvl w:val="0"/>
          <w:numId w:val="6"/>
        </w:numPr>
        <w:ind w:left="360"/>
        <w:jc w:val="left"/>
      </w:pPr>
      <w:r>
        <w:t>Will investment returns be reported to investors within 45 days of the end of each quarter?</w:t>
      </w:r>
    </w:p>
    <w:p w14:paraId="0BB8C7AF" w14:textId="77777777" w:rsidR="00107469" w:rsidRDefault="00107469" w:rsidP="00B86D77">
      <w:pPr>
        <w:pStyle w:val="CallanLetterBody"/>
        <w:numPr>
          <w:ilvl w:val="0"/>
          <w:numId w:val="6"/>
        </w:numPr>
        <w:ind w:left="360"/>
        <w:jc w:val="left"/>
      </w:pPr>
      <w:r>
        <w:t xml:space="preserve">Will quarterly reports be sent to investors within 45 days of the end of each quarter?  If not, please explain why.  </w:t>
      </w:r>
    </w:p>
    <w:p w14:paraId="4AD1452A" w14:textId="77777777" w:rsidR="00107469" w:rsidRDefault="00107469" w:rsidP="00B86D77">
      <w:pPr>
        <w:pStyle w:val="CallanLetterBody"/>
        <w:numPr>
          <w:ilvl w:val="0"/>
          <w:numId w:val="6"/>
        </w:numPr>
        <w:ind w:left="360"/>
        <w:jc w:val="left"/>
      </w:pPr>
      <w:r>
        <w:t xml:space="preserve">If Fund documents allow for quarterly reports to be released </w:t>
      </w:r>
      <w:r w:rsidR="00872502">
        <w:t>later than 45 days (e.g. 60 or 90 day reporting cycle), what prevents the report from being prepared on a 45 day post-quarter end timeline?</w:t>
      </w:r>
    </w:p>
    <w:p w14:paraId="59573CC1" w14:textId="77777777" w:rsidR="001E017F" w:rsidRDefault="001E017F" w:rsidP="00B86D77">
      <w:pPr>
        <w:pStyle w:val="CallanLetterBody"/>
        <w:numPr>
          <w:ilvl w:val="0"/>
          <w:numId w:val="6"/>
        </w:numPr>
        <w:ind w:left="360"/>
        <w:jc w:val="left"/>
      </w:pPr>
      <w:r>
        <w:t>What financial statements are prepared for the fund and what is the basis for the presentation</w:t>
      </w:r>
    </w:p>
    <w:p w14:paraId="02C2A73C" w14:textId="77777777" w:rsidR="001E017F" w:rsidRDefault="001E017F" w:rsidP="00B86D77">
      <w:pPr>
        <w:pStyle w:val="CallanLetterBody"/>
        <w:numPr>
          <w:ilvl w:val="0"/>
          <w:numId w:val="6"/>
        </w:numPr>
        <w:ind w:left="360"/>
        <w:jc w:val="left"/>
      </w:pPr>
      <w:r>
        <w:t>Are specific accounting standards followed?</w:t>
      </w:r>
    </w:p>
    <w:p w14:paraId="00966A97" w14:textId="77777777" w:rsidR="001E017F" w:rsidRDefault="001E017F" w:rsidP="00B86D77">
      <w:pPr>
        <w:pStyle w:val="CallanLetterBody"/>
        <w:numPr>
          <w:ilvl w:val="0"/>
          <w:numId w:val="6"/>
        </w:numPr>
        <w:ind w:left="360"/>
        <w:jc w:val="left"/>
      </w:pPr>
      <w:r>
        <w:t>Are the financial statements audited by an independent auditor? If so, identify which statements and the frequency</w:t>
      </w:r>
      <w:r w:rsidR="00A620D4">
        <w:t>.</w:t>
      </w:r>
    </w:p>
    <w:p w14:paraId="2583C268" w14:textId="77777777" w:rsidR="001E017F" w:rsidRDefault="001E017F" w:rsidP="00B86D77">
      <w:pPr>
        <w:pStyle w:val="CallanLetterBody"/>
        <w:numPr>
          <w:ilvl w:val="0"/>
          <w:numId w:val="6"/>
        </w:numPr>
        <w:ind w:left="360"/>
        <w:jc w:val="left"/>
      </w:pPr>
      <w:r>
        <w:t>Are the incentive/distribution/carry provisions and investment management fees reviewed by the auditor?</w:t>
      </w:r>
    </w:p>
    <w:p w14:paraId="4AC5C5F3" w14:textId="77777777" w:rsidR="007960BC" w:rsidRDefault="007960BC" w:rsidP="00B86D77">
      <w:pPr>
        <w:pStyle w:val="CallanLetterBody"/>
        <w:numPr>
          <w:ilvl w:val="0"/>
          <w:numId w:val="6"/>
        </w:numPr>
        <w:ind w:left="360"/>
        <w:jc w:val="left"/>
      </w:pPr>
      <w:r>
        <w:t>Indicate the methodology for calculation of returns to investors</w:t>
      </w:r>
    </w:p>
    <w:p w14:paraId="2047CE7D" w14:textId="77777777" w:rsidR="007960BC" w:rsidRDefault="007960BC" w:rsidP="00B86D77">
      <w:pPr>
        <w:pStyle w:val="CallanLetterBody"/>
        <w:numPr>
          <w:ilvl w:val="0"/>
          <w:numId w:val="6"/>
        </w:numPr>
        <w:ind w:left="360"/>
        <w:jc w:val="left"/>
      </w:pPr>
      <w:r>
        <w:t xml:space="preserve">Do you report performance results for </w:t>
      </w:r>
      <w:r w:rsidR="00233E79">
        <w:t xml:space="preserve">any of </w:t>
      </w:r>
      <w:r>
        <w:t>yo</w:t>
      </w:r>
      <w:r w:rsidR="006B2079">
        <w:t>ur investment vehicles to NCREIF</w:t>
      </w:r>
      <w:r>
        <w:t>?  If not why not?</w:t>
      </w:r>
    </w:p>
    <w:p w14:paraId="7DC94D0D" w14:textId="77777777" w:rsidR="007960BC" w:rsidRPr="00DA54F1" w:rsidRDefault="007960BC" w:rsidP="00B86D77">
      <w:pPr>
        <w:pStyle w:val="CallanLetterBody"/>
        <w:numPr>
          <w:ilvl w:val="0"/>
          <w:numId w:val="6"/>
        </w:numPr>
        <w:ind w:left="360"/>
        <w:jc w:val="left"/>
      </w:pPr>
      <w:r>
        <w:t>Will performance results for this vehicle be reported to NCREIF?</w:t>
      </w:r>
    </w:p>
    <w:p w14:paraId="2E9DDC0B" w14:textId="77777777" w:rsidR="00C65B8E" w:rsidRDefault="00C65B8E" w:rsidP="00B86D77">
      <w:pPr>
        <w:pStyle w:val="CallanLetterBody"/>
        <w:numPr>
          <w:ilvl w:val="0"/>
          <w:numId w:val="6"/>
        </w:numPr>
        <w:ind w:left="360"/>
        <w:jc w:val="left"/>
      </w:pPr>
      <w:r w:rsidRPr="00DA54F1">
        <w:tab/>
        <w:t xml:space="preserve">Discuss standard procedures for identifying potential risks </w:t>
      </w:r>
      <w:r w:rsidR="00633987" w:rsidRPr="00DA54F1">
        <w:t>at the asset and portfolio level.  How are risks mitigated</w:t>
      </w:r>
      <w:r w:rsidR="002F38B1">
        <w:t>?</w:t>
      </w:r>
    </w:p>
    <w:p w14:paraId="790F5042" w14:textId="77777777" w:rsidR="00AA5E0E" w:rsidRPr="00460B7D" w:rsidRDefault="00AA5E0E" w:rsidP="00AA5E0E">
      <w:pPr>
        <w:pStyle w:val="CallanLetterBody"/>
        <w:numPr>
          <w:ilvl w:val="0"/>
          <w:numId w:val="6"/>
        </w:numPr>
        <w:ind w:left="360"/>
        <w:jc w:val="left"/>
      </w:pPr>
      <w:r w:rsidRPr="00460B7D">
        <w:t xml:space="preserve">Does the </w:t>
      </w:r>
      <w:r>
        <w:t>firm</w:t>
      </w:r>
      <w:r w:rsidRPr="00460B7D">
        <w:t xml:space="preserve"> allow overlapping or cross fund investments? If so, please list all such investments in the prior funds and the % of total investments in the series.</w:t>
      </w:r>
    </w:p>
    <w:p w14:paraId="5B86F201" w14:textId="77777777" w:rsidR="00AA5E0E" w:rsidRPr="00DA54F1" w:rsidRDefault="00AA5E0E" w:rsidP="00AA5E0E">
      <w:pPr>
        <w:pStyle w:val="CallanLetterBody"/>
        <w:numPr>
          <w:ilvl w:val="0"/>
          <w:numId w:val="6"/>
        </w:numPr>
        <w:ind w:left="360"/>
        <w:jc w:val="left"/>
      </w:pPr>
      <w:r w:rsidRPr="00DA54F1">
        <w:t>Are there competing investment vehicles</w:t>
      </w:r>
      <w:r w:rsidR="001774C8">
        <w:t>, separate accounts, or affiliated entities that will compete for transactions</w:t>
      </w:r>
      <w:r w:rsidRPr="00DA54F1">
        <w:t xml:space="preserve"> with the proposed fund?  If so, please list all competing vehicles and describe your allocation procedure.  In the event that there is an investment vehicle with insufficient capacity to make a fund investment, will commitments be commingled with other accounts</w:t>
      </w:r>
      <w:r w:rsidR="007960BC">
        <w:t xml:space="preserve">? </w:t>
      </w:r>
    </w:p>
    <w:p w14:paraId="62FEFE48" w14:textId="77777777" w:rsidR="00C42AE9" w:rsidRPr="009111E7" w:rsidRDefault="00EC6808" w:rsidP="00EC6808">
      <w:pPr>
        <w:pStyle w:val="Heading1"/>
        <w:numPr>
          <w:ilvl w:val="0"/>
          <w:numId w:val="12"/>
        </w:numPr>
        <w:rPr>
          <w:szCs w:val="20"/>
        </w:rPr>
      </w:pPr>
      <w:r>
        <w:rPr>
          <w:szCs w:val="20"/>
        </w:rPr>
        <w:t>T</w:t>
      </w:r>
      <w:r w:rsidR="00C42AE9" w:rsidRPr="00EC6808">
        <w:t>ERMS</w:t>
      </w:r>
      <w:r w:rsidR="00C42AE9" w:rsidRPr="00EC6808" w:rsidDel="0088339D">
        <w:t xml:space="preserve"> </w:t>
      </w:r>
    </w:p>
    <w:p w14:paraId="6B6DFBE7" w14:textId="77777777" w:rsidR="00EF3E93" w:rsidRPr="00EF3E93" w:rsidRDefault="00C42AE9" w:rsidP="00B86D77">
      <w:pPr>
        <w:pStyle w:val="CallanLetterBody"/>
        <w:numPr>
          <w:ilvl w:val="0"/>
          <w:numId w:val="7"/>
        </w:numPr>
        <w:ind w:left="360"/>
        <w:jc w:val="left"/>
        <w:rPr>
          <w:szCs w:val="20"/>
        </w:rPr>
      </w:pPr>
      <w:r w:rsidRPr="009111E7">
        <w:t xml:space="preserve">Please provide, as a separate MS Word attachment, a </w:t>
      </w:r>
      <w:r w:rsidR="005A32C5">
        <w:t>full summary of terms for</w:t>
      </w:r>
      <w:r w:rsidRPr="009111E7">
        <w:t xml:space="preserve"> the fund.</w:t>
      </w:r>
    </w:p>
    <w:p w14:paraId="7565AE66" w14:textId="77777777" w:rsidR="00EF3E93" w:rsidRPr="00EF3E93" w:rsidRDefault="00EF3E93" w:rsidP="00B86D77">
      <w:pPr>
        <w:pStyle w:val="CallanLetterBody"/>
        <w:numPr>
          <w:ilvl w:val="0"/>
          <w:numId w:val="7"/>
        </w:numPr>
        <w:ind w:left="360"/>
        <w:jc w:val="left"/>
        <w:rPr>
          <w:szCs w:val="20"/>
        </w:rPr>
      </w:pPr>
      <w:r>
        <w:t xml:space="preserve">Please provide the Fund’s blacklined summary of terms and </w:t>
      </w:r>
      <w:r w:rsidR="00F5683C">
        <w:t xml:space="preserve">blacklined </w:t>
      </w:r>
      <w:r>
        <w:t xml:space="preserve">LPA relative to the prior fund. </w:t>
      </w:r>
    </w:p>
    <w:p w14:paraId="58E06508" w14:textId="77777777" w:rsidR="00EF3E93" w:rsidRPr="00EF3E93" w:rsidRDefault="00EF3E93" w:rsidP="00B86D77">
      <w:pPr>
        <w:pStyle w:val="CallanLetterBody"/>
        <w:numPr>
          <w:ilvl w:val="0"/>
          <w:numId w:val="7"/>
        </w:numPr>
        <w:ind w:left="360"/>
        <w:jc w:val="left"/>
        <w:rPr>
          <w:szCs w:val="20"/>
        </w:rPr>
      </w:pPr>
      <w:r w:rsidRPr="00EF3E93">
        <w:rPr>
          <w:bCs/>
        </w:rPr>
        <w:t>Have any prior funds in the series undergone any fee or other term modifications? If so, please describe.</w:t>
      </w:r>
    </w:p>
    <w:p w14:paraId="3390C5FD" w14:textId="77777777" w:rsidR="00EF3E93" w:rsidRPr="00EF3E93" w:rsidRDefault="00EF3E93" w:rsidP="00B86D77">
      <w:pPr>
        <w:pStyle w:val="CallanLetterBody"/>
        <w:numPr>
          <w:ilvl w:val="0"/>
          <w:numId w:val="7"/>
        </w:numPr>
        <w:ind w:left="360"/>
        <w:jc w:val="left"/>
        <w:rPr>
          <w:szCs w:val="20"/>
        </w:rPr>
      </w:pPr>
      <w:r w:rsidRPr="00EF3E93">
        <w:rPr>
          <w:bCs/>
        </w:rPr>
        <w:t>Have any prior funds entered into the term extension period? Did the extension require investor approval? Were there any associated fee reductions?</w:t>
      </w:r>
    </w:p>
    <w:p w14:paraId="54084BD5" w14:textId="77777777" w:rsidR="00EF3E93" w:rsidRPr="002F39BF" w:rsidRDefault="00EF3E93" w:rsidP="00B86D77">
      <w:pPr>
        <w:pStyle w:val="CallanLetterBody"/>
        <w:numPr>
          <w:ilvl w:val="0"/>
          <w:numId w:val="7"/>
        </w:numPr>
        <w:ind w:left="360"/>
        <w:jc w:val="left"/>
        <w:rPr>
          <w:szCs w:val="20"/>
        </w:rPr>
      </w:pPr>
      <w:r w:rsidRPr="00EF3E93">
        <w:rPr>
          <w:bCs/>
        </w:rPr>
        <w:t xml:space="preserve">Have any prior funds extended the investment period? If so, please describe the approval process and timing details. </w:t>
      </w:r>
    </w:p>
    <w:p w14:paraId="5D520ACF" w14:textId="77777777" w:rsidR="002F39BF" w:rsidRPr="00BB70D2" w:rsidRDefault="003E027B" w:rsidP="00B86D77">
      <w:pPr>
        <w:pStyle w:val="CallanLetterBody"/>
        <w:numPr>
          <w:ilvl w:val="0"/>
          <w:numId w:val="7"/>
        </w:numPr>
        <w:ind w:left="360"/>
        <w:jc w:val="left"/>
        <w:rPr>
          <w:szCs w:val="20"/>
        </w:rPr>
      </w:pPr>
      <w:r>
        <w:rPr>
          <w:bCs/>
        </w:rPr>
        <w:lastRenderedPageBreak/>
        <w:t>Discuss the anticipated composition of the Advisory Board and the role of the board.</w:t>
      </w:r>
      <w:r w:rsidR="000666FA">
        <w:rPr>
          <w:bCs/>
        </w:rPr>
        <w:t xml:space="preserve">  Please include any investors that have been </w:t>
      </w:r>
      <w:r w:rsidR="00B53A3A">
        <w:rPr>
          <w:bCs/>
        </w:rPr>
        <w:t>given</w:t>
      </w:r>
      <w:r w:rsidR="000666FA">
        <w:rPr>
          <w:bCs/>
        </w:rPr>
        <w:t xml:space="preserve"> a Board seat to date.</w:t>
      </w:r>
    </w:p>
    <w:p w14:paraId="2F759EA3" w14:textId="77777777" w:rsidR="00BB70D2" w:rsidRDefault="00BB70D2" w:rsidP="00B86D77">
      <w:pPr>
        <w:pStyle w:val="CallanLetterBody"/>
        <w:numPr>
          <w:ilvl w:val="0"/>
          <w:numId w:val="7"/>
        </w:numPr>
        <w:ind w:left="360"/>
        <w:jc w:val="left"/>
        <w:rPr>
          <w:szCs w:val="20"/>
        </w:rPr>
      </w:pPr>
      <w:r>
        <w:rPr>
          <w:szCs w:val="20"/>
        </w:rPr>
        <w:t>What is the fee structure of the vehicle</w:t>
      </w:r>
    </w:p>
    <w:p w14:paraId="4E539B38" w14:textId="77777777" w:rsidR="00BB70D2" w:rsidRDefault="00BB70D2" w:rsidP="00B86D77">
      <w:pPr>
        <w:pStyle w:val="CallanLetterBody"/>
        <w:numPr>
          <w:ilvl w:val="0"/>
          <w:numId w:val="7"/>
        </w:numPr>
        <w:ind w:left="360"/>
        <w:jc w:val="left"/>
        <w:rPr>
          <w:szCs w:val="20"/>
        </w:rPr>
      </w:pPr>
      <w:r>
        <w:rPr>
          <w:szCs w:val="20"/>
        </w:rPr>
        <w:t xml:space="preserve">What additional expenses will be charged at the Fund level (e.g. appraisal, audit, dead deal costs, </w:t>
      </w:r>
      <w:proofErr w:type="spellStart"/>
      <w:r>
        <w:rPr>
          <w:szCs w:val="20"/>
        </w:rPr>
        <w:t>etc</w:t>
      </w:r>
      <w:proofErr w:type="spellEnd"/>
      <w:r>
        <w:rPr>
          <w:szCs w:val="20"/>
        </w:rPr>
        <w:t>)</w:t>
      </w:r>
    </w:p>
    <w:p w14:paraId="7876A289" w14:textId="77777777" w:rsidR="00BB70D2" w:rsidRDefault="00BB70D2" w:rsidP="00B86D77">
      <w:pPr>
        <w:pStyle w:val="CallanLetterBody"/>
        <w:numPr>
          <w:ilvl w:val="0"/>
          <w:numId w:val="7"/>
        </w:numPr>
        <w:ind w:left="360"/>
        <w:jc w:val="left"/>
        <w:rPr>
          <w:szCs w:val="20"/>
        </w:rPr>
      </w:pPr>
      <w:r>
        <w:rPr>
          <w:szCs w:val="20"/>
        </w:rPr>
        <w:t>How are organizational and formation expenses being handled? Is there a cap?</w:t>
      </w:r>
    </w:p>
    <w:p w14:paraId="7A4650E3" w14:textId="77777777" w:rsidR="00556764" w:rsidRPr="00BB70D2" w:rsidRDefault="00556764" w:rsidP="00B86D77">
      <w:pPr>
        <w:pStyle w:val="CallanLetterBody"/>
        <w:numPr>
          <w:ilvl w:val="0"/>
          <w:numId w:val="7"/>
        </w:numPr>
        <w:ind w:left="360"/>
        <w:jc w:val="left"/>
        <w:rPr>
          <w:szCs w:val="20"/>
        </w:rPr>
      </w:pPr>
      <w:r>
        <w:rPr>
          <w:szCs w:val="20"/>
        </w:rPr>
        <w:t>Is there a placement agent utilized for fundraising? If so, who will bear the cost of the fee and how will it be paid.</w:t>
      </w:r>
    </w:p>
    <w:p w14:paraId="7699FCB0" w14:textId="44A488CE" w:rsidR="00F5683C" w:rsidRPr="00F5683C" w:rsidRDefault="00F5683C" w:rsidP="00B86D77">
      <w:pPr>
        <w:pStyle w:val="CallanLetterBody"/>
        <w:numPr>
          <w:ilvl w:val="0"/>
          <w:numId w:val="7"/>
        </w:numPr>
        <w:ind w:left="360"/>
        <w:jc w:val="left"/>
        <w:rPr>
          <w:szCs w:val="20"/>
        </w:rPr>
      </w:pPr>
      <w:r>
        <w:rPr>
          <w:bCs/>
        </w:rPr>
        <w:t>Is the Fund’s carry calculated on a deal by deal</w:t>
      </w:r>
      <w:r w:rsidR="00B67AE1">
        <w:rPr>
          <w:bCs/>
        </w:rPr>
        <w:t xml:space="preserve"> (i.e. American waterfall or some variant thereof, including reserve for write</w:t>
      </w:r>
      <w:r w:rsidR="00F61420">
        <w:rPr>
          <w:bCs/>
        </w:rPr>
        <w:t>-</w:t>
      </w:r>
      <w:r w:rsidR="00B67AE1">
        <w:rPr>
          <w:bCs/>
        </w:rPr>
        <w:t>downs etc.)</w:t>
      </w:r>
      <w:r>
        <w:rPr>
          <w:bCs/>
        </w:rPr>
        <w:t xml:space="preserve"> or whole of fund</w:t>
      </w:r>
      <w:r w:rsidR="00B67AE1">
        <w:rPr>
          <w:bCs/>
        </w:rPr>
        <w:t xml:space="preserve"> (i.e. European waterfall)</w:t>
      </w:r>
      <w:r>
        <w:rPr>
          <w:bCs/>
        </w:rPr>
        <w:t xml:space="preserve"> basis</w:t>
      </w:r>
      <w:r w:rsidR="00B67AE1">
        <w:rPr>
          <w:bCs/>
        </w:rPr>
        <w:t>?</w:t>
      </w:r>
    </w:p>
    <w:p w14:paraId="0C7FDF41" w14:textId="77777777" w:rsidR="00F5683C" w:rsidRPr="00F5683C" w:rsidRDefault="00EC6808" w:rsidP="00B86D77">
      <w:pPr>
        <w:pStyle w:val="CallanLetterBody"/>
        <w:numPr>
          <w:ilvl w:val="0"/>
          <w:numId w:val="7"/>
        </w:numPr>
        <w:ind w:left="360"/>
        <w:jc w:val="left"/>
        <w:rPr>
          <w:szCs w:val="20"/>
        </w:rPr>
      </w:pPr>
      <w:r>
        <w:rPr>
          <w:bCs/>
        </w:rPr>
        <w:t xml:space="preserve">What is the </w:t>
      </w:r>
      <w:proofErr w:type="spellStart"/>
      <w:r>
        <w:rPr>
          <w:bCs/>
        </w:rPr>
        <w:t>clawback</w:t>
      </w:r>
      <w:proofErr w:type="spellEnd"/>
      <w:r>
        <w:rPr>
          <w:bCs/>
        </w:rPr>
        <w:t xml:space="preserve"> provision? </w:t>
      </w:r>
      <w:r w:rsidR="00F5683C">
        <w:rPr>
          <w:bCs/>
        </w:rPr>
        <w:t xml:space="preserve"> Is it guaranteed by the GP on a joint or several basis? Will a portion of the carry be held in escrow?</w:t>
      </w:r>
    </w:p>
    <w:p w14:paraId="20A48912" w14:textId="77777777" w:rsidR="00F5683C" w:rsidRPr="00E45BDD" w:rsidRDefault="00F5683C" w:rsidP="00B86D77">
      <w:pPr>
        <w:pStyle w:val="CallanLetterBody"/>
        <w:numPr>
          <w:ilvl w:val="0"/>
          <w:numId w:val="7"/>
        </w:numPr>
        <w:ind w:left="360"/>
        <w:jc w:val="left"/>
        <w:rPr>
          <w:szCs w:val="20"/>
        </w:rPr>
      </w:pPr>
      <w:r>
        <w:rPr>
          <w:bCs/>
        </w:rPr>
        <w:t>Provide a working example of the most recent fund’s distribution waterfall noting any variations from the expected calculations for this fund</w:t>
      </w:r>
      <w:r w:rsidR="007D095F">
        <w:rPr>
          <w:bCs/>
        </w:rPr>
        <w:t>, or the distribution waterfall for this fund.</w:t>
      </w:r>
    </w:p>
    <w:p w14:paraId="632B43D0" w14:textId="77777777" w:rsidR="00E45BDD" w:rsidRPr="00E45BDD" w:rsidRDefault="00E45BDD" w:rsidP="00B86D77">
      <w:pPr>
        <w:pStyle w:val="CallanLetterBody"/>
        <w:numPr>
          <w:ilvl w:val="0"/>
          <w:numId w:val="7"/>
        </w:numPr>
        <w:ind w:left="360"/>
        <w:jc w:val="left"/>
        <w:rPr>
          <w:szCs w:val="20"/>
        </w:rPr>
      </w:pPr>
      <w:r>
        <w:rPr>
          <w:bCs/>
        </w:rPr>
        <w:t>Are ther</w:t>
      </w:r>
      <w:r w:rsidR="007D0ED3">
        <w:rPr>
          <w:bCs/>
        </w:rPr>
        <w:t>e provisions for removing the GP</w:t>
      </w:r>
      <w:r>
        <w:rPr>
          <w:bCs/>
        </w:rPr>
        <w:t>/manager with and/or without cause?</w:t>
      </w:r>
    </w:p>
    <w:p w14:paraId="0DD57F52" w14:textId="77777777" w:rsidR="00E45BDD" w:rsidRPr="00F5683C" w:rsidRDefault="00E45BDD" w:rsidP="00B86D77">
      <w:pPr>
        <w:pStyle w:val="CallanLetterBody"/>
        <w:numPr>
          <w:ilvl w:val="0"/>
          <w:numId w:val="7"/>
        </w:numPr>
        <w:ind w:left="360"/>
        <w:jc w:val="left"/>
        <w:rPr>
          <w:szCs w:val="20"/>
        </w:rPr>
      </w:pPr>
      <w:r>
        <w:rPr>
          <w:bCs/>
        </w:rPr>
        <w:t>Is there a key person provision?</w:t>
      </w:r>
    </w:p>
    <w:p w14:paraId="528230D3" w14:textId="77777777" w:rsidR="00F5683C" w:rsidRPr="00F5683C" w:rsidRDefault="00F5683C" w:rsidP="00B86D77">
      <w:pPr>
        <w:pStyle w:val="CallanLetterBody"/>
        <w:numPr>
          <w:ilvl w:val="0"/>
          <w:numId w:val="7"/>
        </w:numPr>
        <w:ind w:left="360"/>
        <w:jc w:val="left"/>
        <w:rPr>
          <w:szCs w:val="20"/>
        </w:rPr>
      </w:pPr>
      <w:r>
        <w:rPr>
          <w:bCs/>
        </w:rPr>
        <w:t>Describe any circumstance in which one partner/investor is not investing under the same terms as the other partners/investors</w:t>
      </w:r>
    </w:p>
    <w:p w14:paraId="6797E5CB" w14:textId="77777777" w:rsidR="00F5683C" w:rsidRPr="007D095F" w:rsidRDefault="00F5683C" w:rsidP="00B86D77">
      <w:pPr>
        <w:pStyle w:val="CallanLetterBody"/>
        <w:numPr>
          <w:ilvl w:val="0"/>
          <w:numId w:val="7"/>
        </w:numPr>
        <w:ind w:left="360"/>
        <w:jc w:val="left"/>
        <w:rPr>
          <w:szCs w:val="20"/>
        </w:rPr>
      </w:pPr>
      <w:r>
        <w:rPr>
          <w:bCs/>
        </w:rPr>
        <w:t>Describe the allocation of fees between the GP and the fund (e.g. transaction fees, origination fees, investment banking fees, director fees, etc.)</w:t>
      </w:r>
    </w:p>
    <w:p w14:paraId="4957801A" w14:textId="77777777" w:rsidR="007D095F" w:rsidRPr="00EF3E93" w:rsidRDefault="007D095F" w:rsidP="00B86D77">
      <w:pPr>
        <w:pStyle w:val="CallanLetterBody"/>
        <w:numPr>
          <w:ilvl w:val="0"/>
          <w:numId w:val="7"/>
        </w:numPr>
        <w:ind w:left="360"/>
        <w:jc w:val="left"/>
        <w:rPr>
          <w:szCs w:val="20"/>
        </w:rPr>
      </w:pPr>
      <w:r>
        <w:rPr>
          <w:bCs/>
        </w:rPr>
        <w:t>Summarize the liquidity mechanisms available to investors</w:t>
      </w:r>
      <w:r w:rsidR="00556764">
        <w:rPr>
          <w:bCs/>
        </w:rPr>
        <w:t>.</w:t>
      </w:r>
    </w:p>
    <w:p w14:paraId="3CDA39BD" w14:textId="77777777" w:rsidR="004320B2" w:rsidRPr="00EC6808" w:rsidRDefault="004320B2" w:rsidP="00EC6808">
      <w:pPr>
        <w:pStyle w:val="Heading1"/>
        <w:numPr>
          <w:ilvl w:val="0"/>
          <w:numId w:val="12"/>
        </w:numPr>
        <w:rPr>
          <w:szCs w:val="20"/>
        </w:rPr>
      </w:pPr>
      <w:r w:rsidRPr="00EC6808">
        <w:rPr>
          <w:szCs w:val="20"/>
        </w:rPr>
        <w:t>PERFORMANCE</w:t>
      </w:r>
      <w:r w:rsidRPr="00EC6808" w:rsidDel="0088339D">
        <w:rPr>
          <w:szCs w:val="20"/>
        </w:rPr>
        <w:t xml:space="preserve"> </w:t>
      </w:r>
    </w:p>
    <w:p w14:paraId="1AE5EEC4" w14:textId="77777777" w:rsidR="004320B2" w:rsidRPr="009111E7" w:rsidRDefault="004320B2" w:rsidP="00B86D77">
      <w:pPr>
        <w:pStyle w:val="CallanLetterBody"/>
        <w:numPr>
          <w:ilvl w:val="0"/>
          <w:numId w:val="9"/>
        </w:numPr>
        <w:ind w:left="360"/>
        <w:jc w:val="left"/>
      </w:pPr>
      <w:r w:rsidRPr="009111E7">
        <w:t>Please fill out the attached performance spreadsheet.</w:t>
      </w:r>
    </w:p>
    <w:p w14:paraId="02058649" w14:textId="77777777" w:rsidR="004320B2" w:rsidRDefault="004320B2" w:rsidP="00B86D77">
      <w:pPr>
        <w:pStyle w:val="CallanLetterBody"/>
        <w:numPr>
          <w:ilvl w:val="0"/>
          <w:numId w:val="9"/>
        </w:numPr>
        <w:ind w:left="360"/>
        <w:jc w:val="left"/>
      </w:pPr>
      <w:r w:rsidRPr="009111E7">
        <w:tab/>
      </w:r>
      <w:r w:rsidRPr="009111E7">
        <w:tab/>
        <w:t xml:space="preserve">Has the </w:t>
      </w:r>
      <w:r w:rsidR="00F11EA8">
        <w:t>firm</w:t>
      </w:r>
      <w:r w:rsidRPr="009111E7">
        <w:t xml:space="preserve"> (or any affiliate, subsidiary, or partnership) ever failed to make payments for commitments and/or secured or unsecured indebtedness?  If so, please explain.</w:t>
      </w:r>
    </w:p>
    <w:p w14:paraId="28FD5106" w14:textId="77777777" w:rsidR="00633987" w:rsidRPr="009111E7" w:rsidRDefault="00633987" w:rsidP="00B86D77">
      <w:pPr>
        <w:pStyle w:val="CallanLetterBody"/>
        <w:numPr>
          <w:ilvl w:val="0"/>
          <w:numId w:val="9"/>
        </w:numPr>
        <w:ind w:left="360"/>
        <w:jc w:val="left"/>
      </w:pPr>
      <w:r>
        <w:t>Provide examples of investments that were in violation of their debt covenants.  Describe what you have changed to prevent this from happening again.</w:t>
      </w:r>
    </w:p>
    <w:p w14:paraId="18F0E784" w14:textId="11CF3051" w:rsidR="00801ED4" w:rsidRDefault="0070594D" w:rsidP="00B86D77">
      <w:pPr>
        <w:pStyle w:val="CallanLetterBody"/>
        <w:numPr>
          <w:ilvl w:val="0"/>
          <w:numId w:val="9"/>
        </w:numPr>
        <w:ind w:left="360"/>
        <w:jc w:val="left"/>
      </w:pPr>
      <w:r>
        <w:t xml:space="preserve">Discuss </w:t>
      </w:r>
      <w:r w:rsidR="004320B2" w:rsidRPr="009111E7">
        <w:t xml:space="preserve">the team’s </w:t>
      </w:r>
      <w:r>
        <w:t>i</w:t>
      </w:r>
      <w:r w:rsidR="004320B2" w:rsidRPr="009111E7">
        <w:t>nvestments</w:t>
      </w:r>
      <w:r w:rsidR="00EC6808">
        <w:t xml:space="preserve"> and investment sectors that have had the most positive impact on performance</w:t>
      </w:r>
      <w:r w:rsidR="004320B2" w:rsidRPr="009111E7">
        <w:t xml:space="preserve">.  </w:t>
      </w:r>
    </w:p>
    <w:p w14:paraId="6CEE733D" w14:textId="77777777" w:rsidR="0070594D" w:rsidRDefault="0070594D" w:rsidP="00B86D77">
      <w:pPr>
        <w:pStyle w:val="CallanLetterBody"/>
        <w:numPr>
          <w:ilvl w:val="0"/>
          <w:numId w:val="9"/>
        </w:numPr>
        <w:ind w:left="360"/>
        <w:jc w:val="left"/>
      </w:pPr>
      <w:r>
        <w:t xml:space="preserve">Provide track record attribution that your firm uses </w:t>
      </w:r>
      <w:r w:rsidR="00EC6808">
        <w:t xml:space="preserve">internally </w:t>
      </w:r>
      <w:r>
        <w:t>to assess results</w:t>
      </w:r>
    </w:p>
    <w:p w14:paraId="12C7E585" w14:textId="77777777" w:rsidR="0070594D" w:rsidRDefault="0070594D" w:rsidP="00B86D77">
      <w:pPr>
        <w:pStyle w:val="CallanLetterBody"/>
        <w:numPr>
          <w:ilvl w:val="0"/>
          <w:numId w:val="9"/>
        </w:numPr>
        <w:ind w:left="360"/>
        <w:jc w:val="left"/>
      </w:pPr>
      <w:r>
        <w:t xml:space="preserve">What benchmark(s) or indices do you use? </w:t>
      </w:r>
    </w:p>
    <w:p w14:paraId="19BCEA9F" w14:textId="547D3DC2" w:rsidR="0070594D" w:rsidRDefault="0070594D" w:rsidP="00B86D77">
      <w:pPr>
        <w:pStyle w:val="CallanLetterBody"/>
        <w:numPr>
          <w:ilvl w:val="0"/>
          <w:numId w:val="9"/>
        </w:numPr>
        <w:ind w:left="360"/>
        <w:jc w:val="left"/>
      </w:pPr>
      <w:r>
        <w:t>Have you included all of your firm’s investments in the track record? If not why were they excluded?</w:t>
      </w:r>
    </w:p>
    <w:p w14:paraId="7F819E4A" w14:textId="1D8CE6AD" w:rsidR="001E017F" w:rsidRPr="009111E7" w:rsidRDefault="001E017F" w:rsidP="00B86D77">
      <w:pPr>
        <w:pStyle w:val="CallanLetterBody"/>
        <w:numPr>
          <w:ilvl w:val="0"/>
          <w:numId w:val="9"/>
        </w:numPr>
        <w:ind w:left="360"/>
        <w:jc w:val="left"/>
      </w:pPr>
      <w:r>
        <w:t xml:space="preserve">Is your track record based on audited figures?  </w:t>
      </w:r>
    </w:p>
    <w:p w14:paraId="2AA2767E" w14:textId="77777777" w:rsidR="003B3BC4" w:rsidRPr="009111E7" w:rsidRDefault="003B3BC4" w:rsidP="00EC6808">
      <w:pPr>
        <w:pStyle w:val="Heading1"/>
        <w:numPr>
          <w:ilvl w:val="0"/>
          <w:numId w:val="12"/>
        </w:numPr>
        <w:rPr>
          <w:szCs w:val="20"/>
        </w:rPr>
      </w:pPr>
      <w:r w:rsidRPr="00EC6808">
        <w:rPr>
          <w:szCs w:val="20"/>
        </w:rPr>
        <w:t>REFERENCES</w:t>
      </w:r>
      <w:r w:rsidRPr="009111E7" w:rsidDel="0088339D">
        <w:rPr>
          <w:szCs w:val="20"/>
        </w:rPr>
        <w:t xml:space="preserve"> </w:t>
      </w:r>
    </w:p>
    <w:p w14:paraId="35A8921F" w14:textId="77777777" w:rsidR="003B3BC4" w:rsidRDefault="003B3BC4" w:rsidP="00B86D77">
      <w:pPr>
        <w:pStyle w:val="CallanLetterBody"/>
        <w:numPr>
          <w:ilvl w:val="0"/>
          <w:numId w:val="10"/>
        </w:numPr>
        <w:ind w:left="360"/>
        <w:jc w:val="left"/>
      </w:pPr>
      <w:r w:rsidRPr="009111E7">
        <w:t xml:space="preserve">Please provide </w:t>
      </w:r>
      <w:r w:rsidR="007D095F">
        <w:t>five</w:t>
      </w:r>
      <w:r w:rsidRPr="009111E7">
        <w:t xml:space="preserve"> U.S. tax-exempt plan sponsor clients invested in a current or prior investment vehicle.  Please provide the names, addresses,</w:t>
      </w:r>
      <w:r w:rsidR="007D095F">
        <w:t xml:space="preserve"> email, </w:t>
      </w:r>
      <w:r w:rsidRPr="009111E7">
        <w:t>telephone numbers, size of accounts and dates the accounts commenced.</w:t>
      </w:r>
    </w:p>
    <w:p w14:paraId="1EFA7AA4" w14:textId="77777777" w:rsidR="00E45BDD" w:rsidRDefault="00E45BDD" w:rsidP="00B86D77">
      <w:pPr>
        <w:pStyle w:val="CallanLetterBody"/>
        <w:numPr>
          <w:ilvl w:val="0"/>
          <w:numId w:val="10"/>
        </w:numPr>
        <w:ind w:left="360"/>
        <w:jc w:val="left"/>
      </w:pPr>
      <w:r>
        <w:t>Please provide one reference of an investor who has terminated your services/elected to not continue in the fund series.</w:t>
      </w:r>
    </w:p>
    <w:p w14:paraId="0A3FB515" w14:textId="64B586F7" w:rsidR="00B67AE1" w:rsidRDefault="00B67AE1" w:rsidP="00B86D77">
      <w:pPr>
        <w:pStyle w:val="CallanLetterBody"/>
        <w:numPr>
          <w:ilvl w:val="0"/>
          <w:numId w:val="10"/>
        </w:numPr>
        <w:ind w:left="360"/>
        <w:jc w:val="left"/>
      </w:pPr>
      <w:r>
        <w:t>Please provide the names of all public pension plan clients</w:t>
      </w:r>
      <w:r w:rsidR="00F868EB">
        <w:t xml:space="preserve"> (attach #1-3 as Appendix G-I)</w:t>
      </w:r>
      <w:r>
        <w:t>.</w:t>
      </w:r>
    </w:p>
    <w:p w14:paraId="49128F64" w14:textId="77777777" w:rsidR="00BB70D2" w:rsidRPr="0016028D" w:rsidRDefault="0016028D" w:rsidP="00BB70D2">
      <w:pPr>
        <w:pStyle w:val="Heading1"/>
        <w:numPr>
          <w:ilvl w:val="0"/>
          <w:numId w:val="12"/>
        </w:numPr>
        <w:rPr>
          <w:szCs w:val="20"/>
        </w:rPr>
      </w:pPr>
      <w:r>
        <w:rPr>
          <w:szCs w:val="20"/>
        </w:rPr>
        <w:lastRenderedPageBreak/>
        <w:t>R</w:t>
      </w:r>
      <w:r>
        <w:rPr>
          <w:szCs w:val="20"/>
        </w:rPr>
        <w:tab/>
        <w:t>EQUESTED DOCUMENTS</w:t>
      </w:r>
    </w:p>
    <w:p w14:paraId="6813C1F9" w14:textId="77777777" w:rsidR="0013622E" w:rsidRDefault="0013622E" w:rsidP="00E92DB7">
      <w:pPr>
        <w:pStyle w:val="CallanLetterBody"/>
        <w:rPr>
          <w:szCs w:val="20"/>
        </w:rPr>
      </w:pPr>
    </w:p>
    <w:tbl>
      <w:tblPr>
        <w:tblStyle w:val="TableGrid"/>
        <w:tblW w:w="0" w:type="auto"/>
        <w:tblLook w:val="04A0" w:firstRow="1" w:lastRow="0" w:firstColumn="1" w:lastColumn="0" w:noHBand="0" w:noVBand="1"/>
      </w:tblPr>
      <w:tblGrid>
        <w:gridCol w:w="9669"/>
        <w:gridCol w:w="1121"/>
      </w:tblGrid>
      <w:tr w:rsidR="00C85729" w14:paraId="54FB1461" w14:textId="77777777" w:rsidTr="00373D7C">
        <w:trPr>
          <w:trHeight w:val="445"/>
        </w:trPr>
        <w:tc>
          <w:tcPr>
            <w:tcW w:w="9697" w:type="dxa"/>
            <w:vAlign w:val="bottom"/>
          </w:tcPr>
          <w:p w14:paraId="590554B5" w14:textId="77777777" w:rsidR="00C85729" w:rsidRPr="004842B7" w:rsidRDefault="00C85729" w:rsidP="00C77DA6">
            <w:pPr>
              <w:spacing w:after="0" w:line="240" w:lineRule="auto"/>
              <w:rPr>
                <w:b/>
              </w:rPr>
            </w:pPr>
            <w:r w:rsidRPr="004842B7">
              <w:rPr>
                <w:b/>
              </w:rPr>
              <w:t>Document</w:t>
            </w:r>
          </w:p>
        </w:tc>
        <w:tc>
          <w:tcPr>
            <w:tcW w:w="1121" w:type="dxa"/>
            <w:vAlign w:val="bottom"/>
          </w:tcPr>
          <w:p w14:paraId="3C8F8922" w14:textId="77777777" w:rsidR="00C85729" w:rsidRPr="004842B7" w:rsidRDefault="00C85729" w:rsidP="00C77DA6">
            <w:pPr>
              <w:spacing w:after="0" w:line="240" w:lineRule="auto"/>
              <w:rPr>
                <w:b/>
              </w:rPr>
            </w:pPr>
            <w:r w:rsidRPr="004842B7">
              <w:rPr>
                <w:b/>
              </w:rPr>
              <w:t>Included</w:t>
            </w:r>
          </w:p>
          <w:p w14:paraId="698CADF9" w14:textId="77777777" w:rsidR="00C85729" w:rsidRPr="004842B7" w:rsidRDefault="00C85729" w:rsidP="00C77DA6">
            <w:pPr>
              <w:spacing w:after="0" w:line="240" w:lineRule="auto"/>
              <w:rPr>
                <w:b/>
              </w:rPr>
            </w:pPr>
            <w:r w:rsidRPr="004842B7">
              <w:rPr>
                <w:b/>
              </w:rPr>
              <w:t>Y/N</w:t>
            </w:r>
          </w:p>
        </w:tc>
      </w:tr>
      <w:tr w:rsidR="00C85729" w14:paraId="51431A51" w14:textId="77777777" w:rsidTr="00E92DB7">
        <w:trPr>
          <w:trHeight w:val="288"/>
        </w:trPr>
        <w:tc>
          <w:tcPr>
            <w:tcW w:w="9697" w:type="dxa"/>
            <w:vAlign w:val="bottom"/>
          </w:tcPr>
          <w:p w14:paraId="3F49AECC" w14:textId="77777777" w:rsidR="00C85729" w:rsidRPr="004842B7" w:rsidRDefault="00C85729" w:rsidP="00C77DA6">
            <w:pPr>
              <w:spacing w:after="0" w:line="240" w:lineRule="auto"/>
              <w:rPr>
                <w:sz w:val="20"/>
                <w:szCs w:val="20"/>
              </w:rPr>
            </w:pPr>
            <w:r w:rsidRPr="00C85729">
              <w:rPr>
                <w:sz w:val="20"/>
                <w:szCs w:val="20"/>
              </w:rPr>
              <w:t>Organizational chart showing management/organizational structure</w:t>
            </w:r>
          </w:p>
        </w:tc>
        <w:tc>
          <w:tcPr>
            <w:tcW w:w="1121" w:type="dxa"/>
            <w:vAlign w:val="bottom"/>
          </w:tcPr>
          <w:p w14:paraId="08C38E9F" w14:textId="77777777" w:rsidR="00C85729" w:rsidRPr="004842B7" w:rsidRDefault="00C85729" w:rsidP="00C77DA6">
            <w:pPr>
              <w:spacing w:after="0" w:line="240" w:lineRule="auto"/>
              <w:rPr>
                <w:b/>
              </w:rPr>
            </w:pPr>
          </w:p>
        </w:tc>
      </w:tr>
      <w:tr w:rsidR="00C85729" w14:paraId="4FFB3DE2" w14:textId="77777777" w:rsidTr="00E92DB7">
        <w:trPr>
          <w:trHeight w:val="288"/>
        </w:trPr>
        <w:tc>
          <w:tcPr>
            <w:tcW w:w="9697" w:type="dxa"/>
            <w:vAlign w:val="bottom"/>
          </w:tcPr>
          <w:p w14:paraId="165563E1" w14:textId="77777777" w:rsidR="00C85729" w:rsidRPr="004842B7" w:rsidRDefault="008F4513" w:rsidP="008F4513">
            <w:pPr>
              <w:spacing w:after="0" w:line="240" w:lineRule="auto"/>
              <w:rPr>
                <w:sz w:val="20"/>
                <w:szCs w:val="20"/>
              </w:rPr>
            </w:pPr>
            <w:r w:rsidRPr="008F4513">
              <w:rPr>
                <w:sz w:val="20"/>
                <w:szCs w:val="20"/>
              </w:rPr>
              <w:t>Chart showing Firm ownership structure</w:t>
            </w:r>
          </w:p>
        </w:tc>
        <w:tc>
          <w:tcPr>
            <w:tcW w:w="1121" w:type="dxa"/>
            <w:vAlign w:val="bottom"/>
          </w:tcPr>
          <w:p w14:paraId="64E56908" w14:textId="77777777" w:rsidR="00C85729" w:rsidRPr="004842B7" w:rsidRDefault="00C85729" w:rsidP="00C77DA6">
            <w:pPr>
              <w:spacing w:after="0" w:line="240" w:lineRule="auto"/>
              <w:rPr>
                <w:b/>
              </w:rPr>
            </w:pPr>
          </w:p>
        </w:tc>
      </w:tr>
      <w:tr w:rsidR="00C85729" w14:paraId="2FAA2D41" w14:textId="77777777" w:rsidTr="00E92DB7">
        <w:trPr>
          <w:trHeight w:val="288"/>
        </w:trPr>
        <w:tc>
          <w:tcPr>
            <w:tcW w:w="9697" w:type="dxa"/>
            <w:vAlign w:val="center"/>
          </w:tcPr>
          <w:p w14:paraId="7481E91B" w14:textId="77777777" w:rsidR="00C85729" w:rsidRPr="004842B7" w:rsidRDefault="008F4513" w:rsidP="008F4513">
            <w:pPr>
              <w:spacing w:after="0" w:line="240" w:lineRule="auto"/>
              <w:rPr>
                <w:sz w:val="20"/>
                <w:szCs w:val="20"/>
              </w:rPr>
            </w:pPr>
            <w:r w:rsidRPr="008F4513">
              <w:rPr>
                <w:sz w:val="20"/>
                <w:szCs w:val="20"/>
              </w:rPr>
              <w:t>MFDB external certification as applicable</w:t>
            </w:r>
          </w:p>
        </w:tc>
        <w:tc>
          <w:tcPr>
            <w:tcW w:w="1121" w:type="dxa"/>
            <w:vAlign w:val="center"/>
          </w:tcPr>
          <w:p w14:paraId="36D8A121" w14:textId="77777777" w:rsidR="00C85729" w:rsidRPr="004842B7" w:rsidRDefault="00C85729" w:rsidP="00C77DA6">
            <w:pPr>
              <w:spacing w:after="0" w:line="240" w:lineRule="auto"/>
              <w:rPr>
                <w:b/>
              </w:rPr>
            </w:pPr>
          </w:p>
        </w:tc>
      </w:tr>
      <w:tr w:rsidR="00C85729" w14:paraId="066EFD20" w14:textId="77777777" w:rsidTr="00E92DB7">
        <w:trPr>
          <w:trHeight w:val="288"/>
        </w:trPr>
        <w:tc>
          <w:tcPr>
            <w:tcW w:w="9697" w:type="dxa"/>
            <w:vAlign w:val="center"/>
          </w:tcPr>
          <w:p w14:paraId="2E96EE48" w14:textId="7D527158" w:rsidR="00C85729" w:rsidRPr="004842B7" w:rsidRDefault="008F4513" w:rsidP="008F4513">
            <w:pPr>
              <w:spacing w:after="0" w:line="240" w:lineRule="auto"/>
              <w:rPr>
                <w:sz w:val="20"/>
                <w:szCs w:val="20"/>
              </w:rPr>
            </w:pPr>
            <w:r w:rsidRPr="008F4513">
              <w:rPr>
                <w:sz w:val="20"/>
                <w:szCs w:val="20"/>
              </w:rPr>
              <w:t>Biographies</w:t>
            </w:r>
            <w:r w:rsidR="00F6523B">
              <w:rPr>
                <w:sz w:val="20"/>
                <w:szCs w:val="20"/>
              </w:rPr>
              <w:t>, CVs and/or resumes</w:t>
            </w:r>
            <w:r w:rsidRPr="008F4513">
              <w:rPr>
                <w:sz w:val="20"/>
                <w:szCs w:val="20"/>
              </w:rPr>
              <w:t xml:space="preserve"> in word format.  Please include age, years of relevant experience, years at the firm, year in  role, and other biographical information</w:t>
            </w:r>
          </w:p>
        </w:tc>
        <w:tc>
          <w:tcPr>
            <w:tcW w:w="1121" w:type="dxa"/>
            <w:vAlign w:val="center"/>
          </w:tcPr>
          <w:p w14:paraId="6F40078F" w14:textId="77777777" w:rsidR="00C85729" w:rsidRPr="004842B7" w:rsidRDefault="00C85729" w:rsidP="00C77DA6">
            <w:pPr>
              <w:spacing w:after="0" w:line="240" w:lineRule="auto"/>
              <w:rPr>
                <w:b/>
              </w:rPr>
            </w:pPr>
          </w:p>
        </w:tc>
      </w:tr>
      <w:tr w:rsidR="00C85729" w14:paraId="06F02C43" w14:textId="77777777" w:rsidTr="00E92DB7">
        <w:trPr>
          <w:trHeight w:val="288"/>
        </w:trPr>
        <w:tc>
          <w:tcPr>
            <w:tcW w:w="9697" w:type="dxa"/>
            <w:vAlign w:val="center"/>
          </w:tcPr>
          <w:p w14:paraId="6AF177FC" w14:textId="77777777" w:rsidR="00C85729" w:rsidRPr="004842B7" w:rsidRDefault="008F4513" w:rsidP="008F4513">
            <w:pPr>
              <w:spacing w:after="0" w:line="240" w:lineRule="auto"/>
              <w:rPr>
                <w:sz w:val="20"/>
                <w:szCs w:val="20"/>
              </w:rPr>
            </w:pPr>
            <w:r w:rsidRPr="008F4513">
              <w:rPr>
                <w:sz w:val="20"/>
                <w:szCs w:val="20"/>
              </w:rPr>
              <w:t>Audited financial statements for the firm for the past three years (if the firm is an affiliate or subsidiary provide for the relevant business unit)</w:t>
            </w:r>
          </w:p>
        </w:tc>
        <w:tc>
          <w:tcPr>
            <w:tcW w:w="1121" w:type="dxa"/>
            <w:vAlign w:val="center"/>
          </w:tcPr>
          <w:p w14:paraId="4C94E3B3" w14:textId="77777777" w:rsidR="00C85729" w:rsidRPr="004842B7" w:rsidRDefault="00C85729" w:rsidP="00C77DA6">
            <w:pPr>
              <w:spacing w:after="0" w:line="240" w:lineRule="auto"/>
              <w:rPr>
                <w:b/>
              </w:rPr>
            </w:pPr>
          </w:p>
        </w:tc>
      </w:tr>
      <w:tr w:rsidR="00C85729" w14:paraId="7E4075A4" w14:textId="77777777" w:rsidTr="00E92DB7">
        <w:trPr>
          <w:trHeight w:val="288"/>
        </w:trPr>
        <w:tc>
          <w:tcPr>
            <w:tcW w:w="9697" w:type="dxa"/>
            <w:vAlign w:val="center"/>
          </w:tcPr>
          <w:p w14:paraId="46DEBED6" w14:textId="77777777" w:rsidR="00C85729" w:rsidRPr="004842B7" w:rsidRDefault="00E92DB7" w:rsidP="00C77DA6">
            <w:pPr>
              <w:spacing w:after="0" w:line="240" w:lineRule="auto"/>
              <w:rPr>
                <w:sz w:val="20"/>
                <w:szCs w:val="20"/>
              </w:rPr>
            </w:pPr>
            <w:r w:rsidRPr="00E92DB7">
              <w:rPr>
                <w:sz w:val="20"/>
                <w:szCs w:val="20"/>
              </w:rPr>
              <w:tab/>
              <w:t>Firm’s most recent regulatory body registration/disclosure form  (</w:t>
            </w:r>
            <w:proofErr w:type="spellStart"/>
            <w:r w:rsidRPr="00E92DB7">
              <w:rPr>
                <w:sz w:val="20"/>
                <w:szCs w:val="20"/>
              </w:rPr>
              <w:t>e.g</w:t>
            </w:r>
            <w:proofErr w:type="spellEnd"/>
            <w:r w:rsidRPr="00E92DB7">
              <w:rPr>
                <w:sz w:val="20"/>
                <w:szCs w:val="20"/>
              </w:rPr>
              <w:t xml:space="preserve">  Form ADV)</w:t>
            </w:r>
          </w:p>
        </w:tc>
        <w:tc>
          <w:tcPr>
            <w:tcW w:w="1121" w:type="dxa"/>
            <w:vAlign w:val="center"/>
          </w:tcPr>
          <w:p w14:paraId="6A4BEFEE" w14:textId="77777777" w:rsidR="00C85729" w:rsidRPr="004842B7" w:rsidRDefault="00C85729" w:rsidP="00C77DA6">
            <w:pPr>
              <w:spacing w:after="0" w:line="240" w:lineRule="auto"/>
              <w:rPr>
                <w:b/>
              </w:rPr>
            </w:pPr>
          </w:p>
        </w:tc>
      </w:tr>
      <w:tr w:rsidR="00C85729" w14:paraId="59D7DA18" w14:textId="77777777" w:rsidTr="00E92DB7">
        <w:trPr>
          <w:trHeight w:val="288"/>
        </w:trPr>
        <w:tc>
          <w:tcPr>
            <w:tcW w:w="9697" w:type="dxa"/>
            <w:vAlign w:val="center"/>
          </w:tcPr>
          <w:p w14:paraId="09EE2245" w14:textId="77777777" w:rsidR="00C85729" w:rsidRPr="004842B7" w:rsidRDefault="00E92DB7" w:rsidP="00C77DA6">
            <w:pPr>
              <w:spacing w:after="0" w:line="240" w:lineRule="auto"/>
              <w:rPr>
                <w:sz w:val="20"/>
                <w:szCs w:val="20"/>
              </w:rPr>
            </w:pPr>
            <w:r>
              <w:rPr>
                <w:sz w:val="20"/>
                <w:szCs w:val="20"/>
              </w:rPr>
              <w:t>SEC Examination letter and response</w:t>
            </w:r>
          </w:p>
        </w:tc>
        <w:tc>
          <w:tcPr>
            <w:tcW w:w="1121" w:type="dxa"/>
            <w:vAlign w:val="center"/>
          </w:tcPr>
          <w:p w14:paraId="0FA57721" w14:textId="77777777" w:rsidR="00C85729" w:rsidRPr="004842B7" w:rsidRDefault="00C85729" w:rsidP="00C77DA6">
            <w:pPr>
              <w:spacing w:after="0" w:line="240" w:lineRule="auto"/>
              <w:rPr>
                <w:b/>
              </w:rPr>
            </w:pPr>
          </w:p>
        </w:tc>
      </w:tr>
      <w:tr w:rsidR="00C85729" w14:paraId="3C7FF4B1" w14:textId="77777777" w:rsidTr="00E92DB7">
        <w:trPr>
          <w:trHeight w:val="288"/>
        </w:trPr>
        <w:tc>
          <w:tcPr>
            <w:tcW w:w="9697" w:type="dxa"/>
            <w:vAlign w:val="center"/>
          </w:tcPr>
          <w:p w14:paraId="48D6B1E5" w14:textId="77777777" w:rsidR="00C85729" w:rsidRPr="004842B7" w:rsidRDefault="00E92DB7" w:rsidP="00C77DA6">
            <w:pPr>
              <w:spacing w:after="0" w:line="240" w:lineRule="auto"/>
              <w:rPr>
                <w:sz w:val="20"/>
                <w:szCs w:val="20"/>
              </w:rPr>
            </w:pPr>
            <w:r>
              <w:rPr>
                <w:sz w:val="20"/>
                <w:szCs w:val="20"/>
              </w:rPr>
              <w:t>ESG Policy</w:t>
            </w:r>
          </w:p>
        </w:tc>
        <w:tc>
          <w:tcPr>
            <w:tcW w:w="1121" w:type="dxa"/>
            <w:vAlign w:val="center"/>
          </w:tcPr>
          <w:p w14:paraId="6F737C99" w14:textId="77777777" w:rsidR="00C85729" w:rsidRPr="004842B7" w:rsidRDefault="00C85729" w:rsidP="00C77DA6">
            <w:pPr>
              <w:spacing w:after="0" w:line="240" w:lineRule="auto"/>
              <w:rPr>
                <w:b/>
              </w:rPr>
            </w:pPr>
          </w:p>
        </w:tc>
      </w:tr>
      <w:tr w:rsidR="00B128F9" w14:paraId="5A7E40A1" w14:textId="77777777" w:rsidTr="00E92DB7">
        <w:trPr>
          <w:trHeight w:val="288"/>
        </w:trPr>
        <w:tc>
          <w:tcPr>
            <w:tcW w:w="9697" w:type="dxa"/>
            <w:vAlign w:val="center"/>
          </w:tcPr>
          <w:p w14:paraId="13DAEE90" w14:textId="77777777" w:rsidR="00B128F9" w:rsidRPr="00B128F9" w:rsidRDefault="00B128F9" w:rsidP="00C77DA6">
            <w:pPr>
              <w:spacing w:after="0" w:line="240" w:lineRule="auto"/>
              <w:rPr>
                <w:sz w:val="20"/>
                <w:szCs w:val="20"/>
              </w:rPr>
            </w:pPr>
            <w:r>
              <w:rPr>
                <w:sz w:val="20"/>
                <w:szCs w:val="20"/>
              </w:rPr>
              <w:t>GRESB Report</w:t>
            </w:r>
          </w:p>
        </w:tc>
        <w:tc>
          <w:tcPr>
            <w:tcW w:w="1121" w:type="dxa"/>
            <w:vAlign w:val="center"/>
          </w:tcPr>
          <w:p w14:paraId="50FECFFF" w14:textId="77777777" w:rsidR="00B128F9" w:rsidRPr="004842B7" w:rsidRDefault="00B128F9" w:rsidP="00C77DA6">
            <w:pPr>
              <w:spacing w:after="0" w:line="240" w:lineRule="auto"/>
              <w:rPr>
                <w:b/>
              </w:rPr>
            </w:pPr>
          </w:p>
        </w:tc>
      </w:tr>
      <w:tr w:rsidR="00B128F9" w14:paraId="1795F548" w14:textId="77777777" w:rsidTr="00E92DB7">
        <w:trPr>
          <w:trHeight w:val="288"/>
        </w:trPr>
        <w:tc>
          <w:tcPr>
            <w:tcW w:w="9697" w:type="dxa"/>
            <w:vAlign w:val="center"/>
          </w:tcPr>
          <w:p w14:paraId="388235E8" w14:textId="77777777" w:rsidR="00B128F9" w:rsidRDefault="00B128F9" w:rsidP="00C77DA6">
            <w:pPr>
              <w:spacing w:after="0" w:line="240" w:lineRule="auto"/>
              <w:rPr>
                <w:sz w:val="20"/>
                <w:szCs w:val="20"/>
              </w:rPr>
            </w:pPr>
            <w:r w:rsidRPr="00B128F9">
              <w:rPr>
                <w:sz w:val="20"/>
                <w:szCs w:val="20"/>
              </w:rPr>
              <w:t>UNPRI Limited Partner Responsible Due Diligence Questionnaire</w:t>
            </w:r>
          </w:p>
        </w:tc>
        <w:tc>
          <w:tcPr>
            <w:tcW w:w="1121" w:type="dxa"/>
            <w:vAlign w:val="center"/>
          </w:tcPr>
          <w:p w14:paraId="765AE1D1" w14:textId="77777777" w:rsidR="00B128F9" w:rsidRPr="004842B7" w:rsidRDefault="00B128F9" w:rsidP="00C77DA6">
            <w:pPr>
              <w:spacing w:after="0" w:line="240" w:lineRule="auto"/>
              <w:rPr>
                <w:b/>
              </w:rPr>
            </w:pPr>
          </w:p>
        </w:tc>
      </w:tr>
      <w:tr w:rsidR="00F46F6C" w14:paraId="76D50D38" w14:textId="77777777" w:rsidTr="00E92DB7">
        <w:trPr>
          <w:trHeight w:val="288"/>
        </w:trPr>
        <w:tc>
          <w:tcPr>
            <w:tcW w:w="9697" w:type="dxa"/>
            <w:vAlign w:val="center"/>
          </w:tcPr>
          <w:p w14:paraId="6EEF836D" w14:textId="77777777" w:rsidR="00F46F6C" w:rsidRPr="00B128F9" w:rsidRDefault="00F46F6C" w:rsidP="00C77DA6">
            <w:pPr>
              <w:spacing w:after="0" w:line="240" w:lineRule="auto"/>
              <w:rPr>
                <w:sz w:val="20"/>
                <w:szCs w:val="20"/>
              </w:rPr>
            </w:pPr>
            <w:r>
              <w:rPr>
                <w:sz w:val="20"/>
                <w:szCs w:val="20"/>
              </w:rPr>
              <w:t>EEOC Table</w:t>
            </w:r>
          </w:p>
        </w:tc>
        <w:tc>
          <w:tcPr>
            <w:tcW w:w="1121" w:type="dxa"/>
            <w:vAlign w:val="center"/>
          </w:tcPr>
          <w:p w14:paraId="7591D63E" w14:textId="77777777" w:rsidR="00F46F6C" w:rsidRPr="004842B7" w:rsidRDefault="00F46F6C" w:rsidP="00C77DA6">
            <w:pPr>
              <w:spacing w:after="0" w:line="240" w:lineRule="auto"/>
              <w:rPr>
                <w:b/>
              </w:rPr>
            </w:pPr>
          </w:p>
        </w:tc>
      </w:tr>
      <w:tr w:rsidR="00C85729" w14:paraId="34A1CD29" w14:textId="77777777" w:rsidTr="00E92DB7">
        <w:trPr>
          <w:trHeight w:val="288"/>
        </w:trPr>
        <w:tc>
          <w:tcPr>
            <w:tcW w:w="9697" w:type="dxa"/>
            <w:vAlign w:val="center"/>
          </w:tcPr>
          <w:p w14:paraId="6669118E" w14:textId="3F2E3BD3" w:rsidR="00C85729" w:rsidRPr="004842B7" w:rsidRDefault="00E92DB7" w:rsidP="00C77DA6">
            <w:pPr>
              <w:spacing w:after="0" w:line="240" w:lineRule="auto"/>
              <w:rPr>
                <w:sz w:val="20"/>
                <w:szCs w:val="20"/>
              </w:rPr>
            </w:pPr>
            <w:r w:rsidRPr="00E92DB7">
              <w:rPr>
                <w:sz w:val="20"/>
                <w:szCs w:val="20"/>
              </w:rPr>
              <w:tab/>
              <w:t xml:space="preserve">Investment memoranda for </w:t>
            </w:r>
            <w:r w:rsidR="00DE0666" w:rsidRPr="00E92DB7">
              <w:rPr>
                <w:sz w:val="20"/>
                <w:szCs w:val="20"/>
              </w:rPr>
              <w:t>pre-specific</w:t>
            </w:r>
            <w:r w:rsidRPr="00E92DB7">
              <w:rPr>
                <w:sz w:val="20"/>
                <w:szCs w:val="20"/>
              </w:rPr>
              <w:t xml:space="preserve"> investments. If there are no pre specified investments, provide select investment memoranda from each of the prior fund series.</w:t>
            </w:r>
            <w:r w:rsidR="00373D7C">
              <w:rPr>
                <w:sz w:val="20"/>
                <w:szCs w:val="20"/>
              </w:rPr>
              <w:t xml:space="preserve"> If this is open end, provide for last three investments.</w:t>
            </w:r>
          </w:p>
        </w:tc>
        <w:tc>
          <w:tcPr>
            <w:tcW w:w="1121" w:type="dxa"/>
            <w:vAlign w:val="center"/>
          </w:tcPr>
          <w:p w14:paraId="67D36A4C" w14:textId="77777777" w:rsidR="00C85729" w:rsidRPr="004842B7" w:rsidRDefault="00C85729" w:rsidP="00C77DA6">
            <w:pPr>
              <w:spacing w:after="0" w:line="240" w:lineRule="auto"/>
              <w:rPr>
                <w:b/>
              </w:rPr>
            </w:pPr>
          </w:p>
        </w:tc>
      </w:tr>
      <w:tr w:rsidR="00C85729" w14:paraId="463E25F4" w14:textId="77777777" w:rsidTr="00E92DB7">
        <w:trPr>
          <w:trHeight w:val="288"/>
        </w:trPr>
        <w:tc>
          <w:tcPr>
            <w:tcW w:w="9697" w:type="dxa"/>
            <w:vAlign w:val="center"/>
          </w:tcPr>
          <w:p w14:paraId="3E4878C8" w14:textId="77777777" w:rsidR="00C85729" w:rsidRPr="004842B7" w:rsidRDefault="00E92DB7" w:rsidP="00C77DA6">
            <w:pPr>
              <w:spacing w:after="0" w:line="240" w:lineRule="auto"/>
              <w:rPr>
                <w:sz w:val="20"/>
                <w:szCs w:val="20"/>
              </w:rPr>
            </w:pPr>
            <w:r w:rsidRPr="00E92DB7">
              <w:rPr>
                <w:sz w:val="20"/>
                <w:szCs w:val="20"/>
              </w:rPr>
              <w:tab/>
              <w:t>Annual report for each fund in the series for the past three years for each of the prior investment vehicles</w:t>
            </w:r>
            <w:r w:rsidR="00373D7C">
              <w:rPr>
                <w:sz w:val="20"/>
                <w:szCs w:val="20"/>
              </w:rPr>
              <w:t xml:space="preserve"> or for this vehicle if open end</w:t>
            </w:r>
            <w:r w:rsidRPr="00E92DB7">
              <w:rPr>
                <w:sz w:val="20"/>
                <w:szCs w:val="20"/>
              </w:rPr>
              <w:t>.</w:t>
            </w:r>
          </w:p>
        </w:tc>
        <w:tc>
          <w:tcPr>
            <w:tcW w:w="1121" w:type="dxa"/>
            <w:vAlign w:val="center"/>
          </w:tcPr>
          <w:p w14:paraId="7D4E7728" w14:textId="77777777" w:rsidR="00C85729" w:rsidRPr="004842B7" w:rsidRDefault="00C85729" w:rsidP="00C77DA6">
            <w:pPr>
              <w:spacing w:after="0" w:line="240" w:lineRule="auto"/>
              <w:rPr>
                <w:b/>
              </w:rPr>
            </w:pPr>
          </w:p>
        </w:tc>
      </w:tr>
      <w:tr w:rsidR="00C85729" w14:paraId="4006F0A2" w14:textId="77777777" w:rsidTr="00E92DB7">
        <w:trPr>
          <w:trHeight w:val="288"/>
        </w:trPr>
        <w:tc>
          <w:tcPr>
            <w:tcW w:w="9697" w:type="dxa"/>
            <w:vAlign w:val="center"/>
          </w:tcPr>
          <w:p w14:paraId="5942D52F" w14:textId="77777777" w:rsidR="00C85729" w:rsidRPr="004842B7" w:rsidRDefault="00373D7C" w:rsidP="00C77DA6">
            <w:pPr>
              <w:spacing w:after="0" w:line="240" w:lineRule="auto"/>
              <w:rPr>
                <w:sz w:val="20"/>
                <w:szCs w:val="20"/>
              </w:rPr>
            </w:pPr>
            <w:r w:rsidRPr="00373D7C">
              <w:rPr>
                <w:sz w:val="20"/>
                <w:szCs w:val="20"/>
              </w:rPr>
              <w:tab/>
              <w:t>NCREIF/PREA Reporting Standards Closed-End Fund Checklist, if you are offering a closed end fund and the Reporting Standards Open-End Fund Checklist if you are offering an open end fund.</w:t>
            </w:r>
          </w:p>
        </w:tc>
        <w:tc>
          <w:tcPr>
            <w:tcW w:w="1121" w:type="dxa"/>
            <w:vAlign w:val="center"/>
          </w:tcPr>
          <w:p w14:paraId="73F95A37" w14:textId="77777777" w:rsidR="00C85729" w:rsidRPr="004842B7" w:rsidRDefault="00C85729" w:rsidP="00C77DA6">
            <w:pPr>
              <w:spacing w:after="0" w:line="240" w:lineRule="auto"/>
              <w:rPr>
                <w:b/>
              </w:rPr>
            </w:pPr>
          </w:p>
        </w:tc>
      </w:tr>
      <w:tr w:rsidR="00C85729" w14:paraId="2EC1EFA0" w14:textId="77777777" w:rsidTr="00E92DB7">
        <w:trPr>
          <w:trHeight w:val="288"/>
        </w:trPr>
        <w:tc>
          <w:tcPr>
            <w:tcW w:w="9697" w:type="dxa"/>
            <w:vAlign w:val="center"/>
          </w:tcPr>
          <w:p w14:paraId="654A4C0B" w14:textId="77777777" w:rsidR="00C85729" w:rsidRPr="004842B7" w:rsidRDefault="00373D7C" w:rsidP="00C77DA6">
            <w:pPr>
              <w:spacing w:after="0" w:line="240" w:lineRule="auto"/>
              <w:rPr>
                <w:sz w:val="20"/>
                <w:szCs w:val="20"/>
              </w:rPr>
            </w:pPr>
            <w:r w:rsidRPr="00373D7C">
              <w:rPr>
                <w:sz w:val="20"/>
                <w:szCs w:val="20"/>
              </w:rPr>
              <w:t>LPAC materials and minutes for meetings held over the past two years</w:t>
            </w:r>
          </w:p>
        </w:tc>
        <w:tc>
          <w:tcPr>
            <w:tcW w:w="1121" w:type="dxa"/>
            <w:vAlign w:val="center"/>
          </w:tcPr>
          <w:p w14:paraId="6E542FFD" w14:textId="77777777" w:rsidR="00C85729" w:rsidRPr="004842B7" w:rsidRDefault="00C85729" w:rsidP="00C77DA6">
            <w:pPr>
              <w:spacing w:after="0" w:line="240" w:lineRule="auto"/>
              <w:rPr>
                <w:b/>
              </w:rPr>
            </w:pPr>
          </w:p>
        </w:tc>
      </w:tr>
      <w:tr w:rsidR="00373D7C" w14:paraId="653ADA8F" w14:textId="77777777" w:rsidTr="00E92DB7">
        <w:trPr>
          <w:trHeight w:val="288"/>
        </w:trPr>
        <w:tc>
          <w:tcPr>
            <w:tcW w:w="9697" w:type="dxa"/>
            <w:vAlign w:val="center"/>
          </w:tcPr>
          <w:p w14:paraId="6112AA8F" w14:textId="77777777" w:rsidR="00373D7C" w:rsidRPr="004842B7" w:rsidRDefault="00373D7C" w:rsidP="00373D7C">
            <w:pPr>
              <w:spacing w:after="0" w:line="240" w:lineRule="auto"/>
              <w:rPr>
                <w:sz w:val="20"/>
                <w:szCs w:val="20"/>
              </w:rPr>
            </w:pPr>
            <w:r w:rsidRPr="00373D7C">
              <w:rPr>
                <w:sz w:val="20"/>
                <w:szCs w:val="20"/>
              </w:rPr>
              <w:t>Annual meeting materials for the past two years for each fund in the series</w:t>
            </w:r>
            <w:r>
              <w:rPr>
                <w:sz w:val="20"/>
                <w:szCs w:val="20"/>
              </w:rPr>
              <w:t xml:space="preserve"> or for this fund if open ended</w:t>
            </w:r>
          </w:p>
        </w:tc>
        <w:tc>
          <w:tcPr>
            <w:tcW w:w="1121" w:type="dxa"/>
            <w:vAlign w:val="center"/>
          </w:tcPr>
          <w:p w14:paraId="24261D32" w14:textId="77777777" w:rsidR="00373D7C" w:rsidRPr="004842B7" w:rsidRDefault="00373D7C" w:rsidP="00C77DA6">
            <w:pPr>
              <w:spacing w:after="0" w:line="240" w:lineRule="auto"/>
              <w:rPr>
                <w:b/>
              </w:rPr>
            </w:pPr>
          </w:p>
        </w:tc>
      </w:tr>
      <w:tr w:rsidR="00C85729" w14:paraId="344C772F" w14:textId="77777777" w:rsidTr="00E92DB7">
        <w:trPr>
          <w:trHeight w:val="288"/>
        </w:trPr>
        <w:tc>
          <w:tcPr>
            <w:tcW w:w="9697" w:type="dxa"/>
            <w:vAlign w:val="center"/>
          </w:tcPr>
          <w:p w14:paraId="1DDF8029" w14:textId="77777777" w:rsidR="00C85729" w:rsidRPr="004842B7" w:rsidRDefault="00373D7C" w:rsidP="00C77DA6">
            <w:pPr>
              <w:spacing w:after="0" w:line="240" w:lineRule="auto"/>
              <w:rPr>
                <w:sz w:val="20"/>
                <w:szCs w:val="20"/>
              </w:rPr>
            </w:pPr>
            <w:r w:rsidRPr="00373D7C">
              <w:rPr>
                <w:sz w:val="20"/>
                <w:szCs w:val="20"/>
              </w:rPr>
              <w:tab/>
              <w:t>Examples of capital call and distribution notices</w:t>
            </w:r>
          </w:p>
        </w:tc>
        <w:tc>
          <w:tcPr>
            <w:tcW w:w="1121" w:type="dxa"/>
            <w:vAlign w:val="center"/>
          </w:tcPr>
          <w:p w14:paraId="22446110" w14:textId="77777777" w:rsidR="00C85729" w:rsidRPr="004842B7" w:rsidRDefault="00C85729" w:rsidP="00C77DA6">
            <w:pPr>
              <w:spacing w:after="0" w:line="240" w:lineRule="auto"/>
              <w:rPr>
                <w:b/>
              </w:rPr>
            </w:pPr>
          </w:p>
        </w:tc>
      </w:tr>
      <w:tr w:rsidR="00C85729" w14:paraId="3DF0440F" w14:textId="77777777" w:rsidTr="00E92DB7">
        <w:trPr>
          <w:trHeight w:val="288"/>
        </w:trPr>
        <w:tc>
          <w:tcPr>
            <w:tcW w:w="9697" w:type="dxa"/>
            <w:vAlign w:val="center"/>
          </w:tcPr>
          <w:p w14:paraId="74850DC7" w14:textId="77777777" w:rsidR="00C85729" w:rsidRPr="004842B7" w:rsidRDefault="00373D7C" w:rsidP="00C77DA6">
            <w:pPr>
              <w:spacing w:after="0" w:line="240" w:lineRule="auto"/>
              <w:rPr>
                <w:sz w:val="20"/>
                <w:szCs w:val="20"/>
              </w:rPr>
            </w:pPr>
            <w:r w:rsidRPr="00373D7C">
              <w:rPr>
                <w:sz w:val="20"/>
                <w:szCs w:val="20"/>
              </w:rPr>
              <w:t xml:space="preserve">All documents a proposed investor would review and sign including the operating agreement, limited partnership agreement, amendments, side-letters and subscription materials. If these materials are not available, please comment.  </w:t>
            </w:r>
          </w:p>
        </w:tc>
        <w:tc>
          <w:tcPr>
            <w:tcW w:w="1121" w:type="dxa"/>
            <w:vAlign w:val="center"/>
          </w:tcPr>
          <w:p w14:paraId="2F6E84FA" w14:textId="77777777" w:rsidR="00C85729" w:rsidRPr="004842B7" w:rsidRDefault="00C85729" w:rsidP="00C77DA6">
            <w:pPr>
              <w:spacing w:after="0" w:line="240" w:lineRule="auto"/>
              <w:rPr>
                <w:b/>
              </w:rPr>
            </w:pPr>
          </w:p>
        </w:tc>
      </w:tr>
      <w:tr w:rsidR="00C85729" w14:paraId="2A6B1948" w14:textId="77777777" w:rsidTr="00E92DB7">
        <w:trPr>
          <w:trHeight w:val="288"/>
        </w:trPr>
        <w:tc>
          <w:tcPr>
            <w:tcW w:w="9697" w:type="dxa"/>
            <w:vAlign w:val="center"/>
          </w:tcPr>
          <w:p w14:paraId="456FDA1A" w14:textId="77777777" w:rsidR="00C85729" w:rsidRPr="004842B7" w:rsidRDefault="00373D7C" w:rsidP="00C77DA6">
            <w:pPr>
              <w:spacing w:after="0" w:line="240" w:lineRule="auto"/>
              <w:rPr>
                <w:sz w:val="20"/>
                <w:szCs w:val="20"/>
              </w:rPr>
            </w:pPr>
            <w:r w:rsidRPr="00373D7C">
              <w:rPr>
                <w:sz w:val="20"/>
                <w:szCs w:val="20"/>
              </w:rPr>
              <w:tab/>
              <w:t>If this is a follow on fund in a series, please provide a black lined limited partnership agreement and summary of terms compared to the prior fund.</w:t>
            </w:r>
          </w:p>
        </w:tc>
        <w:tc>
          <w:tcPr>
            <w:tcW w:w="1121" w:type="dxa"/>
            <w:vAlign w:val="center"/>
          </w:tcPr>
          <w:p w14:paraId="6F0EEB70" w14:textId="77777777" w:rsidR="00C85729" w:rsidRPr="004842B7" w:rsidRDefault="00C85729" w:rsidP="00C77DA6">
            <w:pPr>
              <w:spacing w:after="0" w:line="240" w:lineRule="auto"/>
              <w:rPr>
                <w:b/>
              </w:rPr>
            </w:pPr>
          </w:p>
        </w:tc>
      </w:tr>
      <w:tr w:rsidR="00C85729" w14:paraId="6F3A0B83" w14:textId="77777777" w:rsidTr="00E92DB7">
        <w:trPr>
          <w:trHeight w:val="288"/>
        </w:trPr>
        <w:tc>
          <w:tcPr>
            <w:tcW w:w="9697" w:type="dxa"/>
            <w:vAlign w:val="center"/>
          </w:tcPr>
          <w:p w14:paraId="69B5A0B7" w14:textId="77777777" w:rsidR="00C85729" w:rsidRPr="004842B7" w:rsidRDefault="00373D7C" w:rsidP="00C77DA6">
            <w:pPr>
              <w:spacing w:after="0" w:line="240" w:lineRule="auto"/>
              <w:rPr>
                <w:sz w:val="20"/>
                <w:szCs w:val="20"/>
              </w:rPr>
            </w:pPr>
            <w:r>
              <w:rPr>
                <w:sz w:val="20"/>
                <w:szCs w:val="20"/>
              </w:rPr>
              <w:t>Diagram of Fund legal/tax structure</w:t>
            </w:r>
          </w:p>
        </w:tc>
        <w:tc>
          <w:tcPr>
            <w:tcW w:w="1121" w:type="dxa"/>
            <w:vAlign w:val="center"/>
          </w:tcPr>
          <w:p w14:paraId="77E38A35" w14:textId="77777777" w:rsidR="00C85729" w:rsidRPr="004842B7" w:rsidRDefault="00C85729" w:rsidP="00C77DA6">
            <w:pPr>
              <w:spacing w:after="0" w:line="240" w:lineRule="auto"/>
              <w:rPr>
                <w:b/>
              </w:rPr>
            </w:pPr>
          </w:p>
        </w:tc>
      </w:tr>
      <w:tr w:rsidR="00C85729" w14:paraId="77A21926" w14:textId="77777777" w:rsidTr="00E92DB7">
        <w:trPr>
          <w:trHeight w:val="288"/>
        </w:trPr>
        <w:tc>
          <w:tcPr>
            <w:tcW w:w="9697" w:type="dxa"/>
            <w:vAlign w:val="center"/>
          </w:tcPr>
          <w:p w14:paraId="20D88EF6" w14:textId="77777777" w:rsidR="00C85729" w:rsidRPr="004842B7" w:rsidRDefault="00373D7C" w:rsidP="00C77DA6">
            <w:pPr>
              <w:spacing w:after="0" w:line="240" w:lineRule="auto"/>
              <w:rPr>
                <w:sz w:val="20"/>
                <w:szCs w:val="20"/>
              </w:rPr>
            </w:pPr>
            <w:r w:rsidRPr="00373D7C">
              <w:rPr>
                <w:sz w:val="20"/>
                <w:szCs w:val="20"/>
              </w:rPr>
              <w:t>Memo from external party on tax structuring</w:t>
            </w:r>
          </w:p>
        </w:tc>
        <w:tc>
          <w:tcPr>
            <w:tcW w:w="1121" w:type="dxa"/>
            <w:vAlign w:val="center"/>
          </w:tcPr>
          <w:p w14:paraId="2EF13C46" w14:textId="77777777" w:rsidR="00C85729" w:rsidRPr="004842B7" w:rsidRDefault="00C85729" w:rsidP="00C77DA6">
            <w:pPr>
              <w:spacing w:after="0" w:line="240" w:lineRule="auto"/>
              <w:rPr>
                <w:b/>
              </w:rPr>
            </w:pPr>
          </w:p>
        </w:tc>
      </w:tr>
      <w:tr w:rsidR="00C85729" w14:paraId="68896871" w14:textId="77777777" w:rsidTr="00E92DB7">
        <w:trPr>
          <w:trHeight w:val="288"/>
        </w:trPr>
        <w:tc>
          <w:tcPr>
            <w:tcW w:w="9697" w:type="dxa"/>
            <w:vAlign w:val="center"/>
          </w:tcPr>
          <w:p w14:paraId="20ABD133" w14:textId="77777777" w:rsidR="00C85729" w:rsidRPr="004842B7" w:rsidRDefault="00373D7C" w:rsidP="00C77DA6">
            <w:pPr>
              <w:spacing w:after="0" w:line="240" w:lineRule="auto"/>
              <w:rPr>
                <w:sz w:val="20"/>
                <w:szCs w:val="20"/>
              </w:rPr>
            </w:pPr>
            <w:r>
              <w:rPr>
                <w:sz w:val="20"/>
                <w:szCs w:val="20"/>
              </w:rPr>
              <w:t>Summary of terms in Word format</w:t>
            </w:r>
          </w:p>
        </w:tc>
        <w:tc>
          <w:tcPr>
            <w:tcW w:w="1121" w:type="dxa"/>
            <w:vAlign w:val="center"/>
          </w:tcPr>
          <w:p w14:paraId="7A8557E2" w14:textId="77777777" w:rsidR="00C85729" w:rsidRPr="004842B7" w:rsidRDefault="00C85729" w:rsidP="00C77DA6">
            <w:pPr>
              <w:spacing w:after="0" w:line="240" w:lineRule="auto"/>
              <w:rPr>
                <w:b/>
              </w:rPr>
            </w:pPr>
          </w:p>
        </w:tc>
      </w:tr>
      <w:tr w:rsidR="00C85729" w14:paraId="6165E06E" w14:textId="77777777" w:rsidTr="00E92DB7">
        <w:trPr>
          <w:trHeight w:val="288"/>
        </w:trPr>
        <w:tc>
          <w:tcPr>
            <w:tcW w:w="9697" w:type="dxa"/>
            <w:vAlign w:val="center"/>
          </w:tcPr>
          <w:p w14:paraId="7A78B441" w14:textId="77777777" w:rsidR="00C85729" w:rsidRPr="004842B7" w:rsidRDefault="00373D7C" w:rsidP="00C77DA6">
            <w:pPr>
              <w:spacing w:after="0" w:line="240" w:lineRule="auto"/>
              <w:rPr>
                <w:sz w:val="20"/>
                <w:szCs w:val="20"/>
              </w:rPr>
            </w:pPr>
            <w:r w:rsidRPr="00373D7C">
              <w:rPr>
                <w:sz w:val="20"/>
                <w:szCs w:val="20"/>
              </w:rPr>
              <w:t>The Partnership Agreement of the General Partner or similar agreement if vehicle is not a partnership</w:t>
            </w:r>
          </w:p>
        </w:tc>
        <w:tc>
          <w:tcPr>
            <w:tcW w:w="1121" w:type="dxa"/>
            <w:vAlign w:val="center"/>
          </w:tcPr>
          <w:p w14:paraId="03A80F76" w14:textId="77777777" w:rsidR="00C85729" w:rsidRPr="004842B7" w:rsidRDefault="00C85729" w:rsidP="00C77DA6">
            <w:pPr>
              <w:spacing w:after="0" w:line="240" w:lineRule="auto"/>
              <w:rPr>
                <w:b/>
              </w:rPr>
            </w:pPr>
          </w:p>
        </w:tc>
      </w:tr>
      <w:tr w:rsidR="00C85729" w14:paraId="2B7D8454" w14:textId="77777777" w:rsidTr="00E92DB7">
        <w:trPr>
          <w:trHeight w:val="288"/>
        </w:trPr>
        <w:tc>
          <w:tcPr>
            <w:tcW w:w="9697" w:type="dxa"/>
            <w:vAlign w:val="center"/>
          </w:tcPr>
          <w:p w14:paraId="1C5FCF81" w14:textId="77777777" w:rsidR="00C85729" w:rsidRPr="004842B7" w:rsidRDefault="00373D7C" w:rsidP="00C77DA6">
            <w:pPr>
              <w:spacing w:after="0" w:line="240" w:lineRule="auto"/>
              <w:rPr>
                <w:sz w:val="20"/>
                <w:szCs w:val="20"/>
              </w:rPr>
            </w:pPr>
            <w:r w:rsidRPr="00373D7C">
              <w:rPr>
                <w:sz w:val="20"/>
                <w:szCs w:val="20"/>
              </w:rPr>
              <w:t>Copies of side letters the fund has entered into</w:t>
            </w:r>
          </w:p>
        </w:tc>
        <w:tc>
          <w:tcPr>
            <w:tcW w:w="1121" w:type="dxa"/>
            <w:vAlign w:val="center"/>
          </w:tcPr>
          <w:p w14:paraId="22A83ECA" w14:textId="77777777" w:rsidR="00C85729" w:rsidRPr="004842B7" w:rsidRDefault="00C85729" w:rsidP="00C77DA6">
            <w:pPr>
              <w:spacing w:after="0" w:line="240" w:lineRule="auto"/>
              <w:rPr>
                <w:b/>
              </w:rPr>
            </w:pPr>
          </w:p>
        </w:tc>
      </w:tr>
      <w:tr w:rsidR="00C85729" w14:paraId="0AD374B4" w14:textId="77777777" w:rsidTr="00E92DB7">
        <w:trPr>
          <w:trHeight w:val="288"/>
        </w:trPr>
        <w:tc>
          <w:tcPr>
            <w:tcW w:w="9697" w:type="dxa"/>
            <w:vAlign w:val="center"/>
          </w:tcPr>
          <w:p w14:paraId="094A6628" w14:textId="77777777" w:rsidR="00C85729" w:rsidRPr="004842B7" w:rsidRDefault="008F4513" w:rsidP="00C77DA6">
            <w:pPr>
              <w:spacing w:after="0" w:line="240" w:lineRule="auto"/>
              <w:rPr>
                <w:sz w:val="20"/>
                <w:szCs w:val="20"/>
              </w:rPr>
            </w:pPr>
            <w:r w:rsidRPr="008F4513">
              <w:rPr>
                <w:sz w:val="20"/>
                <w:szCs w:val="20"/>
              </w:rPr>
              <w:tab/>
              <w:t>Investment advisory agreement between the fund and the General Partner, or similar document if vehicle is not a partnership</w:t>
            </w:r>
          </w:p>
        </w:tc>
        <w:tc>
          <w:tcPr>
            <w:tcW w:w="1121" w:type="dxa"/>
            <w:vAlign w:val="center"/>
          </w:tcPr>
          <w:p w14:paraId="063DC5A1" w14:textId="77777777" w:rsidR="00C85729" w:rsidRPr="004842B7" w:rsidRDefault="00C85729" w:rsidP="00C77DA6">
            <w:pPr>
              <w:spacing w:after="0" w:line="240" w:lineRule="auto"/>
              <w:rPr>
                <w:b/>
              </w:rPr>
            </w:pPr>
          </w:p>
        </w:tc>
      </w:tr>
      <w:tr w:rsidR="00C85729" w14:paraId="335DF715" w14:textId="77777777" w:rsidTr="00E92DB7">
        <w:trPr>
          <w:trHeight w:val="288"/>
        </w:trPr>
        <w:tc>
          <w:tcPr>
            <w:tcW w:w="9697" w:type="dxa"/>
            <w:vAlign w:val="center"/>
          </w:tcPr>
          <w:p w14:paraId="6D30CE3E" w14:textId="77777777" w:rsidR="00C85729" w:rsidRPr="004842B7" w:rsidRDefault="008F4513" w:rsidP="00C77DA6">
            <w:pPr>
              <w:spacing w:after="0" w:line="240" w:lineRule="auto"/>
              <w:rPr>
                <w:sz w:val="20"/>
                <w:szCs w:val="20"/>
              </w:rPr>
            </w:pPr>
            <w:r w:rsidRPr="008F4513">
              <w:rPr>
                <w:sz w:val="20"/>
                <w:szCs w:val="20"/>
              </w:rPr>
              <w:tab/>
              <w:t>Access to your website where investor level materials are located for this fund and prior funds</w:t>
            </w:r>
          </w:p>
        </w:tc>
        <w:tc>
          <w:tcPr>
            <w:tcW w:w="1121" w:type="dxa"/>
            <w:vAlign w:val="center"/>
          </w:tcPr>
          <w:p w14:paraId="04650ADA" w14:textId="77777777" w:rsidR="00C85729" w:rsidRPr="004842B7" w:rsidRDefault="00C85729" w:rsidP="00C77DA6">
            <w:pPr>
              <w:spacing w:after="0" w:line="240" w:lineRule="auto"/>
              <w:rPr>
                <w:b/>
              </w:rPr>
            </w:pPr>
          </w:p>
        </w:tc>
      </w:tr>
      <w:tr w:rsidR="00C85729" w14:paraId="3F258501" w14:textId="77777777" w:rsidTr="00E92DB7">
        <w:trPr>
          <w:trHeight w:val="288"/>
        </w:trPr>
        <w:tc>
          <w:tcPr>
            <w:tcW w:w="9697" w:type="dxa"/>
            <w:vAlign w:val="center"/>
          </w:tcPr>
          <w:p w14:paraId="36DCA8B6" w14:textId="77777777" w:rsidR="00C85729" w:rsidRPr="004842B7" w:rsidRDefault="008F4513" w:rsidP="00C77DA6">
            <w:pPr>
              <w:spacing w:after="0" w:line="240" w:lineRule="auto"/>
              <w:rPr>
                <w:sz w:val="20"/>
                <w:szCs w:val="20"/>
              </w:rPr>
            </w:pPr>
            <w:r>
              <w:rPr>
                <w:sz w:val="20"/>
                <w:szCs w:val="20"/>
              </w:rPr>
              <w:t>Current marketing presentation</w:t>
            </w:r>
          </w:p>
        </w:tc>
        <w:tc>
          <w:tcPr>
            <w:tcW w:w="1121" w:type="dxa"/>
            <w:vAlign w:val="center"/>
          </w:tcPr>
          <w:p w14:paraId="4A411DEA" w14:textId="77777777" w:rsidR="00C85729" w:rsidRPr="004842B7" w:rsidRDefault="00C85729" w:rsidP="00C77DA6">
            <w:pPr>
              <w:spacing w:after="0" w:line="240" w:lineRule="auto"/>
              <w:rPr>
                <w:b/>
              </w:rPr>
            </w:pPr>
          </w:p>
        </w:tc>
      </w:tr>
      <w:tr w:rsidR="00C85729" w14:paraId="6F88C545" w14:textId="77777777" w:rsidTr="00E92DB7">
        <w:trPr>
          <w:trHeight w:val="288"/>
        </w:trPr>
        <w:tc>
          <w:tcPr>
            <w:tcW w:w="9697" w:type="dxa"/>
            <w:vAlign w:val="center"/>
          </w:tcPr>
          <w:p w14:paraId="1D6C5FE4" w14:textId="77777777" w:rsidR="00C85729" w:rsidRPr="004842B7" w:rsidRDefault="008F4513" w:rsidP="00373D7C">
            <w:pPr>
              <w:pStyle w:val="CallanLetterBody"/>
              <w:rPr>
                <w:szCs w:val="20"/>
              </w:rPr>
            </w:pPr>
            <w:r>
              <w:rPr>
                <w:szCs w:val="20"/>
              </w:rPr>
              <w:t>Working example of the most recent fund’s distribution waterfall, noting any variations from the expected calculations for this fund.  Or distribution waterfall</w:t>
            </w:r>
            <w:r w:rsidR="00373D7C">
              <w:rPr>
                <w:szCs w:val="20"/>
              </w:rPr>
              <w:t xml:space="preserve"> </w:t>
            </w:r>
            <w:r>
              <w:rPr>
                <w:szCs w:val="20"/>
              </w:rPr>
              <w:t>for this fund.</w:t>
            </w:r>
          </w:p>
        </w:tc>
        <w:tc>
          <w:tcPr>
            <w:tcW w:w="1121" w:type="dxa"/>
            <w:vAlign w:val="center"/>
          </w:tcPr>
          <w:p w14:paraId="61A77036" w14:textId="77777777" w:rsidR="00C85729" w:rsidRPr="004842B7" w:rsidRDefault="00C85729" w:rsidP="00C77DA6">
            <w:pPr>
              <w:spacing w:after="0" w:line="240" w:lineRule="auto"/>
              <w:rPr>
                <w:b/>
              </w:rPr>
            </w:pPr>
          </w:p>
        </w:tc>
      </w:tr>
      <w:tr w:rsidR="00C85729" w14:paraId="79E88BE1" w14:textId="77777777" w:rsidTr="00E92DB7">
        <w:trPr>
          <w:trHeight w:val="288"/>
        </w:trPr>
        <w:tc>
          <w:tcPr>
            <w:tcW w:w="9697" w:type="dxa"/>
            <w:vAlign w:val="center"/>
          </w:tcPr>
          <w:p w14:paraId="6D04D95B" w14:textId="77777777" w:rsidR="00C85729" w:rsidRPr="004842B7" w:rsidRDefault="008F4513" w:rsidP="00C77DA6">
            <w:pPr>
              <w:spacing w:after="0" w:line="240" w:lineRule="auto"/>
              <w:rPr>
                <w:sz w:val="20"/>
                <w:szCs w:val="20"/>
              </w:rPr>
            </w:pPr>
            <w:r>
              <w:rPr>
                <w:sz w:val="20"/>
                <w:szCs w:val="20"/>
              </w:rPr>
              <w:t>Valuation policy</w:t>
            </w:r>
          </w:p>
        </w:tc>
        <w:tc>
          <w:tcPr>
            <w:tcW w:w="1121" w:type="dxa"/>
            <w:vAlign w:val="center"/>
          </w:tcPr>
          <w:p w14:paraId="6E136A79" w14:textId="77777777" w:rsidR="00C85729" w:rsidRPr="004842B7" w:rsidRDefault="00C85729" w:rsidP="00C77DA6">
            <w:pPr>
              <w:spacing w:after="0" w:line="240" w:lineRule="auto"/>
              <w:rPr>
                <w:b/>
              </w:rPr>
            </w:pPr>
          </w:p>
        </w:tc>
      </w:tr>
      <w:tr w:rsidR="00C85729" w14:paraId="73774077" w14:textId="77777777" w:rsidTr="00E92DB7">
        <w:trPr>
          <w:trHeight w:val="288"/>
        </w:trPr>
        <w:tc>
          <w:tcPr>
            <w:tcW w:w="9697" w:type="dxa"/>
            <w:vAlign w:val="center"/>
          </w:tcPr>
          <w:p w14:paraId="694B348A" w14:textId="77777777" w:rsidR="00C85729" w:rsidRPr="004842B7" w:rsidRDefault="008F4513" w:rsidP="00C77DA6">
            <w:pPr>
              <w:spacing w:after="0" w:line="240" w:lineRule="auto"/>
              <w:rPr>
                <w:sz w:val="20"/>
                <w:szCs w:val="20"/>
              </w:rPr>
            </w:pPr>
            <w:r w:rsidRPr="008F4513">
              <w:rPr>
                <w:sz w:val="20"/>
                <w:szCs w:val="20"/>
              </w:rPr>
              <w:t>Risk management policy</w:t>
            </w:r>
          </w:p>
        </w:tc>
        <w:tc>
          <w:tcPr>
            <w:tcW w:w="1121" w:type="dxa"/>
            <w:vAlign w:val="center"/>
          </w:tcPr>
          <w:p w14:paraId="052B9171" w14:textId="77777777" w:rsidR="00C85729" w:rsidRPr="004842B7" w:rsidRDefault="00C85729" w:rsidP="00C77DA6">
            <w:pPr>
              <w:spacing w:after="0" w:line="240" w:lineRule="auto"/>
              <w:rPr>
                <w:b/>
              </w:rPr>
            </w:pPr>
          </w:p>
        </w:tc>
      </w:tr>
    </w:tbl>
    <w:p w14:paraId="40F0F9B6" w14:textId="77777777" w:rsidR="00F34937" w:rsidRDefault="00F34937" w:rsidP="00F868EB">
      <w:pPr>
        <w:pStyle w:val="Heading1"/>
        <w:numPr>
          <w:ilvl w:val="0"/>
          <w:numId w:val="0"/>
        </w:numPr>
      </w:pPr>
    </w:p>
    <w:sectPr w:rsidR="00F34937" w:rsidSect="00CE1AEB">
      <w:headerReference w:type="even" r:id="rId11"/>
      <w:headerReference w:type="default" r:id="rId12"/>
      <w:footerReference w:type="even" r:id="rId13"/>
      <w:footerReference w:type="default" r:id="rId14"/>
      <w:footerReference w:type="first" r:id="rId15"/>
      <w:type w:val="continuous"/>
      <w:pgSz w:w="12240" w:h="15840"/>
      <w:pgMar w:top="1354" w:right="720" w:bottom="1526" w:left="720" w:header="590" w:footer="720" w:gutter="0"/>
      <w:cols w:space="362" w:equalWidth="0">
        <w:col w:w="108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135E" w14:textId="77777777" w:rsidR="000A526A" w:rsidRDefault="000A526A" w:rsidP="00B13E42">
      <w:r>
        <w:separator/>
      </w:r>
    </w:p>
  </w:endnote>
  <w:endnote w:type="continuationSeparator" w:id="0">
    <w:p w14:paraId="76372060" w14:textId="77777777" w:rsidR="000A526A" w:rsidRDefault="000A526A" w:rsidP="00B13E42">
      <w:r>
        <w:continuationSeparator/>
      </w:r>
    </w:p>
  </w:endnote>
  <w:endnote w:type="continuationNotice" w:id="1">
    <w:p w14:paraId="69D919C9" w14:textId="77777777" w:rsidR="000A526A" w:rsidRDefault="000A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FEB1" w14:textId="77777777" w:rsidR="000A526A" w:rsidRDefault="000A526A" w:rsidP="00025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877B0" w14:textId="77777777" w:rsidR="000A526A" w:rsidRDefault="000A526A" w:rsidP="00677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1EEE" w14:textId="77777777" w:rsidR="000A526A" w:rsidRPr="0067761A" w:rsidRDefault="000A526A" w:rsidP="007509B5">
    <w:pPr>
      <w:pStyle w:val="Footer"/>
      <w:framePr w:w="721" w:wrap="around" w:vAnchor="text" w:hAnchor="page" w:x="10811" w:y="80"/>
      <w:jc w:val="right"/>
      <w:rPr>
        <w:rStyle w:val="PageNumber"/>
        <w:rFonts w:ascii="Arial" w:hAnsi="Arial" w:cs="Arial"/>
        <w:color w:val="003E36"/>
        <w:sz w:val="18"/>
        <w:szCs w:val="18"/>
      </w:rPr>
    </w:pPr>
    <w:r w:rsidRPr="0067761A">
      <w:rPr>
        <w:rStyle w:val="PageNumber"/>
        <w:rFonts w:ascii="Arial" w:hAnsi="Arial" w:cs="Arial"/>
        <w:color w:val="003E36"/>
        <w:sz w:val="18"/>
        <w:szCs w:val="18"/>
      </w:rPr>
      <w:fldChar w:fldCharType="begin"/>
    </w:r>
    <w:r w:rsidRPr="0067761A">
      <w:rPr>
        <w:rStyle w:val="PageNumber"/>
        <w:rFonts w:ascii="Arial" w:hAnsi="Arial" w:cs="Arial"/>
        <w:color w:val="003E36"/>
        <w:sz w:val="18"/>
        <w:szCs w:val="18"/>
      </w:rPr>
      <w:instrText xml:space="preserve">PAGE  </w:instrText>
    </w:r>
    <w:r w:rsidRPr="0067761A">
      <w:rPr>
        <w:rStyle w:val="PageNumber"/>
        <w:rFonts w:ascii="Arial" w:hAnsi="Arial" w:cs="Arial"/>
        <w:color w:val="003E36"/>
        <w:sz w:val="18"/>
        <w:szCs w:val="18"/>
      </w:rPr>
      <w:fldChar w:fldCharType="separate"/>
    </w:r>
    <w:r w:rsidR="00DD67F8">
      <w:rPr>
        <w:rStyle w:val="PageNumber"/>
        <w:rFonts w:ascii="Arial" w:hAnsi="Arial" w:cs="Arial"/>
        <w:noProof/>
        <w:color w:val="003E36"/>
        <w:sz w:val="18"/>
        <w:szCs w:val="18"/>
      </w:rPr>
      <w:t>1</w:t>
    </w:r>
    <w:r w:rsidRPr="0067761A">
      <w:rPr>
        <w:rStyle w:val="PageNumber"/>
        <w:rFonts w:ascii="Arial" w:hAnsi="Arial" w:cs="Arial"/>
        <w:color w:val="003E36"/>
        <w:sz w:val="18"/>
        <w:szCs w:val="18"/>
      </w:rPr>
      <w:fldChar w:fldCharType="end"/>
    </w:r>
  </w:p>
  <w:p w14:paraId="49AE7397" w14:textId="25460B89" w:rsidR="000A526A" w:rsidRDefault="000A526A" w:rsidP="0067761A">
    <w:pPr>
      <w:pStyle w:val="Footer"/>
      <w:ind w:right="360"/>
    </w:pPr>
    <w:r>
      <w:rPr>
        <w:rFonts w:ascii="Arial" w:hAnsi="Arial" w:cs="Arial"/>
        <w:b/>
        <w:noProof/>
        <w:color w:val="003E36"/>
        <w:sz w:val="18"/>
        <w:szCs w:val="18"/>
      </w:rPr>
      <mc:AlternateContent>
        <mc:Choice Requires="wps">
          <w:drawing>
            <wp:anchor distT="0" distB="0" distL="114300" distR="114300" simplePos="0" relativeHeight="251678720" behindDoc="0" locked="0" layoutInCell="1" allowOverlap="1" wp14:anchorId="48480CEB" wp14:editId="0F246B31">
              <wp:simplePos x="0" y="0"/>
              <wp:positionH relativeFrom="column">
                <wp:posOffset>666750</wp:posOffset>
              </wp:positionH>
              <wp:positionV relativeFrom="paragraph">
                <wp:posOffset>0</wp:posOffset>
              </wp:positionV>
              <wp:extent cx="0" cy="163195"/>
              <wp:effectExtent l="0" t="0" r="25400" b="14605"/>
              <wp:wrapNone/>
              <wp:docPr id="10" name="Straight Connector 10"/>
              <wp:cNvGraphicFramePr/>
              <a:graphic xmlns:a="http://schemas.openxmlformats.org/drawingml/2006/main">
                <a:graphicData uri="http://schemas.microsoft.com/office/word/2010/wordprocessingShape">
                  <wps:wsp>
                    <wps:cNvCnPr/>
                    <wps:spPr>
                      <a:xfrm>
                        <a:off x="0" y="0"/>
                        <a:ext cx="0" cy="163195"/>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CA67768" id="Straight Connector 10"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0" to="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" strokecolor="#9fb400" strokeweight=".5pt"/>
          </w:pict>
        </mc:Fallback>
      </mc:AlternateContent>
    </w:r>
    <w:r w:rsidRPr="00E31D71">
      <w:rPr>
        <w:rFonts w:ascii="Arial" w:hAnsi="Arial" w:cs="Arial"/>
        <w:b/>
        <w:noProof/>
        <w:color w:val="003E36"/>
        <w:sz w:val="18"/>
        <w:szCs w:val="18"/>
      </w:rPr>
      <mc:AlternateContent>
        <mc:Choice Requires="wps">
          <w:drawing>
            <wp:anchor distT="0" distB="0" distL="114300" distR="114300" simplePos="0" relativeHeight="251673600" behindDoc="0" locked="0" layoutInCell="1" allowOverlap="1" wp14:anchorId="0330E5C9" wp14:editId="05EBFF3A">
              <wp:simplePos x="0" y="0"/>
              <wp:positionH relativeFrom="column">
                <wp:posOffset>0</wp:posOffset>
              </wp:positionH>
              <wp:positionV relativeFrom="paragraph">
                <wp:posOffset>-67310</wp:posOffset>
              </wp:positionV>
              <wp:extent cx="6858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80010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3pt" to="54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" strokecolor="#9fb400" strokeweight=".5pt"/>
          </w:pict>
        </mc:Fallback>
      </mc:AlternateContent>
    </w:r>
    <w:r>
      <w:rPr>
        <w:rFonts w:ascii="Arial" w:hAnsi="Arial" w:cs="Arial"/>
        <w:b/>
        <w:noProof/>
        <w:color w:val="003E36"/>
        <w:sz w:val="18"/>
        <w:szCs w:val="18"/>
      </w:rPr>
      <mc:AlternateContent>
        <mc:Choice Requires="wps">
          <w:drawing>
            <wp:anchor distT="0" distB="0" distL="114300" distR="114300" simplePos="0" relativeHeight="251677696" behindDoc="0" locked="0" layoutInCell="1" allowOverlap="1" wp14:anchorId="26B9CC81" wp14:editId="73524436">
              <wp:simplePos x="0" y="0"/>
              <wp:positionH relativeFrom="column">
                <wp:posOffset>3200400</wp:posOffset>
              </wp:positionH>
              <wp:positionV relativeFrom="paragraph">
                <wp:posOffset>146050</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AEDA37"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2pt,11.5pt" to="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" strokecolor="#5c5c1f [3204]" strokeweight="2pt">
              <v:shadow on="t" color="black" opacity="24903f" origin=",.5" offset="0,.55556mm"/>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26C6" w14:textId="77777777" w:rsidR="000A526A" w:rsidRPr="00A74B51" w:rsidRDefault="000A526A" w:rsidP="006D2A64">
    <w:pPr>
      <w:pStyle w:val="Footer"/>
      <w:framePr w:w="721" w:wrap="around" w:vAnchor="text" w:hAnchor="page" w:x="10801" w:y="1"/>
      <w:jc w:val="right"/>
      <w:rPr>
        <w:rStyle w:val="PageNumber"/>
        <w:rFonts w:ascii="Arial" w:hAnsi="Arial" w:cs="Arial"/>
        <w:color w:val="003E36"/>
        <w:sz w:val="18"/>
        <w:szCs w:val="18"/>
      </w:rPr>
    </w:pPr>
    <w:r>
      <w:rPr>
        <w:rStyle w:val="PageNumber"/>
        <w:rFonts w:ascii="Arial" w:hAnsi="Arial" w:cs="Arial"/>
        <w:color w:val="003E36"/>
        <w:sz w:val="18"/>
        <w:szCs w:val="18"/>
      </w:rPr>
      <w:t>1</w:t>
    </w:r>
  </w:p>
  <w:p w14:paraId="5C0F503F" w14:textId="77777777" w:rsidR="000A526A" w:rsidRDefault="000A526A" w:rsidP="0067761A">
    <w:pPr>
      <w:pStyle w:val="Footer"/>
      <w:ind w:right="360"/>
    </w:pPr>
    <w:r w:rsidRPr="00E31D71">
      <w:rPr>
        <w:rFonts w:ascii="Arial" w:hAnsi="Arial" w:cs="Arial"/>
        <w:b/>
        <w:noProof/>
        <w:color w:val="003E36"/>
        <w:sz w:val="18"/>
        <w:szCs w:val="18"/>
      </w:rPr>
      <mc:AlternateContent>
        <mc:Choice Requires="wps">
          <w:drawing>
            <wp:anchor distT="0" distB="0" distL="114300" distR="114300" simplePos="0" relativeHeight="251671552" behindDoc="0" locked="0" layoutInCell="1" allowOverlap="1" wp14:anchorId="00C2B441" wp14:editId="4889C355">
              <wp:simplePos x="0" y="0"/>
              <wp:positionH relativeFrom="column">
                <wp:posOffset>-6350</wp:posOffset>
              </wp:positionH>
              <wp:positionV relativeFrom="paragraph">
                <wp:posOffset>-114300</wp:posOffset>
              </wp:positionV>
              <wp:extent cx="68580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B0FC50"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" strokecolor="#9fb40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285B" w14:textId="77777777" w:rsidR="000A526A" w:rsidRDefault="000A526A" w:rsidP="00B13E42">
      <w:r>
        <w:separator/>
      </w:r>
    </w:p>
  </w:footnote>
  <w:footnote w:type="continuationSeparator" w:id="0">
    <w:p w14:paraId="60FB80FE" w14:textId="77777777" w:rsidR="000A526A" w:rsidRDefault="000A526A" w:rsidP="00B13E42">
      <w:r>
        <w:continuationSeparator/>
      </w:r>
    </w:p>
  </w:footnote>
  <w:footnote w:type="continuationNotice" w:id="1">
    <w:p w14:paraId="5FE19995" w14:textId="77777777" w:rsidR="000A526A" w:rsidRDefault="000A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CB2F" w14:textId="77777777" w:rsidR="000A526A" w:rsidRDefault="0004143B">
    <w:pPr>
      <w:pStyle w:val="Header"/>
    </w:pPr>
    <w:sdt>
      <w:sdtPr>
        <w:id w:val="-708266459"/>
        <w:temporary/>
        <w:showingPlcHdr/>
      </w:sdtPr>
      <w:sdtEndPr/>
      <w:sdtContent>
        <w:r w:rsidR="000A526A">
          <w:t>[Type text]</w:t>
        </w:r>
      </w:sdtContent>
    </w:sdt>
    <w:r w:rsidR="000A526A">
      <w:ptab w:relativeTo="margin" w:alignment="center" w:leader="none"/>
    </w:r>
    <w:sdt>
      <w:sdtPr>
        <w:id w:val="63147821"/>
        <w:temporary/>
        <w:showingPlcHdr/>
      </w:sdtPr>
      <w:sdtEndPr/>
      <w:sdtContent>
        <w:r w:rsidR="000A526A">
          <w:t>[Type text]</w:t>
        </w:r>
      </w:sdtContent>
    </w:sdt>
    <w:r w:rsidR="000A526A">
      <w:ptab w:relativeTo="margin" w:alignment="right" w:leader="none"/>
    </w:r>
    <w:sdt>
      <w:sdtPr>
        <w:id w:val="477271981"/>
        <w:temporary/>
        <w:showingPlcHdr/>
      </w:sdtPr>
      <w:sdtEndPr/>
      <w:sdtContent>
        <w:r w:rsidR="000A526A">
          <w:t>[Type text]</w:t>
        </w:r>
      </w:sdtContent>
    </w:sdt>
  </w:p>
  <w:p w14:paraId="1BFEB8D2" w14:textId="77777777" w:rsidR="000A526A" w:rsidRDefault="000A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6918" w14:textId="77777777" w:rsidR="000A526A" w:rsidRPr="00E31D71" w:rsidRDefault="000A526A" w:rsidP="00FB0354">
    <w:pPr>
      <w:pStyle w:val="Header"/>
      <w:tabs>
        <w:tab w:val="clear" w:pos="4320"/>
        <w:tab w:val="clear" w:pos="8640"/>
        <w:tab w:val="left" w:pos="1080"/>
      </w:tabs>
      <w:spacing w:line="280" w:lineRule="exact"/>
      <w:rPr>
        <w:rFonts w:ascii="Arial" w:hAnsi="Arial" w:cs="Arial"/>
        <w:noProof/>
        <w:color w:val="003E3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EB6"/>
    <w:multiLevelType w:val="hybridMultilevel"/>
    <w:tmpl w:val="C004CF0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074C21B1"/>
    <w:multiLevelType w:val="hybridMultilevel"/>
    <w:tmpl w:val="6FDA8820"/>
    <w:lvl w:ilvl="0" w:tplc="91E0CCE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77231"/>
    <w:multiLevelType w:val="hybridMultilevel"/>
    <w:tmpl w:val="B4CECC2C"/>
    <w:lvl w:ilvl="0" w:tplc="91E0CCE0">
      <w:start w:val="1"/>
      <w:numFmt w:val="decimal"/>
      <w:lvlText w:val="%1."/>
      <w:lvlJc w:val="left"/>
      <w:pPr>
        <w:ind w:left="450" w:hanging="360"/>
      </w:pPr>
      <w:rPr>
        <w:rFonts w:hint="default"/>
        <w:sz w:val="20"/>
        <w:szCs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A1778A"/>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949FC"/>
    <w:multiLevelType w:val="hybridMultilevel"/>
    <w:tmpl w:val="6BF2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68EE"/>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1092"/>
    <w:multiLevelType w:val="hybridMultilevel"/>
    <w:tmpl w:val="A7505806"/>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D47"/>
    <w:multiLevelType w:val="hybridMultilevel"/>
    <w:tmpl w:val="C2C6B02E"/>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1E53"/>
    <w:multiLevelType w:val="hybridMultilevel"/>
    <w:tmpl w:val="14485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C4193"/>
    <w:multiLevelType w:val="multilevel"/>
    <w:tmpl w:val="1D00060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AB5B64"/>
    <w:multiLevelType w:val="hybridMultilevel"/>
    <w:tmpl w:val="7794F5D6"/>
    <w:lvl w:ilvl="0" w:tplc="AFCA7948">
      <w:start w:val="1"/>
      <w:numFmt w:val="bullet"/>
      <w:pStyle w:val="ListBullet"/>
      <w:lvlText w:val=""/>
      <w:lvlJc w:val="left"/>
      <w:pPr>
        <w:tabs>
          <w:tab w:val="num" w:pos="360"/>
        </w:tabs>
        <w:ind w:left="360" w:hanging="360"/>
      </w:pPr>
      <w:rPr>
        <w:rFonts w:ascii="Symbol" w:hAnsi="Symbol" w:hint="default"/>
        <w:color w:val="33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0122D"/>
    <w:multiLevelType w:val="hybridMultilevel"/>
    <w:tmpl w:val="E968F8FC"/>
    <w:lvl w:ilvl="0" w:tplc="7E1C7028">
      <w:start w:val="1"/>
      <w:numFmt w:val="bullet"/>
      <w:pStyle w:val="CallanBullets"/>
      <w:lvlText w:val="–"/>
      <w:lvlJc w:val="left"/>
      <w:pPr>
        <w:ind w:left="288" w:hanging="288"/>
      </w:pPr>
      <w:rPr>
        <w:rFonts w:ascii="Arial" w:hAnsi="Arial" w:hint="default"/>
        <w:b/>
        <w:bCs/>
        <w:i w:val="0"/>
        <w:iCs w:val="0"/>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2052F"/>
    <w:multiLevelType w:val="hybridMultilevel"/>
    <w:tmpl w:val="EE0CD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736EB"/>
    <w:multiLevelType w:val="hybridMultilevel"/>
    <w:tmpl w:val="C316C482"/>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BCB47B2"/>
    <w:multiLevelType w:val="hybridMultilevel"/>
    <w:tmpl w:val="794C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6AC1"/>
    <w:multiLevelType w:val="hybridMultilevel"/>
    <w:tmpl w:val="F7621204"/>
    <w:lvl w:ilvl="0" w:tplc="1AEC50E0">
      <w:start w:val="1"/>
      <w:numFmt w:val="decimal"/>
      <w:lvlText w:val="%1."/>
      <w:lvlJc w:val="left"/>
      <w:pPr>
        <w:ind w:left="360" w:hanging="288"/>
      </w:pPr>
      <w:rPr>
        <w:rFonts w:hint="default"/>
      </w:rPr>
    </w:lvl>
    <w:lvl w:ilvl="1" w:tplc="F1BC735C">
      <w:start w:val="1"/>
      <w:numFmt w:val="lowerLetter"/>
      <w:lvlText w:val="%2."/>
      <w:lvlJc w:val="left"/>
      <w:pPr>
        <w:ind w:left="648"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46371"/>
    <w:multiLevelType w:val="hybridMultilevel"/>
    <w:tmpl w:val="47D889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43C173B"/>
    <w:multiLevelType w:val="hybridMultilevel"/>
    <w:tmpl w:val="70E456A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827A1"/>
    <w:multiLevelType w:val="hybridMultilevel"/>
    <w:tmpl w:val="F15CDBB2"/>
    <w:lvl w:ilvl="0" w:tplc="2278B29A">
      <w:start w:val="1"/>
      <w:numFmt w:val="decimal"/>
      <w:lvlText w:val="%1."/>
      <w:lvlJc w:val="left"/>
      <w:pPr>
        <w:ind w:left="378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B614B"/>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8021E"/>
    <w:multiLevelType w:val="hybridMultilevel"/>
    <w:tmpl w:val="B4CECC2C"/>
    <w:lvl w:ilvl="0" w:tplc="91E0CCE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57C51"/>
    <w:multiLevelType w:val="hybridMultilevel"/>
    <w:tmpl w:val="BC94FFB0"/>
    <w:lvl w:ilvl="0" w:tplc="91E0CCE0">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84E5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D376978"/>
    <w:multiLevelType w:val="hybridMultilevel"/>
    <w:tmpl w:val="BF56FF34"/>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A4D47"/>
    <w:multiLevelType w:val="hybridMultilevel"/>
    <w:tmpl w:val="5EB01670"/>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72261855">
    <w:abstractNumId w:val="10"/>
  </w:num>
  <w:num w:numId="2" w16cid:durableId="1853950737">
    <w:abstractNumId w:val="11"/>
  </w:num>
  <w:num w:numId="3" w16cid:durableId="1372414878">
    <w:abstractNumId w:val="21"/>
  </w:num>
  <w:num w:numId="4" w16cid:durableId="63995679">
    <w:abstractNumId w:val="18"/>
  </w:num>
  <w:num w:numId="5" w16cid:durableId="1438063622">
    <w:abstractNumId w:val="17"/>
  </w:num>
  <w:num w:numId="6" w16cid:durableId="1445538873">
    <w:abstractNumId w:val="12"/>
  </w:num>
  <w:num w:numId="7" w16cid:durableId="1799570039">
    <w:abstractNumId w:val="5"/>
  </w:num>
  <w:num w:numId="8" w16cid:durableId="934171601">
    <w:abstractNumId w:val="13"/>
  </w:num>
  <w:num w:numId="9" w16cid:durableId="1364863363">
    <w:abstractNumId w:val="3"/>
  </w:num>
  <w:num w:numId="10" w16cid:durableId="687872542">
    <w:abstractNumId w:val="19"/>
  </w:num>
  <w:num w:numId="11" w16cid:durableId="290331343">
    <w:abstractNumId w:val="22"/>
  </w:num>
  <w:num w:numId="12" w16cid:durableId="627471566">
    <w:abstractNumId w:val="9"/>
  </w:num>
  <w:num w:numId="13" w16cid:durableId="885485679">
    <w:abstractNumId w:val="14"/>
  </w:num>
  <w:num w:numId="14" w16cid:durableId="16742412">
    <w:abstractNumId w:val="8"/>
  </w:num>
  <w:num w:numId="15" w16cid:durableId="1075978367">
    <w:abstractNumId w:val="23"/>
  </w:num>
  <w:num w:numId="16" w16cid:durableId="863640280">
    <w:abstractNumId w:val="7"/>
  </w:num>
  <w:num w:numId="17" w16cid:durableId="38556494">
    <w:abstractNumId w:val="6"/>
  </w:num>
  <w:num w:numId="18" w16cid:durableId="1861820454">
    <w:abstractNumId w:val="1"/>
  </w:num>
  <w:num w:numId="19" w16cid:durableId="396125913">
    <w:abstractNumId w:val="22"/>
  </w:num>
  <w:num w:numId="20" w16cid:durableId="7954569">
    <w:abstractNumId w:val="22"/>
  </w:num>
  <w:num w:numId="21" w16cid:durableId="323356698">
    <w:abstractNumId w:val="22"/>
  </w:num>
  <w:num w:numId="22" w16cid:durableId="136802479">
    <w:abstractNumId w:val="22"/>
  </w:num>
  <w:num w:numId="23" w16cid:durableId="1787919152">
    <w:abstractNumId w:val="22"/>
  </w:num>
  <w:num w:numId="24" w16cid:durableId="648249175">
    <w:abstractNumId w:val="22"/>
  </w:num>
  <w:num w:numId="25" w16cid:durableId="592517084">
    <w:abstractNumId w:val="22"/>
  </w:num>
  <w:num w:numId="26" w16cid:durableId="1783576201">
    <w:abstractNumId w:val="22"/>
  </w:num>
  <w:num w:numId="27" w16cid:durableId="898639154">
    <w:abstractNumId w:val="22"/>
  </w:num>
  <w:num w:numId="28" w16cid:durableId="2071266516">
    <w:abstractNumId w:val="22"/>
  </w:num>
  <w:num w:numId="29" w16cid:durableId="7053">
    <w:abstractNumId w:val="16"/>
  </w:num>
  <w:num w:numId="30" w16cid:durableId="1605378757">
    <w:abstractNumId w:val="0"/>
  </w:num>
  <w:num w:numId="31" w16cid:durableId="2063432830">
    <w:abstractNumId w:val="15"/>
  </w:num>
  <w:num w:numId="32" w16cid:durableId="488134953">
    <w:abstractNumId w:val="4"/>
  </w:num>
  <w:num w:numId="33" w16cid:durableId="960187158">
    <w:abstractNumId w:val="22"/>
  </w:num>
  <w:num w:numId="34" w16cid:durableId="1164272721">
    <w:abstractNumId w:val="24"/>
  </w:num>
  <w:num w:numId="35" w16cid:durableId="1301110345">
    <w:abstractNumId w:val="22"/>
  </w:num>
  <w:num w:numId="36" w16cid:durableId="1722249808">
    <w:abstractNumId w:val="2"/>
  </w:num>
  <w:num w:numId="37" w16cid:durableId="129606177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0"/>
  <w:drawingGridHorizontalSpacing w:val="720"/>
  <w:drawingGridVerticalSpacing w:val="720"/>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F"/>
    <w:rsid w:val="00004D1A"/>
    <w:rsid w:val="00011148"/>
    <w:rsid w:val="0001210F"/>
    <w:rsid w:val="000218A0"/>
    <w:rsid w:val="000259CF"/>
    <w:rsid w:val="00027FD5"/>
    <w:rsid w:val="0003243A"/>
    <w:rsid w:val="0003431B"/>
    <w:rsid w:val="00034EB9"/>
    <w:rsid w:val="000357EB"/>
    <w:rsid w:val="00040943"/>
    <w:rsid w:val="0004143B"/>
    <w:rsid w:val="000445E8"/>
    <w:rsid w:val="000560BA"/>
    <w:rsid w:val="0006037A"/>
    <w:rsid w:val="0006667D"/>
    <w:rsid w:val="000666FA"/>
    <w:rsid w:val="00072477"/>
    <w:rsid w:val="00080ED5"/>
    <w:rsid w:val="00081092"/>
    <w:rsid w:val="00082D65"/>
    <w:rsid w:val="000861AA"/>
    <w:rsid w:val="00086CA8"/>
    <w:rsid w:val="000A12C9"/>
    <w:rsid w:val="000A526A"/>
    <w:rsid w:val="000A6C6B"/>
    <w:rsid w:val="000B3414"/>
    <w:rsid w:val="000C3BD9"/>
    <w:rsid w:val="000C3BEA"/>
    <w:rsid w:val="000C4215"/>
    <w:rsid w:val="000C6867"/>
    <w:rsid w:val="000D3AD4"/>
    <w:rsid w:val="000E0D05"/>
    <w:rsid w:val="000E5B9C"/>
    <w:rsid w:val="000E7821"/>
    <w:rsid w:val="000F0017"/>
    <w:rsid w:val="000F5315"/>
    <w:rsid w:val="00104F11"/>
    <w:rsid w:val="001052FD"/>
    <w:rsid w:val="00107469"/>
    <w:rsid w:val="00113DAA"/>
    <w:rsid w:val="00117228"/>
    <w:rsid w:val="00120EF7"/>
    <w:rsid w:val="00127630"/>
    <w:rsid w:val="00132F2B"/>
    <w:rsid w:val="0013622E"/>
    <w:rsid w:val="00136A80"/>
    <w:rsid w:val="001477C5"/>
    <w:rsid w:val="00153BB1"/>
    <w:rsid w:val="0016028D"/>
    <w:rsid w:val="00166D51"/>
    <w:rsid w:val="00167484"/>
    <w:rsid w:val="001774C8"/>
    <w:rsid w:val="00183528"/>
    <w:rsid w:val="00183CCA"/>
    <w:rsid w:val="001842C2"/>
    <w:rsid w:val="00191799"/>
    <w:rsid w:val="0019243A"/>
    <w:rsid w:val="00192FD0"/>
    <w:rsid w:val="00197E44"/>
    <w:rsid w:val="001A4950"/>
    <w:rsid w:val="001A5E65"/>
    <w:rsid w:val="001B7FB1"/>
    <w:rsid w:val="001C1E3E"/>
    <w:rsid w:val="001C206B"/>
    <w:rsid w:val="001C4C23"/>
    <w:rsid w:val="001C6634"/>
    <w:rsid w:val="001D154C"/>
    <w:rsid w:val="001D347B"/>
    <w:rsid w:val="001D5A7A"/>
    <w:rsid w:val="001E017F"/>
    <w:rsid w:val="001E4597"/>
    <w:rsid w:val="001E4A56"/>
    <w:rsid w:val="001E7014"/>
    <w:rsid w:val="001F1525"/>
    <w:rsid w:val="001F1DE7"/>
    <w:rsid w:val="001F481B"/>
    <w:rsid w:val="001F61DA"/>
    <w:rsid w:val="002014B8"/>
    <w:rsid w:val="00206592"/>
    <w:rsid w:val="00206BF3"/>
    <w:rsid w:val="00210A86"/>
    <w:rsid w:val="00210FCC"/>
    <w:rsid w:val="00211085"/>
    <w:rsid w:val="00216CFC"/>
    <w:rsid w:val="0022449F"/>
    <w:rsid w:val="002262ED"/>
    <w:rsid w:val="002316A5"/>
    <w:rsid w:val="00233E79"/>
    <w:rsid w:val="0023494F"/>
    <w:rsid w:val="00241B4C"/>
    <w:rsid w:val="002426B4"/>
    <w:rsid w:val="00243D59"/>
    <w:rsid w:val="00247CF4"/>
    <w:rsid w:val="00250D7B"/>
    <w:rsid w:val="002512A7"/>
    <w:rsid w:val="00252CAE"/>
    <w:rsid w:val="00253578"/>
    <w:rsid w:val="002551CF"/>
    <w:rsid w:val="00257FD8"/>
    <w:rsid w:val="0027122E"/>
    <w:rsid w:val="0027506D"/>
    <w:rsid w:val="002852D3"/>
    <w:rsid w:val="00287815"/>
    <w:rsid w:val="00287E79"/>
    <w:rsid w:val="00293031"/>
    <w:rsid w:val="00294D5F"/>
    <w:rsid w:val="00295C3E"/>
    <w:rsid w:val="002A2502"/>
    <w:rsid w:val="002A263F"/>
    <w:rsid w:val="002A2E3E"/>
    <w:rsid w:val="002A5419"/>
    <w:rsid w:val="002B10B2"/>
    <w:rsid w:val="002B18E7"/>
    <w:rsid w:val="002B7D90"/>
    <w:rsid w:val="002C1CB3"/>
    <w:rsid w:val="002C25FB"/>
    <w:rsid w:val="002C3DA6"/>
    <w:rsid w:val="002D0845"/>
    <w:rsid w:val="002D1815"/>
    <w:rsid w:val="002E1FB6"/>
    <w:rsid w:val="002F38B1"/>
    <w:rsid w:val="002F39BF"/>
    <w:rsid w:val="002F5E40"/>
    <w:rsid w:val="0031041F"/>
    <w:rsid w:val="0031506E"/>
    <w:rsid w:val="00332BF0"/>
    <w:rsid w:val="00332CC4"/>
    <w:rsid w:val="00334147"/>
    <w:rsid w:val="0034154E"/>
    <w:rsid w:val="003445A6"/>
    <w:rsid w:val="00353691"/>
    <w:rsid w:val="00354BC4"/>
    <w:rsid w:val="00357222"/>
    <w:rsid w:val="003624E0"/>
    <w:rsid w:val="0036268A"/>
    <w:rsid w:val="003660BE"/>
    <w:rsid w:val="00373D7C"/>
    <w:rsid w:val="00376A46"/>
    <w:rsid w:val="00377041"/>
    <w:rsid w:val="003805DA"/>
    <w:rsid w:val="00395BC7"/>
    <w:rsid w:val="00396865"/>
    <w:rsid w:val="003A368D"/>
    <w:rsid w:val="003A5D81"/>
    <w:rsid w:val="003B3BC4"/>
    <w:rsid w:val="003B4192"/>
    <w:rsid w:val="003B43B9"/>
    <w:rsid w:val="003B548C"/>
    <w:rsid w:val="003B6216"/>
    <w:rsid w:val="003C2B2A"/>
    <w:rsid w:val="003D0138"/>
    <w:rsid w:val="003D0BE0"/>
    <w:rsid w:val="003D5C2E"/>
    <w:rsid w:val="003D702F"/>
    <w:rsid w:val="003D7892"/>
    <w:rsid w:val="003E027B"/>
    <w:rsid w:val="003E606F"/>
    <w:rsid w:val="003E67CD"/>
    <w:rsid w:val="003E75D3"/>
    <w:rsid w:val="003E7986"/>
    <w:rsid w:val="003F148A"/>
    <w:rsid w:val="003F3167"/>
    <w:rsid w:val="00400ADB"/>
    <w:rsid w:val="00402B1D"/>
    <w:rsid w:val="0040352C"/>
    <w:rsid w:val="004039A5"/>
    <w:rsid w:val="00404BED"/>
    <w:rsid w:val="0041429F"/>
    <w:rsid w:val="004163EC"/>
    <w:rsid w:val="00420E68"/>
    <w:rsid w:val="004249E0"/>
    <w:rsid w:val="00426E0E"/>
    <w:rsid w:val="004320B2"/>
    <w:rsid w:val="0043481F"/>
    <w:rsid w:val="00435536"/>
    <w:rsid w:val="0043738A"/>
    <w:rsid w:val="00445B36"/>
    <w:rsid w:val="00447239"/>
    <w:rsid w:val="00450365"/>
    <w:rsid w:val="00450DC3"/>
    <w:rsid w:val="0045275C"/>
    <w:rsid w:val="00454E32"/>
    <w:rsid w:val="00461223"/>
    <w:rsid w:val="00463440"/>
    <w:rsid w:val="0047394B"/>
    <w:rsid w:val="00474029"/>
    <w:rsid w:val="00481C1E"/>
    <w:rsid w:val="004842B7"/>
    <w:rsid w:val="00485173"/>
    <w:rsid w:val="00491602"/>
    <w:rsid w:val="00494A8A"/>
    <w:rsid w:val="00494C25"/>
    <w:rsid w:val="004956EF"/>
    <w:rsid w:val="00496823"/>
    <w:rsid w:val="004A1F01"/>
    <w:rsid w:val="004A2940"/>
    <w:rsid w:val="004B7656"/>
    <w:rsid w:val="004D332F"/>
    <w:rsid w:val="004D4420"/>
    <w:rsid w:val="004E251D"/>
    <w:rsid w:val="004E2F5E"/>
    <w:rsid w:val="004F5EF3"/>
    <w:rsid w:val="00502AC5"/>
    <w:rsid w:val="005042BB"/>
    <w:rsid w:val="00527C6F"/>
    <w:rsid w:val="00536062"/>
    <w:rsid w:val="0054258F"/>
    <w:rsid w:val="0055056F"/>
    <w:rsid w:val="00550B81"/>
    <w:rsid w:val="00556764"/>
    <w:rsid w:val="00566A04"/>
    <w:rsid w:val="005767D4"/>
    <w:rsid w:val="005849A6"/>
    <w:rsid w:val="00586957"/>
    <w:rsid w:val="00593ECD"/>
    <w:rsid w:val="005A292E"/>
    <w:rsid w:val="005A32C5"/>
    <w:rsid w:val="005A3C6F"/>
    <w:rsid w:val="005A63A7"/>
    <w:rsid w:val="005A6460"/>
    <w:rsid w:val="005B705B"/>
    <w:rsid w:val="005C0E8F"/>
    <w:rsid w:val="005C126A"/>
    <w:rsid w:val="005E1C61"/>
    <w:rsid w:val="005E37A1"/>
    <w:rsid w:val="005F0E69"/>
    <w:rsid w:val="005F53E6"/>
    <w:rsid w:val="00611E66"/>
    <w:rsid w:val="006160C7"/>
    <w:rsid w:val="006248A7"/>
    <w:rsid w:val="00625314"/>
    <w:rsid w:val="00633987"/>
    <w:rsid w:val="00643B10"/>
    <w:rsid w:val="0064432B"/>
    <w:rsid w:val="00646F06"/>
    <w:rsid w:val="006526E4"/>
    <w:rsid w:val="00652F11"/>
    <w:rsid w:val="00654AE1"/>
    <w:rsid w:val="006709E3"/>
    <w:rsid w:val="0067377C"/>
    <w:rsid w:val="0067658E"/>
    <w:rsid w:val="006766E0"/>
    <w:rsid w:val="0067761A"/>
    <w:rsid w:val="00680606"/>
    <w:rsid w:val="00680661"/>
    <w:rsid w:val="00681473"/>
    <w:rsid w:val="00686AB9"/>
    <w:rsid w:val="00687E53"/>
    <w:rsid w:val="0069650B"/>
    <w:rsid w:val="006A7D85"/>
    <w:rsid w:val="006B2079"/>
    <w:rsid w:val="006B56B0"/>
    <w:rsid w:val="006C28D5"/>
    <w:rsid w:val="006C71F8"/>
    <w:rsid w:val="006D2056"/>
    <w:rsid w:val="006D2A64"/>
    <w:rsid w:val="006D2CAB"/>
    <w:rsid w:val="006D3E4B"/>
    <w:rsid w:val="006D5A3A"/>
    <w:rsid w:val="006E0206"/>
    <w:rsid w:val="006E18F3"/>
    <w:rsid w:val="006E3785"/>
    <w:rsid w:val="006F1EB5"/>
    <w:rsid w:val="006F456D"/>
    <w:rsid w:val="00703D00"/>
    <w:rsid w:val="0070594D"/>
    <w:rsid w:val="00705DFD"/>
    <w:rsid w:val="00722605"/>
    <w:rsid w:val="00724BA6"/>
    <w:rsid w:val="00725F07"/>
    <w:rsid w:val="00726B0B"/>
    <w:rsid w:val="007271F9"/>
    <w:rsid w:val="007325D0"/>
    <w:rsid w:val="00736FE2"/>
    <w:rsid w:val="00737C9E"/>
    <w:rsid w:val="00737D49"/>
    <w:rsid w:val="0074164D"/>
    <w:rsid w:val="007509B5"/>
    <w:rsid w:val="00752E8B"/>
    <w:rsid w:val="0075365B"/>
    <w:rsid w:val="00754939"/>
    <w:rsid w:val="007551A7"/>
    <w:rsid w:val="00757FC4"/>
    <w:rsid w:val="007639D3"/>
    <w:rsid w:val="00765D8F"/>
    <w:rsid w:val="0077215F"/>
    <w:rsid w:val="007774E1"/>
    <w:rsid w:val="00785243"/>
    <w:rsid w:val="00786D07"/>
    <w:rsid w:val="00786E80"/>
    <w:rsid w:val="007916A4"/>
    <w:rsid w:val="00795009"/>
    <w:rsid w:val="007960BC"/>
    <w:rsid w:val="007A013B"/>
    <w:rsid w:val="007A39D8"/>
    <w:rsid w:val="007A4FEB"/>
    <w:rsid w:val="007B24CD"/>
    <w:rsid w:val="007B2D64"/>
    <w:rsid w:val="007B5548"/>
    <w:rsid w:val="007B5C3A"/>
    <w:rsid w:val="007D095F"/>
    <w:rsid w:val="007D0ED3"/>
    <w:rsid w:val="007D233D"/>
    <w:rsid w:val="007D69AC"/>
    <w:rsid w:val="007E24C4"/>
    <w:rsid w:val="007F0AE9"/>
    <w:rsid w:val="007F255D"/>
    <w:rsid w:val="007F5047"/>
    <w:rsid w:val="00801ED4"/>
    <w:rsid w:val="00801FE8"/>
    <w:rsid w:val="00802D99"/>
    <w:rsid w:val="00812D39"/>
    <w:rsid w:val="00813853"/>
    <w:rsid w:val="008144C5"/>
    <w:rsid w:val="00814E9C"/>
    <w:rsid w:val="008168E5"/>
    <w:rsid w:val="00833A9F"/>
    <w:rsid w:val="00833F8C"/>
    <w:rsid w:val="00837026"/>
    <w:rsid w:val="00837864"/>
    <w:rsid w:val="008416D5"/>
    <w:rsid w:val="00854C94"/>
    <w:rsid w:val="00856A0B"/>
    <w:rsid w:val="00862927"/>
    <w:rsid w:val="00872502"/>
    <w:rsid w:val="00882698"/>
    <w:rsid w:val="0088339D"/>
    <w:rsid w:val="008838FE"/>
    <w:rsid w:val="00883CAD"/>
    <w:rsid w:val="00883EF0"/>
    <w:rsid w:val="00886722"/>
    <w:rsid w:val="008A2C9A"/>
    <w:rsid w:val="008B067D"/>
    <w:rsid w:val="008C6EB5"/>
    <w:rsid w:val="008D17F7"/>
    <w:rsid w:val="008D7445"/>
    <w:rsid w:val="008F4513"/>
    <w:rsid w:val="00906451"/>
    <w:rsid w:val="009111E7"/>
    <w:rsid w:val="0091209E"/>
    <w:rsid w:val="0091522F"/>
    <w:rsid w:val="00917C4D"/>
    <w:rsid w:val="00920B3A"/>
    <w:rsid w:val="00921EE6"/>
    <w:rsid w:val="00923524"/>
    <w:rsid w:val="009257FB"/>
    <w:rsid w:val="0093186E"/>
    <w:rsid w:val="00941017"/>
    <w:rsid w:val="00941B9A"/>
    <w:rsid w:val="009445C1"/>
    <w:rsid w:val="00965AF5"/>
    <w:rsid w:val="009669ED"/>
    <w:rsid w:val="00971299"/>
    <w:rsid w:val="0097295D"/>
    <w:rsid w:val="00976A7F"/>
    <w:rsid w:val="009779F5"/>
    <w:rsid w:val="00977CF7"/>
    <w:rsid w:val="00994309"/>
    <w:rsid w:val="009A21A8"/>
    <w:rsid w:val="009A36F0"/>
    <w:rsid w:val="009A4EC5"/>
    <w:rsid w:val="009B0BCC"/>
    <w:rsid w:val="009B1B38"/>
    <w:rsid w:val="009B3320"/>
    <w:rsid w:val="009B3C38"/>
    <w:rsid w:val="009B451D"/>
    <w:rsid w:val="009B57E0"/>
    <w:rsid w:val="009B71A9"/>
    <w:rsid w:val="009C4278"/>
    <w:rsid w:val="009E1366"/>
    <w:rsid w:val="009E4CED"/>
    <w:rsid w:val="00A04BD5"/>
    <w:rsid w:val="00A1382A"/>
    <w:rsid w:val="00A13C8C"/>
    <w:rsid w:val="00A14BA3"/>
    <w:rsid w:val="00A227BA"/>
    <w:rsid w:val="00A259E0"/>
    <w:rsid w:val="00A33F22"/>
    <w:rsid w:val="00A41652"/>
    <w:rsid w:val="00A423B3"/>
    <w:rsid w:val="00A4247F"/>
    <w:rsid w:val="00A46D96"/>
    <w:rsid w:val="00A55114"/>
    <w:rsid w:val="00A5663A"/>
    <w:rsid w:val="00A60C17"/>
    <w:rsid w:val="00A620D4"/>
    <w:rsid w:val="00A67DEE"/>
    <w:rsid w:val="00A74B51"/>
    <w:rsid w:val="00A8099C"/>
    <w:rsid w:val="00A830E2"/>
    <w:rsid w:val="00A849F9"/>
    <w:rsid w:val="00A86109"/>
    <w:rsid w:val="00A907C5"/>
    <w:rsid w:val="00A96E7D"/>
    <w:rsid w:val="00AA0543"/>
    <w:rsid w:val="00AA1541"/>
    <w:rsid w:val="00AA5E0E"/>
    <w:rsid w:val="00AB2A0F"/>
    <w:rsid w:val="00AC5307"/>
    <w:rsid w:val="00AD2CDE"/>
    <w:rsid w:val="00AD3CF0"/>
    <w:rsid w:val="00AD52D0"/>
    <w:rsid w:val="00AE78D9"/>
    <w:rsid w:val="00AF0BE0"/>
    <w:rsid w:val="00AF684E"/>
    <w:rsid w:val="00B1237D"/>
    <w:rsid w:val="00B128F9"/>
    <w:rsid w:val="00B13E42"/>
    <w:rsid w:val="00B179FE"/>
    <w:rsid w:val="00B227A1"/>
    <w:rsid w:val="00B234E3"/>
    <w:rsid w:val="00B23D10"/>
    <w:rsid w:val="00B23F1B"/>
    <w:rsid w:val="00B24038"/>
    <w:rsid w:val="00B240C1"/>
    <w:rsid w:val="00B246F0"/>
    <w:rsid w:val="00B257CF"/>
    <w:rsid w:val="00B27437"/>
    <w:rsid w:val="00B27798"/>
    <w:rsid w:val="00B3066A"/>
    <w:rsid w:val="00B35474"/>
    <w:rsid w:val="00B4042E"/>
    <w:rsid w:val="00B418CC"/>
    <w:rsid w:val="00B43842"/>
    <w:rsid w:val="00B507B2"/>
    <w:rsid w:val="00B53A3A"/>
    <w:rsid w:val="00B53E39"/>
    <w:rsid w:val="00B661C2"/>
    <w:rsid w:val="00B67AE1"/>
    <w:rsid w:val="00B808C6"/>
    <w:rsid w:val="00B839E0"/>
    <w:rsid w:val="00B83EBF"/>
    <w:rsid w:val="00B85C1F"/>
    <w:rsid w:val="00B86D77"/>
    <w:rsid w:val="00B930F5"/>
    <w:rsid w:val="00B93AAE"/>
    <w:rsid w:val="00B94F35"/>
    <w:rsid w:val="00BA7AB0"/>
    <w:rsid w:val="00BB2BA9"/>
    <w:rsid w:val="00BB70D2"/>
    <w:rsid w:val="00BB770E"/>
    <w:rsid w:val="00BC6852"/>
    <w:rsid w:val="00BE0D95"/>
    <w:rsid w:val="00BE2E59"/>
    <w:rsid w:val="00C03C36"/>
    <w:rsid w:val="00C03E66"/>
    <w:rsid w:val="00C07044"/>
    <w:rsid w:val="00C10D50"/>
    <w:rsid w:val="00C116D5"/>
    <w:rsid w:val="00C12267"/>
    <w:rsid w:val="00C12B53"/>
    <w:rsid w:val="00C15044"/>
    <w:rsid w:val="00C21482"/>
    <w:rsid w:val="00C2395E"/>
    <w:rsid w:val="00C42AE9"/>
    <w:rsid w:val="00C50988"/>
    <w:rsid w:val="00C50CD1"/>
    <w:rsid w:val="00C56592"/>
    <w:rsid w:val="00C61B44"/>
    <w:rsid w:val="00C62957"/>
    <w:rsid w:val="00C65B8E"/>
    <w:rsid w:val="00C708FB"/>
    <w:rsid w:val="00C710C9"/>
    <w:rsid w:val="00C77DA6"/>
    <w:rsid w:val="00C81EAE"/>
    <w:rsid w:val="00C85729"/>
    <w:rsid w:val="00C97526"/>
    <w:rsid w:val="00CB6D18"/>
    <w:rsid w:val="00CB7E00"/>
    <w:rsid w:val="00CC593A"/>
    <w:rsid w:val="00CD361E"/>
    <w:rsid w:val="00CD5A9E"/>
    <w:rsid w:val="00CD7F30"/>
    <w:rsid w:val="00CE1AEB"/>
    <w:rsid w:val="00CE4F8E"/>
    <w:rsid w:val="00CF31D6"/>
    <w:rsid w:val="00CF5175"/>
    <w:rsid w:val="00D02156"/>
    <w:rsid w:val="00D04F86"/>
    <w:rsid w:val="00D05923"/>
    <w:rsid w:val="00D10068"/>
    <w:rsid w:val="00D150CD"/>
    <w:rsid w:val="00D2082A"/>
    <w:rsid w:val="00D25B72"/>
    <w:rsid w:val="00D26809"/>
    <w:rsid w:val="00D26F4A"/>
    <w:rsid w:val="00D3372E"/>
    <w:rsid w:val="00D37C13"/>
    <w:rsid w:val="00D506F8"/>
    <w:rsid w:val="00D54002"/>
    <w:rsid w:val="00D63968"/>
    <w:rsid w:val="00D65227"/>
    <w:rsid w:val="00D8554F"/>
    <w:rsid w:val="00D90BAA"/>
    <w:rsid w:val="00DA1EBA"/>
    <w:rsid w:val="00DA1F4B"/>
    <w:rsid w:val="00DA481A"/>
    <w:rsid w:val="00DA4E68"/>
    <w:rsid w:val="00DA54F1"/>
    <w:rsid w:val="00DA6B0E"/>
    <w:rsid w:val="00DB053C"/>
    <w:rsid w:val="00DB4BA4"/>
    <w:rsid w:val="00DC1374"/>
    <w:rsid w:val="00DC2115"/>
    <w:rsid w:val="00DC7D99"/>
    <w:rsid w:val="00DD07D4"/>
    <w:rsid w:val="00DD536F"/>
    <w:rsid w:val="00DD5558"/>
    <w:rsid w:val="00DD67F8"/>
    <w:rsid w:val="00DD685F"/>
    <w:rsid w:val="00DD7009"/>
    <w:rsid w:val="00DE0666"/>
    <w:rsid w:val="00DE382B"/>
    <w:rsid w:val="00DE5807"/>
    <w:rsid w:val="00DF260D"/>
    <w:rsid w:val="00E0123D"/>
    <w:rsid w:val="00E07A43"/>
    <w:rsid w:val="00E07D19"/>
    <w:rsid w:val="00E22EB1"/>
    <w:rsid w:val="00E31D71"/>
    <w:rsid w:val="00E3407F"/>
    <w:rsid w:val="00E365C7"/>
    <w:rsid w:val="00E44A46"/>
    <w:rsid w:val="00E44EA9"/>
    <w:rsid w:val="00E4506F"/>
    <w:rsid w:val="00E45BDD"/>
    <w:rsid w:val="00E47ABA"/>
    <w:rsid w:val="00E674B7"/>
    <w:rsid w:val="00E82353"/>
    <w:rsid w:val="00E834DF"/>
    <w:rsid w:val="00E85B98"/>
    <w:rsid w:val="00E90431"/>
    <w:rsid w:val="00E92DB7"/>
    <w:rsid w:val="00E9532F"/>
    <w:rsid w:val="00EB1EE3"/>
    <w:rsid w:val="00EB7C3B"/>
    <w:rsid w:val="00EC156F"/>
    <w:rsid w:val="00EC3856"/>
    <w:rsid w:val="00EC6808"/>
    <w:rsid w:val="00ED0946"/>
    <w:rsid w:val="00ED45F8"/>
    <w:rsid w:val="00ED6215"/>
    <w:rsid w:val="00ED6631"/>
    <w:rsid w:val="00ED7BBD"/>
    <w:rsid w:val="00EE4279"/>
    <w:rsid w:val="00EF07B2"/>
    <w:rsid w:val="00EF3427"/>
    <w:rsid w:val="00EF3E93"/>
    <w:rsid w:val="00EF7199"/>
    <w:rsid w:val="00EF7A5D"/>
    <w:rsid w:val="00F03C58"/>
    <w:rsid w:val="00F078B0"/>
    <w:rsid w:val="00F07DDC"/>
    <w:rsid w:val="00F111EA"/>
    <w:rsid w:val="00F11EA8"/>
    <w:rsid w:val="00F12A79"/>
    <w:rsid w:val="00F17F8F"/>
    <w:rsid w:val="00F216E8"/>
    <w:rsid w:val="00F22CA1"/>
    <w:rsid w:val="00F263C8"/>
    <w:rsid w:val="00F336E7"/>
    <w:rsid w:val="00F34937"/>
    <w:rsid w:val="00F34D64"/>
    <w:rsid w:val="00F41883"/>
    <w:rsid w:val="00F468E5"/>
    <w:rsid w:val="00F46F6C"/>
    <w:rsid w:val="00F514D5"/>
    <w:rsid w:val="00F52D6E"/>
    <w:rsid w:val="00F5683C"/>
    <w:rsid w:val="00F61420"/>
    <w:rsid w:val="00F61484"/>
    <w:rsid w:val="00F63887"/>
    <w:rsid w:val="00F63E12"/>
    <w:rsid w:val="00F6523B"/>
    <w:rsid w:val="00F70D3C"/>
    <w:rsid w:val="00F74827"/>
    <w:rsid w:val="00F81F36"/>
    <w:rsid w:val="00F84D1D"/>
    <w:rsid w:val="00F84DED"/>
    <w:rsid w:val="00F868EB"/>
    <w:rsid w:val="00F95175"/>
    <w:rsid w:val="00FA61F0"/>
    <w:rsid w:val="00FB0354"/>
    <w:rsid w:val="00FC18FE"/>
    <w:rsid w:val="00FC3441"/>
    <w:rsid w:val="00FC3EF1"/>
    <w:rsid w:val="00FD4C22"/>
    <w:rsid w:val="00FD5267"/>
    <w:rsid w:val="00FD723E"/>
    <w:rsid w:val="00FE1DBF"/>
    <w:rsid w:val="00FE2986"/>
    <w:rsid w:val="00FF0230"/>
    <w:rsid w:val="00FF1765"/>
    <w:rsid w:val="00FF2F67"/>
    <w:rsid w:val="00FF3C2F"/>
    <w:rsid w:val="00FF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5C051D7E"/>
  <w14:defaultImageDpi w14:val="300"/>
  <w15:docId w15:val="{3BB8F9E9-0AD8-4DF1-A991-1B911B3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1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rsid w:val="00CD7F30"/>
    <w:pPr>
      <w:keepNext/>
      <w:keepLines/>
      <w:numPr>
        <w:numId w:val="11"/>
      </w:numPr>
      <w:spacing w:before="480" w:after="0"/>
      <w:outlineLvl w:val="0"/>
    </w:pPr>
    <w:rPr>
      <w:rFonts w:asciiTheme="majorHAnsi" w:eastAsiaTheme="majorEastAsia" w:hAnsiTheme="majorHAnsi" w:cstheme="majorBidi"/>
      <w:b/>
      <w:bCs/>
      <w:color w:val="444417" w:themeColor="accent1" w:themeShade="BF"/>
      <w:sz w:val="28"/>
      <w:szCs w:val="28"/>
    </w:rPr>
  </w:style>
  <w:style w:type="paragraph" w:styleId="Heading2">
    <w:name w:val="heading 2"/>
    <w:basedOn w:val="Normal"/>
    <w:next w:val="Normal"/>
    <w:link w:val="Heading2Char"/>
    <w:uiPriority w:val="9"/>
    <w:semiHidden/>
    <w:unhideWhenUsed/>
    <w:rsid w:val="00C97526"/>
    <w:pPr>
      <w:keepNext/>
      <w:keepLines/>
      <w:numPr>
        <w:ilvl w:val="1"/>
        <w:numId w:val="11"/>
      </w:numPr>
      <w:spacing w:before="200"/>
      <w:outlineLvl w:val="1"/>
    </w:pPr>
    <w:rPr>
      <w:rFonts w:asciiTheme="majorHAnsi" w:eastAsiaTheme="majorEastAsia" w:hAnsiTheme="majorHAnsi" w:cstheme="majorBidi"/>
      <w:b/>
      <w:bCs/>
      <w:color w:val="5C5C1F" w:themeColor="accent1"/>
      <w:sz w:val="26"/>
      <w:szCs w:val="26"/>
    </w:rPr>
  </w:style>
  <w:style w:type="paragraph" w:styleId="Heading3">
    <w:name w:val="heading 3"/>
    <w:basedOn w:val="Heading2"/>
    <w:link w:val="Heading3Char"/>
    <w:rsid w:val="00C97526"/>
    <w:pPr>
      <w:keepNext w:val="0"/>
      <w:keepLines w:val="0"/>
      <w:numPr>
        <w:ilvl w:val="2"/>
      </w:numPr>
      <w:overflowPunct w:val="0"/>
      <w:autoSpaceDE w:val="0"/>
      <w:autoSpaceDN w:val="0"/>
      <w:adjustRightInd w:val="0"/>
      <w:spacing w:before="0" w:after="120"/>
      <w:textAlignment w:val="baseline"/>
      <w:outlineLvl w:val="2"/>
    </w:pPr>
    <w:rPr>
      <w:rFonts w:ascii="Arial" w:eastAsia="Times New Roman" w:hAnsi="Arial" w:cs="Times New Roman"/>
      <w:bCs w:val="0"/>
      <w:color w:val="0000FF"/>
      <w:sz w:val="20"/>
      <w:szCs w:val="20"/>
    </w:rPr>
  </w:style>
  <w:style w:type="paragraph" w:styleId="Heading4">
    <w:name w:val="heading 4"/>
    <w:basedOn w:val="Normal"/>
    <w:next w:val="Normal"/>
    <w:link w:val="Heading4Char"/>
    <w:uiPriority w:val="9"/>
    <w:semiHidden/>
    <w:unhideWhenUsed/>
    <w:rsid w:val="00F81F36"/>
    <w:pPr>
      <w:keepNext/>
      <w:keepLines/>
      <w:numPr>
        <w:ilvl w:val="3"/>
        <w:numId w:val="11"/>
      </w:numPr>
      <w:spacing w:before="200" w:after="0"/>
      <w:outlineLvl w:val="3"/>
    </w:pPr>
    <w:rPr>
      <w:rFonts w:asciiTheme="majorHAnsi" w:eastAsiaTheme="majorEastAsia" w:hAnsiTheme="majorHAnsi" w:cstheme="majorBidi"/>
      <w:b/>
      <w:bCs/>
      <w:i/>
      <w:iCs/>
      <w:color w:val="5C5C1F" w:themeColor="accent1"/>
    </w:rPr>
  </w:style>
  <w:style w:type="paragraph" w:styleId="Heading5">
    <w:name w:val="heading 5"/>
    <w:basedOn w:val="Normal"/>
    <w:next w:val="Normal"/>
    <w:link w:val="Heading5Char"/>
    <w:uiPriority w:val="9"/>
    <w:semiHidden/>
    <w:unhideWhenUsed/>
    <w:qFormat/>
    <w:rsid w:val="00F81F36"/>
    <w:pPr>
      <w:keepNext/>
      <w:keepLines/>
      <w:numPr>
        <w:ilvl w:val="4"/>
        <w:numId w:val="11"/>
      </w:numPr>
      <w:spacing w:before="200" w:after="0"/>
      <w:outlineLvl w:val="4"/>
    </w:pPr>
    <w:rPr>
      <w:rFonts w:asciiTheme="majorHAnsi" w:eastAsiaTheme="majorEastAsia" w:hAnsiTheme="majorHAnsi" w:cstheme="majorBidi"/>
      <w:color w:val="2D2D0F" w:themeColor="accent1" w:themeShade="7F"/>
    </w:rPr>
  </w:style>
  <w:style w:type="paragraph" w:styleId="Heading6">
    <w:name w:val="heading 6"/>
    <w:basedOn w:val="Normal"/>
    <w:next w:val="Normal"/>
    <w:link w:val="Heading6Char"/>
    <w:uiPriority w:val="9"/>
    <w:semiHidden/>
    <w:unhideWhenUsed/>
    <w:qFormat/>
    <w:rsid w:val="00F81F36"/>
    <w:pPr>
      <w:keepNext/>
      <w:keepLines/>
      <w:numPr>
        <w:ilvl w:val="5"/>
        <w:numId w:val="11"/>
      </w:numPr>
      <w:spacing w:before="200" w:after="0"/>
      <w:outlineLvl w:val="5"/>
    </w:pPr>
    <w:rPr>
      <w:rFonts w:asciiTheme="majorHAnsi" w:eastAsiaTheme="majorEastAsia" w:hAnsiTheme="majorHAnsi" w:cstheme="majorBidi"/>
      <w:i/>
      <w:iCs/>
      <w:color w:val="2D2D0F" w:themeColor="accent1" w:themeShade="7F"/>
    </w:rPr>
  </w:style>
  <w:style w:type="paragraph" w:styleId="Heading7">
    <w:name w:val="heading 7"/>
    <w:basedOn w:val="Normal"/>
    <w:next w:val="Normal"/>
    <w:link w:val="Heading7Char"/>
    <w:uiPriority w:val="9"/>
    <w:semiHidden/>
    <w:unhideWhenUsed/>
    <w:qFormat/>
    <w:rsid w:val="00F81F36"/>
    <w:pPr>
      <w:keepNext/>
      <w:keepLines/>
      <w:numPr>
        <w:ilvl w:val="6"/>
        <w:numId w:val="11"/>
      </w:numPr>
      <w:spacing w:before="200" w:after="0"/>
      <w:outlineLvl w:val="6"/>
    </w:pPr>
    <w:rPr>
      <w:rFonts w:asciiTheme="majorHAnsi" w:eastAsiaTheme="majorEastAsia" w:hAnsiTheme="majorHAnsi" w:cstheme="majorBidi"/>
      <w:i/>
      <w:iCs/>
      <w:color w:val="504C4C" w:themeColor="text1" w:themeTint="BF"/>
    </w:rPr>
  </w:style>
  <w:style w:type="paragraph" w:styleId="Heading8">
    <w:name w:val="heading 8"/>
    <w:basedOn w:val="Normal"/>
    <w:next w:val="Normal"/>
    <w:link w:val="Heading8Char"/>
    <w:uiPriority w:val="9"/>
    <w:semiHidden/>
    <w:unhideWhenUsed/>
    <w:qFormat/>
    <w:rsid w:val="00F81F36"/>
    <w:pPr>
      <w:keepNext/>
      <w:keepLines/>
      <w:numPr>
        <w:ilvl w:val="7"/>
        <w:numId w:val="11"/>
      </w:numPr>
      <w:spacing w:before="200" w:after="0"/>
      <w:outlineLvl w:val="7"/>
    </w:pPr>
    <w:rPr>
      <w:rFonts w:asciiTheme="majorHAnsi" w:eastAsiaTheme="majorEastAsia" w:hAnsiTheme="majorHAnsi" w:cstheme="majorBidi"/>
      <w:color w:val="504C4C" w:themeColor="text1" w:themeTint="BF"/>
      <w:sz w:val="20"/>
      <w:szCs w:val="20"/>
    </w:rPr>
  </w:style>
  <w:style w:type="paragraph" w:styleId="Heading9">
    <w:name w:val="heading 9"/>
    <w:basedOn w:val="Normal"/>
    <w:next w:val="Normal"/>
    <w:link w:val="Heading9Char"/>
    <w:uiPriority w:val="9"/>
    <w:semiHidden/>
    <w:unhideWhenUsed/>
    <w:qFormat/>
    <w:rsid w:val="00F81F36"/>
    <w:pPr>
      <w:keepNext/>
      <w:keepLines/>
      <w:numPr>
        <w:ilvl w:val="8"/>
        <w:numId w:val="11"/>
      </w:numPr>
      <w:spacing w:before="200" w:after="0"/>
      <w:outlineLvl w:val="8"/>
    </w:pPr>
    <w:rPr>
      <w:rFonts w:asciiTheme="majorHAnsi" w:eastAsiaTheme="majorEastAsia" w:hAnsiTheme="majorHAnsi" w:cstheme="majorBidi"/>
      <w:i/>
      <w:iCs/>
      <w:color w:val="504C4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0AA"/>
    <w:rPr>
      <w:rFonts w:ascii="Lucida Grande" w:hAnsi="Lucida Grande"/>
      <w:sz w:val="18"/>
      <w:szCs w:val="18"/>
    </w:rPr>
  </w:style>
  <w:style w:type="paragraph" w:customStyle="1" w:styleId="BasicParagraph">
    <w:name w:val="[Basic Paragraph]"/>
    <w:basedOn w:val="Normal"/>
    <w:uiPriority w:val="99"/>
    <w:rsid w:val="008A2C9A"/>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Hyperlink">
    <w:name w:val="Hyperlink"/>
    <w:basedOn w:val="DefaultParagraphFont"/>
    <w:uiPriority w:val="99"/>
    <w:unhideWhenUsed/>
    <w:rsid w:val="002F5E40"/>
    <w:rPr>
      <w:color w:val="0000FF" w:themeColor="hyperlink"/>
      <w:u w:val="single"/>
    </w:rPr>
  </w:style>
  <w:style w:type="paragraph" w:styleId="Header">
    <w:name w:val="header"/>
    <w:basedOn w:val="Normal"/>
    <w:link w:val="HeaderChar"/>
    <w:unhideWhenUsed/>
    <w:rsid w:val="00B13E42"/>
    <w:pPr>
      <w:tabs>
        <w:tab w:val="center" w:pos="4320"/>
        <w:tab w:val="right" w:pos="8640"/>
      </w:tabs>
    </w:pPr>
  </w:style>
  <w:style w:type="character" w:customStyle="1" w:styleId="HeaderChar">
    <w:name w:val="Header Char"/>
    <w:basedOn w:val="DefaultParagraphFont"/>
    <w:link w:val="Header"/>
    <w:uiPriority w:val="99"/>
    <w:rsid w:val="00B13E42"/>
    <w:rPr>
      <w:sz w:val="24"/>
      <w:szCs w:val="24"/>
      <w:lang w:eastAsia="en-US"/>
    </w:rPr>
  </w:style>
  <w:style w:type="paragraph" w:styleId="Footer">
    <w:name w:val="footer"/>
    <w:basedOn w:val="Normal"/>
    <w:link w:val="FooterChar"/>
    <w:uiPriority w:val="99"/>
    <w:unhideWhenUsed/>
    <w:rsid w:val="00B13E42"/>
    <w:pPr>
      <w:tabs>
        <w:tab w:val="center" w:pos="4320"/>
        <w:tab w:val="right" w:pos="8640"/>
      </w:tabs>
    </w:pPr>
  </w:style>
  <w:style w:type="character" w:customStyle="1" w:styleId="FooterChar">
    <w:name w:val="Footer Char"/>
    <w:basedOn w:val="DefaultParagraphFont"/>
    <w:link w:val="Footer"/>
    <w:uiPriority w:val="99"/>
    <w:rsid w:val="00B13E42"/>
    <w:rPr>
      <w:sz w:val="24"/>
      <w:szCs w:val="24"/>
      <w:lang w:eastAsia="en-US"/>
    </w:rPr>
  </w:style>
  <w:style w:type="paragraph" w:customStyle="1" w:styleId="CallanLetterBody">
    <w:name w:val="Callan Letter Body"/>
    <w:link w:val="CallanLetterBodyChar"/>
    <w:qFormat/>
    <w:rsid w:val="0019243A"/>
    <w:pPr>
      <w:spacing w:line="300" w:lineRule="exact"/>
      <w:jc w:val="both"/>
    </w:pPr>
    <w:rPr>
      <w:rFonts w:ascii="Arial" w:hAnsi="Arial" w:cs="Arial"/>
      <w:color w:val="000000"/>
      <w:szCs w:val="18"/>
      <w:lang w:eastAsia="en-US"/>
    </w:rPr>
  </w:style>
  <w:style w:type="paragraph" w:customStyle="1" w:styleId="CallanMemoInfo">
    <w:name w:val="Callan Memo Info"/>
    <w:qFormat/>
    <w:rsid w:val="00247CF4"/>
    <w:pPr>
      <w:tabs>
        <w:tab w:val="left" w:pos="2520"/>
      </w:tabs>
      <w:spacing w:after="80"/>
      <w:ind w:firstLine="1440"/>
    </w:pPr>
    <w:rPr>
      <w:rFonts w:ascii="Arial" w:hAnsi="Arial" w:cs="Arial"/>
      <w:b/>
      <w:color w:val="003E36"/>
      <w:sz w:val="18"/>
      <w:szCs w:val="18"/>
      <w:lang w:eastAsia="en-US"/>
    </w:rPr>
  </w:style>
  <w:style w:type="character" w:customStyle="1" w:styleId="CallanMemoInfoCharacter">
    <w:name w:val="Callan Memo Info–Character"/>
    <w:basedOn w:val="DefaultParagraphFont"/>
    <w:uiPriority w:val="1"/>
    <w:qFormat/>
    <w:rsid w:val="00AF0BE0"/>
    <w:rPr>
      <w:rFonts w:ascii="Arial" w:hAnsi="Arial"/>
      <w:b/>
      <w:bCs w:val="0"/>
      <w:color w:val="003E36"/>
      <w:sz w:val="18"/>
      <w:szCs w:val="18"/>
    </w:rPr>
  </w:style>
  <w:style w:type="paragraph" w:customStyle="1" w:styleId="CallanHeadlineMemo">
    <w:name w:val="Callan Headline Memo"/>
    <w:basedOn w:val="CallanMemoInfo"/>
    <w:rsid w:val="00CD5A9E"/>
    <w:pPr>
      <w:tabs>
        <w:tab w:val="clear" w:pos="2520"/>
        <w:tab w:val="left" w:pos="4320"/>
      </w:tabs>
      <w:spacing w:after="240"/>
      <w:ind w:left="2520" w:firstLine="0"/>
    </w:pPr>
    <w:rPr>
      <w:sz w:val="24"/>
      <w:szCs w:val="24"/>
    </w:rPr>
  </w:style>
  <w:style w:type="character" w:customStyle="1" w:styleId="Heading3Char">
    <w:name w:val="Heading 3 Char"/>
    <w:basedOn w:val="DefaultParagraphFont"/>
    <w:link w:val="Heading3"/>
    <w:rsid w:val="00C97526"/>
    <w:rPr>
      <w:rFonts w:ascii="Arial" w:eastAsia="Times New Roman" w:hAnsi="Arial"/>
      <w:b/>
      <w:color w:val="0000FF"/>
      <w:lang w:eastAsia="en-US"/>
    </w:rPr>
  </w:style>
  <w:style w:type="character" w:customStyle="1" w:styleId="Heading2Char">
    <w:name w:val="Heading 2 Char"/>
    <w:basedOn w:val="DefaultParagraphFont"/>
    <w:link w:val="Heading2"/>
    <w:uiPriority w:val="9"/>
    <w:semiHidden/>
    <w:rsid w:val="00C97526"/>
    <w:rPr>
      <w:rFonts w:asciiTheme="majorHAnsi" w:eastAsiaTheme="majorEastAsia" w:hAnsiTheme="majorHAnsi" w:cstheme="majorBidi"/>
      <w:b/>
      <w:bCs/>
      <w:color w:val="5C5C1F" w:themeColor="accent1"/>
      <w:sz w:val="26"/>
      <w:szCs w:val="26"/>
      <w:lang w:eastAsia="en-US"/>
    </w:rPr>
  </w:style>
  <w:style w:type="paragraph" w:customStyle="1" w:styleId="text">
    <w:name w:val="text"/>
    <w:basedOn w:val="Normal"/>
    <w:rsid w:val="00C03C36"/>
    <w:pPr>
      <w:overflowPunct w:val="0"/>
      <w:autoSpaceDE w:val="0"/>
      <w:autoSpaceDN w:val="0"/>
      <w:adjustRightInd w:val="0"/>
      <w:spacing w:after="120"/>
      <w:jc w:val="both"/>
      <w:textAlignment w:val="baseline"/>
    </w:pPr>
  </w:style>
  <w:style w:type="paragraph" w:customStyle="1" w:styleId="CallanSubtitles">
    <w:name w:val="Callan _Subtitles"/>
    <w:basedOn w:val="Heading3"/>
    <w:qFormat/>
    <w:rsid w:val="00976A7F"/>
    <w:pPr>
      <w:spacing w:after="60" w:line="280" w:lineRule="exact"/>
    </w:pPr>
    <w:rPr>
      <w:color w:val="003E36"/>
    </w:rPr>
  </w:style>
  <w:style w:type="paragraph" w:customStyle="1" w:styleId="Heading1cont">
    <w:name w:val="Heading 1cont"/>
    <w:basedOn w:val="Normal"/>
    <w:next w:val="Normal"/>
    <w:rsid w:val="00357222"/>
    <w:pPr>
      <w:keepNext/>
      <w:overflowPunct w:val="0"/>
      <w:autoSpaceDE w:val="0"/>
      <w:autoSpaceDN w:val="0"/>
      <w:adjustRightInd w:val="0"/>
      <w:spacing w:after="60"/>
      <w:textAlignment w:val="baseline"/>
    </w:pPr>
    <w:rPr>
      <w:rFonts w:ascii="Arial" w:hAnsi="Arial"/>
      <w:color w:val="000000"/>
      <w:kern w:val="28"/>
      <w:sz w:val="28"/>
    </w:rPr>
  </w:style>
  <w:style w:type="character" w:styleId="PageNumber">
    <w:name w:val="page number"/>
    <w:basedOn w:val="DefaultParagraphFont"/>
    <w:uiPriority w:val="99"/>
    <w:semiHidden/>
    <w:unhideWhenUsed/>
    <w:rsid w:val="0067761A"/>
  </w:style>
  <w:style w:type="paragraph" w:styleId="ListBullet">
    <w:name w:val="List Bullet"/>
    <w:basedOn w:val="Normal"/>
    <w:autoRedefine/>
    <w:rsid w:val="002014B8"/>
    <w:pPr>
      <w:numPr>
        <w:numId w:val="1"/>
      </w:numPr>
      <w:tabs>
        <w:tab w:val="clear" w:pos="360"/>
        <w:tab w:val="left" w:pos="216"/>
      </w:tabs>
      <w:ind w:left="216" w:hanging="216"/>
    </w:pPr>
    <w:rPr>
      <w:rFonts w:ascii="Arial" w:hAnsi="Arial" w:cs="Arial"/>
    </w:rPr>
  </w:style>
  <w:style w:type="paragraph" w:customStyle="1" w:styleId="CallanBullets">
    <w:name w:val="Callan_Bullets"/>
    <w:basedOn w:val="CallanLetterBody"/>
    <w:qFormat/>
    <w:rsid w:val="00F63E12"/>
    <w:pPr>
      <w:numPr>
        <w:numId w:val="2"/>
      </w:numPr>
      <w:spacing w:after="60"/>
      <w:ind w:left="118" w:hanging="270"/>
    </w:pPr>
  </w:style>
  <w:style w:type="paragraph" w:customStyle="1" w:styleId="CallanAuthorName">
    <w:name w:val="Callan Author Name"/>
    <w:basedOn w:val="CallanLetterBody"/>
    <w:qFormat/>
    <w:rsid w:val="00C708FB"/>
    <w:pPr>
      <w:framePr w:hSpace="180" w:wrap="around" w:vAnchor="text" w:hAnchor="text" w:y="1"/>
      <w:suppressOverlap/>
    </w:pPr>
    <w:rPr>
      <w:i/>
      <w:color w:val="003E36"/>
      <w:lang w:eastAsia="ja-JP"/>
    </w:rPr>
  </w:style>
  <w:style w:type="character" w:customStyle="1" w:styleId="CallanManagerProductName">
    <w:name w:val="Callan_Manager/Product Name"/>
    <w:uiPriority w:val="1"/>
    <w:rsid w:val="00795009"/>
    <w:rPr>
      <w:b/>
    </w:rPr>
  </w:style>
  <w:style w:type="paragraph" w:customStyle="1" w:styleId="CallanLetterBodyGreenforintro">
    <w:name w:val="Callan Letter Body Green (for intro)"/>
    <w:basedOn w:val="CallanLetterBody"/>
    <w:qFormat/>
    <w:rsid w:val="00B839E0"/>
    <w:pPr>
      <w:framePr w:hSpace="180" w:wrap="around" w:vAnchor="text" w:hAnchor="text" w:y="1"/>
      <w:ind w:right="-10"/>
      <w:suppressOverlap/>
    </w:pPr>
    <w:rPr>
      <w:color w:val="003E36"/>
    </w:rPr>
  </w:style>
  <w:style w:type="paragraph" w:customStyle="1" w:styleId="CallanDisclaimer">
    <w:name w:val="Callan Disclaimer"/>
    <w:qFormat/>
    <w:rsid w:val="00ED45F8"/>
    <w:pPr>
      <w:framePr w:hSpace="180" w:wrap="around" w:vAnchor="text" w:hAnchor="text" w:y="1"/>
      <w:spacing w:line="200" w:lineRule="exact"/>
      <w:suppressOverlap/>
    </w:pPr>
    <w:rPr>
      <w:rFonts w:ascii="Arial" w:hAnsi="Arial" w:cs="Arial"/>
      <w:color w:val="000000"/>
      <w:sz w:val="16"/>
      <w:szCs w:val="16"/>
      <w:lang w:eastAsia="en-US"/>
    </w:rPr>
  </w:style>
  <w:style w:type="paragraph" w:styleId="ListParagraph">
    <w:name w:val="List Paragraph"/>
    <w:basedOn w:val="Normal"/>
    <w:uiPriority w:val="34"/>
    <w:rsid w:val="00197E44"/>
    <w:pPr>
      <w:ind w:left="720"/>
      <w:contextualSpacing/>
    </w:pPr>
  </w:style>
  <w:style w:type="table" w:styleId="TableGrid">
    <w:name w:val="Table Grid"/>
    <w:basedOn w:val="TableNormal"/>
    <w:uiPriority w:val="59"/>
    <w:rsid w:val="0076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F30"/>
    <w:rPr>
      <w:rFonts w:asciiTheme="majorHAnsi" w:eastAsiaTheme="majorEastAsia" w:hAnsiTheme="majorHAnsi" w:cstheme="majorBidi"/>
      <w:b/>
      <w:bCs/>
      <w:color w:val="444417" w:themeColor="accent1" w:themeShade="BF"/>
      <w:sz w:val="28"/>
      <w:szCs w:val="28"/>
      <w:lang w:eastAsia="en-US"/>
    </w:rPr>
  </w:style>
  <w:style w:type="character" w:customStyle="1" w:styleId="Heading4Char">
    <w:name w:val="Heading 4 Char"/>
    <w:basedOn w:val="DefaultParagraphFont"/>
    <w:link w:val="Heading4"/>
    <w:uiPriority w:val="9"/>
    <w:semiHidden/>
    <w:rsid w:val="00F81F36"/>
    <w:rPr>
      <w:rFonts w:asciiTheme="majorHAnsi" w:eastAsiaTheme="majorEastAsia" w:hAnsiTheme="majorHAnsi" w:cstheme="majorBidi"/>
      <w:b/>
      <w:bCs/>
      <w:i/>
      <w:iCs/>
      <w:color w:val="5C5C1F" w:themeColor="accent1"/>
      <w:sz w:val="22"/>
      <w:szCs w:val="22"/>
      <w:lang w:eastAsia="en-US"/>
    </w:rPr>
  </w:style>
  <w:style w:type="character" w:customStyle="1" w:styleId="Heading5Char">
    <w:name w:val="Heading 5 Char"/>
    <w:basedOn w:val="DefaultParagraphFont"/>
    <w:link w:val="Heading5"/>
    <w:uiPriority w:val="9"/>
    <w:semiHidden/>
    <w:rsid w:val="00F81F36"/>
    <w:rPr>
      <w:rFonts w:asciiTheme="majorHAnsi" w:eastAsiaTheme="majorEastAsia" w:hAnsiTheme="majorHAnsi" w:cstheme="majorBidi"/>
      <w:color w:val="2D2D0F" w:themeColor="accent1" w:themeShade="7F"/>
      <w:sz w:val="22"/>
      <w:szCs w:val="22"/>
      <w:lang w:eastAsia="en-US"/>
    </w:rPr>
  </w:style>
  <w:style w:type="character" w:customStyle="1" w:styleId="Heading6Char">
    <w:name w:val="Heading 6 Char"/>
    <w:basedOn w:val="DefaultParagraphFont"/>
    <w:link w:val="Heading6"/>
    <w:uiPriority w:val="9"/>
    <w:semiHidden/>
    <w:rsid w:val="00F81F36"/>
    <w:rPr>
      <w:rFonts w:asciiTheme="majorHAnsi" w:eastAsiaTheme="majorEastAsia" w:hAnsiTheme="majorHAnsi" w:cstheme="majorBidi"/>
      <w:i/>
      <w:iCs/>
      <w:color w:val="2D2D0F" w:themeColor="accent1" w:themeShade="7F"/>
      <w:sz w:val="22"/>
      <w:szCs w:val="22"/>
      <w:lang w:eastAsia="en-US"/>
    </w:rPr>
  </w:style>
  <w:style w:type="character" w:customStyle="1" w:styleId="Heading7Char">
    <w:name w:val="Heading 7 Char"/>
    <w:basedOn w:val="DefaultParagraphFont"/>
    <w:link w:val="Heading7"/>
    <w:uiPriority w:val="9"/>
    <w:semiHidden/>
    <w:rsid w:val="00F81F36"/>
    <w:rPr>
      <w:rFonts w:asciiTheme="majorHAnsi" w:eastAsiaTheme="majorEastAsia" w:hAnsiTheme="majorHAnsi" w:cstheme="majorBidi"/>
      <w:i/>
      <w:iCs/>
      <w:color w:val="504C4C" w:themeColor="text1" w:themeTint="BF"/>
      <w:sz w:val="22"/>
      <w:szCs w:val="22"/>
      <w:lang w:eastAsia="en-US"/>
    </w:rPr>
  </w:style>
  <w:style w:type="character" w:customStyle="1" w:styleId="Heading8Char">
    <w:name w:val="Heading 8 Char"/>
    <w:basedOn w:val="DefaultParagraphFont"/>
    <w:link w:val="Heading8"/>
    <w:uiPriority w:val="9"/>
    <w:semiHidden/>
    <w:rsid w:val="00F81F36"/>
    <w:rPr>
      <w:rFonts w:asciiTheme="majorHAnsi" w:eastAsiaTheme="majorEastAsia" w:hAnsiTheme="majorHAnsi" w:cstheme="majorBidi"/>
      <w:color w:val="504C4C" w:themeColor="text1" w:themeTint="BF"/>
      <w:lang w:eastAsia="en-US"/>
    </w:rPr>
  </w:style>
  <w:style w:type="character" w:customStyle="1" w:styleId="Heading9Char">
    <w:name w:val="Heading 9 Char"/>
    <w:basedOn w:val="DefaultParagraphFont"/>
    <w:link w:val="Heading9"/>
    <w:uiPriority w:val="9"/>
    <w:semiHidden/>
    <w:rsid w:val="00F81F36"/>
    <w:rPr>
      <w:rFonts w:asciiTheme="majorHAnsi" w:eastAsiaTheme="majorEastAsia" w:hAnsiTheme="majorHAnsi" w:cstheme="majorBidi"/>
      <w:i/>
      <w:iCs/>
      <w:color w:val="504C4C" w:themeColor="text1" w:themeTint="BF"/>
      <w:lang w:eastAsia="en-US"/>
    </w:rPr>
  </w:style>
  <w:style w:type="paragraph" w:styleId="NormalWeb">
    <w:name w:val="Normal (Web)"/>
    <w:basedOn w:val="Normal"/>
    <w:uiPriority w:val="99"/>
    <w:semiHidden/>
    <w:unhideWhenUsed/>
    <w:rsid w:val="00F078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456D"/>
    <w:rPr>
      <w:color w:val="800080" w:themeColor="followedHyperlink"/>
      <w:u w:val="single"/>
    </w:rPr>
  </w:style>
  <w:style w:type="character" w:customStyle="1" w:styleId="CallanLetterBodyChar">
    <w:name w:val="Callan Letter Body Char"/>
    <w:basedOn w:val="DefaultParagraphFont"/>
    <w:link w:val="CallanLetterBody"/>
    <w:rsid w:val="003D702F"/>
    <w:rPr>
      <w:rFonts w:ascii="Arial" w:hAnsi="Arial" w:cs="Arial"/>
      <w:color w:val="00000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6325">
      <w:bodyDiv w:val="1"/>
      <w:marLeft w:val="0"/>
      <w:marRight w:val="0"/>
      <w:marTop w:val="0"/>
      <w:marBottom w:val="0"/>
      <w:divBdr>
        <w:top w:val="none" w:sz="0" w:space="0" w:color="auto"/>
        <w:left w:val="none" w:sz="0" w:space="0" w:color="auto"/>
        <w:bottom w:val="none" w:sz="0" w:space="0" w:color="auto"/>
        <w:right w:val="none" w:sz="0" w:space="0" w:color="auto"/>
      </w:divBdr>
    </w:div>
    <w:div w:id="333463416">
      <w:bodyDiv w:val="1"/>
      <w:marLeft w:val="0"/>
      <w:marRight w:val="0"/>
      <w:marTop w:val="0"/>
      <w:marBottom w:val="0"/>
      <w:divBdr>
        <w:top w:val="none" w:sz="0" w:space="0" w:color="auto"/>
        <w:left w:val="none" w:sz="0" w:space="0" w:color="auto"/>
        <w:bottom w:val="none" w:sz="0" w:space="0" w:color="auto"/>
        <w:right w:val="none" w:sz="0" w:space="0" w:color="auto"/>
      </w:divBdr>
    </w:div>
    <w:div w:id="723914465">
      <w:bodyDiv w:val="1"/>
      <w:marLeft w:val="0"/>
      <w:marRight w:val="0"/>
      <w:marTop w:val="0"/>
      <w:marBottom w:val="0"/>
      <w:divBdr>
        <w:top w:val="none" w:sz="0" w:space="0" w:color="auto"/>
        <w:left w:val="none" w:sz="0" w:space="0" w:color="auto"/>
        <w:bottom w:val="none" w:sz="0" w:space="0" w:color="auto"/>
        <w:right w:val="none" w:sz="0" w:space="0" w:color="auto"/>
      </w:divBdr>
    </w:div>
    <w:div w:id="810949288">
      <w:bodyDiv w:val="1"/>
      <w:marLeft w:val="0"/>
      <w:marRight w:val="0"/>
      <w:marTop w:val="0"/>
      <w:marBottom w:val="0"/>
      <w:divBdr>
        <w:top w:val="none" w:sz="0" w:space="0" w:color="auto"/>
        <w:left w:val="none" w:sz="0" w:space="0" w:color="auto"/>
        <w:bottom w:val="none" w:sz="0" w:space="0" w:color="auto"/>
        <w:right w:val="none" w:sz="0" w:space="0" w:color="auto"/>
      </w:divBdr>
    </w:div>
    <w:div w:id="902528244">
      <w:bodyDiv w:val="1"/>
      <w:marLeft w:val="0"/>
      <w:marRight w:val="0"/>
      <w:marTop w:val="0"/>
      <w:marBottom w:val="0"/>
      <w:divBdr>
        <w:top w:val="none" w:sz="0" w:space="0" w:color="auto"/>
        <w:left w:val="none" w:sz="0" w:space="0" w:color="auto"/>
        <w:bottom w:val="none" w:sz="0" w:space="0" w:color="auto"/>
        <w:right w:val="none" w:sz="0" w:space="0" w:color="auto"/>
      </w:divBdr>
    </w:div>
    <w:div w:id="932202880">
      <w:bodyDiv w:val="1"/>
      <w:marLeft w:val="0"/>
      <w:marRight w:val="0"/>
      <w:marTop w:val="0"/>
      <w:marBottom w:val="0"/>
      <w:divBdr>
        <w:top w:val="none" w:sz="0" w:space="0" w:color="auto"/>
        <w:left w:val="none" w:sz="0" w:space="0" w:color="auto"/>
        <w:bottom w:val="none" w:sz="0" w:space="0" w:color="auto"/>
        <w:right w:val="none" w:sz="0" w:space="0" w:color="auto"/>
      </w:divBdr>
    </w:div>
    <w:div w:id="1411539633">
      <w:bodyDiv w:val="1"/>
      <w:marLeft w:val="0"/>
      <w:marRight w:val="0"/>
      <w:marTop w:val="0"/>
      <w:marBottom w:val="0"/>
      <w:divBdr>
        <w:top w:val="none" w:sz="0" w:space="0" w:color="auto"/>
        <w:left w:val="none" w:sz="0" w:space="0" w:color="auto"/>
        <w:bottom w:val="none" w:sz="0" w:space="0" w:color="auto"/>
        <w:right w:val="none" w:sz="0" w:space="0" w:color="auto"/>
      </w:divBdr>
    </w:div>
    <w:div w:id="193246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AppData\Roaming\Microsoft\Templates\Callan%20Generic.dotx" TargetMode="External"/></Relationships>
</file>

<file path=word/theme/theme1.xml><?xml version="1.0" encoding="utf-8"?>
<a:theme xmlns:a="http://schemas.openxmlformats.org/drawingml/2006/main" name="Office Theme">
  <a:themeElements>
    <a:clrScheme name="Callan">
      <a:dk1>
        <a:srgbClr val="141313"/>
      </a:dk1>
      <a:lt1>
        <a:sysClr val="window" lastClr="FFFFFF"/>
      </a:lt1>
      <a:dk2>
        <a:srgbClr val="99997A"/>
      </a:dk2>
      <a:lt2>
        <a:srgbClr val="669966"/>
      </a:lt2>
      <a:accent1>
        <a:srgbClr val="5C5C1F"/>
      </a:accent1>
      <a:accent2>
        <a:srgbClr val="AA4600"/>
      </a:accent2>
      <a:accent3>
        <a:srgbClr val="00649A"/>
      </a:accent3>
      <a:accent4>
        <a:srgbClr val="3C2400"/>
      </a:accent4>
      <a:accent5>
        <a:srgbClr val="DBAB30"/>
      </a:accent5>
      <a:accent6>
        <a:srgbClr val="5F96FF"/>
      </a:accent6>
      <a:hlink>
        <a:srgbClr val="0000FF"/>
      </a:hlink>
      <a:folHlink>
        <a:srgbClr val="800080"/>
      </a:folHlink>
    </a:clrScheme>
    <a:fontScheme name="Call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4827360CF3043AE519332EEE22973" ma:contentTypeVersion="15" ma:contentTypeDescription="Create a new document." ma:contentTypeScope="" ma:versionID="e691d408805b7e1805b5cdc723ce0518">
  <xsd:schema xmlns:xsd="http://www.w3.org/2001/XMLSchema" xmlns:xs="http://www.w3.org/2001/XMLSchema" xmlns:p="http://schemas.microsoft.com/office/2006/metadata/properties" xmlns:ns2="c60d613b-829e-40e2-b795-93d24fc617e8" xmlns:ns3="0258aadd-001f-435e-a7ad-4904f2c9cbbe" targetNamespace="http://schemas.microsoft.com/office/2006/metadata/properties" ma:root="true" ma:fieldsID="fe4478edb88ade1a006e3100aae56f09" ns2:_="" ns3:_="">
    <xsd:import namespace="c60d613b-829e-40e2-b795-93d24fc617e8"/>
    <xsd:import namespace="0258aadd-001f-435e-a7ad-4904f2c9c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613b-829e-40e2-b795-93d24fc6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8aadd-001f-435e-a7ad-4904f2c9c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80f475-3c64-441d-9057-5b96bb5bd60d}" ma:internalName="TaxCatchAll" ma:showField="CatchAllData" ma:web="0258aadd-001f-435e-a7ad-4904f2c9cb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58aadd-001f-435e-a7ad-4904f2c9cbbe" xsi:nil="true"/>
    <lcf76f155ced4ddcb4097134ff3c332f xmlns="c60d613b-829e-40e2-b795-93d24fc617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7DDF5-0D65-4B8F-B6DD-3CF84644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613b-829e-40e2-b795-93d24fc617e8"/>
    <ds:schemaRef ds:uri="0258aadd-001f-435e-a7ad-4904f2c9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162C-B935-4149-8F8C-A91515442643}">
  <ds:schemaRefs>
    <ds:schemaRef ds:uri="http://schemas.openxmlformats.org/officeDocument/2006/bibliography"/>
  </ds:schemaRefs>
</ds:datastoreItem>
</file>

<file path=customXml/itemProps3.xml><?xml version="1.0" encoding="utf-8"?>
<ds:datastoreItem xmlns:ds="http://schemas.openxmlformats.org/officeDocument/2006/customXml" ds:itemID="{0526CD77-5B62-401D-9AE0-D053156E2E84}">
  <ds:schemaRefs>
    <ds:schemaRef ds:uri="http://schemas.microsoft.com/sharepoint/v3/contenttype/forms"/>
  </ds:schemaRefs>
</ds:datastoreItem>
</file>

<file path=customXml/itemProps4.xml><?xml version="1.0" encoding="utf-8"?>
<ds:datastoreItem xmlns:ds="http://schemas.openxmlformats.org/officeDocument/2006/customXml" ds:itemID="{3CACD4CD-33DC-49DA-BD90-9CE1B27805B3}">
  <ds:schemaRefs>
    <ds:schemaRef ds:uri="http://schemas.microsoft.com/office/2006/metadata/properties"/>
    <ds:schemaRef ds:uri="http://schemas.microsoft.com/office/infopath/2007/PartnerControls"/>
    <ds:schemaRef ds:uri="d711dc39-876f-4b8e-9964-4d14eecd5a93"/>
    <ds:schemaRef ds:uri="0258aadd-001f-435e-a7ad-4904f2c9cbbe"/>
    <ds:schemaRef ds:uri="c60d613b-829e-40e2-b795-93d24fc617e8"/>
  </ds:schemaRefs>
</ds:datastoreItem>
</file>

<file path=docProps/app.xml><?xml version="1.0" encoding="utf-8"?>
<Properties xmlns="http://schemas.openxmlformats.org/officeDocument/2006/extended-properties" xmlns:vt="http://schemas.openxmlformats.org/officeDocument/2006/docPropsVTypes">
  <Template>Callan Generic</Template>
  <TotalTime>26</TotalTime>
  <Pages>13</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Nayak, Jay</dc:creator>
  <cp:lastModifiedBy>Fernando Vinzons</cp:lastModifiedBy>
  <cp:revision>5</cp:revision>
  <cp:lastPrinted>2019-11-04T18:40:00Z</cp:lastPrinted>
  <dcterms:created xsi:type="dcterms:W3CDTF">2025-06-19T02:00:00Z</dcterms:created>
  <dcterms:modified xsi:type="dcterms:W3CDTF">2025-07-02T23:45:00Z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0x010100B074827360CF3043AE519332EEE22973</vt:lpwstr>
  </property>
  <property fmtid="{D5CDD505-2E9C-101B-9397-08002B2CF9AE}" pid="3" name="MediaServiceImageTags">
    <vt:lpwstr/>
  </property>
</Properties>
</file>